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EFF" w:rsidRPr="007841BE" w:rsidRDefault="00FA2EFF" w:rsidP="001562C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  <w:r w:rsidRPr="007841BE">
        <w:rPr>
          <w:rFonts w:ascii="Times New Roman" w:hAnsi="Times New Roman"/>
          <w:b/>
          <w:color w:val="000000"/>
          <w:sz w:val="32"/>
          <w:szCs w:val="32"/>
          <w:lang w:eastAsia="ru-RU"/>
        </w:rPr>
        <w:t>Рабочая программа  для основного общего образования</w:t>
      </w:r>
    </w:p>
    <w:p w:rsidR="00FA2EFF" w:rsidRDefault="00FA2EFF" w:rsidP="001562C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  <w:r w:rsidRPr="007841BE">
        <w:rPr>
          <w:rFonts w:ascii="Times New Roman" w:hAnsi="Times New Roman"/>
          <w:b/>
          <w:color w:val="000000"/>
          <w:sz w:val="32"/>
          <w:szCs w:val="32"/>
          <w:lang w:eastAsia="ru-RU"/>
        </w:rPr>
        <w:t xml:space="preserve">8 класса </w:t>
      </w:r>
      <w:r>
        <w:rPr>
          <w:rFonts w:ascii="Times New Roman" w:hAnsi="Times New Roman"/>
          <w:b/>
          <w:color w:val="000000"/>
          <w:sz w:val="32"/>
          <w:szCs w:val="32"/>
          <w:lang w:eastAsia="ru-RU"/>
        </w:rPr>
        <w:t>(</w:t>
      </w:r>
      <w:r w:rsidRPr="007841BE">
        <w:rPr>
          <w:rFonts w:ascii="Times New Roman" w:hAnsi="Times New Roman"/>
          <w:b/>
          <w:color w:val="000000"/>
          <w:sz w:val="32"/>
          <w:szCs w:val="32"/>
          <w:lang w:eastAsia="ru-RU"/>
        </w:rPr>
        <w:t>Базовый уровень)на 2018 – 2019 учебный год</w:t>
      </w:r>
    </w:p>
    <w:p w:rsidR="00FA2EFF" w:rsidRDefault="00FA2EFF" w:rsidP="007841BE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FA2EFF" w:rsidRPr="007841BE" w:rsidRDefault="00FA2EFF" w:rsidP="007841BE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7841BE">
        <w:rPr>
          <w:rFonts w:ascii="Times New Roman" w:hAnsi="Times New Roman"/>
          <w:b/>
          <w:color w:val="000000"/>
          <w:sz w:val="28"/>
          <w:szCs w:val="28"/>
          <w:lang w:eastAsia="ru-RU"/>
        </w:rPr>
        <w:t>Пояснительная записка.</w:t>
      </w:r>
    </w:p>
    <w:p w:rsidR="00FA2EFF" w:rsidRPr="007841BE" w:rsidRDefault="00FA2EFF" w:rsidP="008B2A52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zh-CN"/>
        </w:rPr>
      </w:pPr>
      <w:r w:rsidRPr="007841BE">
        <w:rPr>
          <w:rFonts w:ascii="Times New Roman" w:hAnsi="Times New Roman"/>
          <w:sz w:val="28"/>
          <w:szCs w:val="28"/>
          <w:lang w:eastAsia="zh-CN"/>
        </w:rPr>
        <w:t xml:space="preserve">  Рабочая программа составлена на основе требований Федерального Государственного образовательного стандарта нового поколения, примерной программы основного общего образования по географии 5 -9 класс, авторы И. И. Баринова, В.П. Дронов, И.В. Сиротин, М.,Др</w:t>
      </w:r>
      <w:r>
        <w:rPr>
          <w:rFonts w:ascii="Times New Roman" w:hAnsi="Times New Roman"/>
          <w:sz w:val="28"/>
          <w:szCs w:val="28"/>
          <w:lang w:eastAsia="zh-CN"/>
        </w:rPr>
        <w:t>офа 2015г</w:t>
      </w:r>
      <w:r w:rsidRPr="007841BE">
        <w:rPr>
          <w:rFonts w:ascii="Times New Roman" w:hAnsi="Times New Roman"/>
          <w:sz w:val="28"/>
          <w:szCs w:val="28"/>
          <w:lang w:eastAsia="zh-CN"/>
        </w:rPr>
        <w:t>, которая входит в учебно – методическое пособие/ сост. С. В. Курчина.-М.:Дрофа, 2015.-с.29-37. Примерная программа ориентирована на исполь</w:t>
      </w:r>
      <w:r>
        <w:rPr>
          <w:rFonts w:ascii="Times New Roman" w:hAnsi="Times New Roman"/>
          <w:sz w:val="28"/>
          <w:szCs w:val="28"/>
          <w:lang w:eastAsia="zh-CN"/>
        </w:rPr>
        <w:t>зование учебника И.И.Баринова «</w:t>
      </w:r>
      <w:r w:rsidRPr="007841BE">
        <w:rPr>
          <w:rFonts w:ascii="Times New Roman" w:hAnsi="Times New Roman"/>
          <w:sz w:val="28"/>
          <w:szCs w:val="28"/>
          <w:lang w:eastAsia="zh-CN"/>
        </w:rPr>
        <w:t>География России. Природа», издательства Дрофа,2018г.</w:t>
      </w:r>
    </w:p>
    <w:p w:rsidR="00FA2EFF" w:rsidRPr="002E557C" w:rsidRDefault="00FA2EFF" w:rsidP="008B2A52">
      <w:pPr>
        <w:suppressAutoHyphens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FA2EFF" w:rsidRPr="007841BE" w:rsidRDefault="00FA2EFF" w:rsidP="008B2A52">
      <w:pPr>
        <w:shd w:val="clear" w:color="auto" w:fill="FFFFFF"/>
        <w:tabs>
          <w:tab w:val="left" w:pos="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841BE">
        <w:rPr>
          <w:rFonts w:ascii="Times New Roman" w:hAnsi="Times New Roman"/>
          <w:sz w:val="28"/>
          <w:szCs w:val="28"/>
        </w:rPr>
        <w:t xml:space="preserve">Настоящая рабочая программа написана на основании следующих </w:t>
      </w:r>
      <w:r w:rsidRPr="007841BE">
        <w:rPr>
          <w:rFonts w:ascii="Times New Roman" w:hAnsi="Times New Roman"/>
          <w:i/>
          <w:iCs/>
          <w:sz w:val="28"/>
          <w:szCs w:val="28"/>
        </w:rPr>
        <w:t>нормативных документов:</w:t>
      </w:r>
    </w:p>
    <w:p w:rsidR="00FA2EFF" w:rsidRPr="007841BE" w:rsidRDefault="00FA2EFF" w:rsidP="008B2A52">
      <w:pP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7841BE">
        <w:rPr>
          <w:rFonts w:ascii="Times New Roman" w:hAnsi="Times New Roman"/>
          <w:spacing w:val="-26"/>
          <w:sz w:val="28"/>
          <w:szCs w:val="28"/>
        </w:rPr>
        <w:t>1.</w:t>
      </w:r>
      <w:r w:rsidRPr="007841BE">
        <w:rPr>
          <w:rFonts w:ascii="Times New Roman" w:hAnsi="Times New Roman"/>
          <w:spacing w:val="-6"/>
          <w:sz w:val="28"/>
          <w:szCs w:val="28"/>
        </w:rPr>
        <w:t xml:space="preserve">Федеральный закон от </w:t>
      </w:r>
      <w:r w:rsidRPr="007841BE">
        <w:rPr>
          <w:rFonts w:ascii="Times New Roman" w:hAnsi="Times New Roman"/>
          <w:spacing w:val="4"/>
          <w:sz w:val="28"/>
          <w:szCs w:val="28"/>
        </w:rPr>
        <w:t>29.12.2012</w:t>
      </w:r>
      <w:r w:rsidRPr="007841BE">
        <w:rPr>
          <w:rFonts w:ascii="Times New Roman" w:hAnsi="Times New Roman"/>
          <w:spacing w:val="-6"/>
          <w:sz w:val="28"/>
          <w:szCs w:val="28"/>
        </w:rPr>
        <w:t xml:space="preserve"> года № 273-ФЗ «Об образовании в Российской Федерации» </w:t>
      </w:r>
      <w:r w:rsidRPr="007841BE">
        <w:rPr>
          <w:rFonts w:ascii="Times New Roman" w:hAnsi="Times New Roman"/>
          <w:sz w:val="28"/>
          <w:szCs w:val="28"/>
        </w:rPr>
        <w:t>(принят Государственной Думой 21 декабря 2012 года, одобрен Советом Федерации 26 декабря 2012 года).</w:t>
      </w:r>
    </w:p>
    <w:p w:rsidR="00FA2EFF" w:rsidRPr="007841BE" w:rsidRDefault="00FA2EFF" w:rsidP="008B2A52">
      <w:pPr>
        <w:widowControl w:val="0"/>
        <w:shd w:val="clear" w:color="auto" w:fill="FFFFFF"/>
        <w:tabs>
          <w:tab w:val="left" w:pos="284"/>
          <w:tab w:val="left" w:pos="1022"/>
        </w:tabs>
        <w:autoSpaceDE w:val="0"/>
        <w:autoSpaceDN w:val="0"/>
        <w:adjustRightInd w:val="0"/>
        <w:spacing w:after="0" w:line="240" w:lineRule="auto"/>
        <w:ind w:left="284" w:right="14" w:hanging="284"/>
        <w:jc w:val="both"/>
        <w:rPr>
          <w:rFonts w:ascii="Times New Roman" w:hAnsi="Times New Roman"/>
          <w:spacing w:val="-18"/>
          <w:sz w:val="28"/>
          <w:szCs w:val="28"/>
        </w:rPr>
      </w:pPr>
      <w:r w:rsidRPr="007841BE">
        <w:rPr>
          <w:rFonts w:ascii="Times New Roman" w:hAnsi="Times New Roman"/>
          <w:sz w:val="28"/>
          <w:szCs w:val="28"/>
        </w:rPr>
        <w:t>2.Федеральный государственный образовательный стандарт основного общего образования, утвержденного Приказом Министерства образования и науки Российской Федерации от 17.12.2010 г № 1897 «Об утверждении федерального государственного образовательного стандарта основного общего образования». Приказ от 31 декабря 2015г. №1577 « О внесении изменений в ФГОС ООО, утвержденный приказом Министерства образования и науки Российской Федерации от 17.12.2010г. 318</w:t>
      </w:r>
    </w:p>
    <w:p w:rsidR="00FA2EFF" w:rsidRPr="007841BE" w:rsidRDefault="00FA2EFF" w:rsidP="008B2A52">
      <w:pPr>
        <w:widowControl w:val="0"/>
        <w:shd w:val="clear" w:color="auto" w:fill="FFFFFF"/>
        <w:tabs>
          <w:tab w:val="left" w:pos="284"/>
          <w:tab w:val="left" w:pos="1022"/>
        </w:tabs>
        <w:autoSpaceDE w:val="0"/>
        <w:autoSpaceDN w:val="0"/>
        <w:adjustRightInd w:val="0"/>
        <w:spacing w:after="0" w:line="240" w:lineRule="auto"/>
        <w:ind w:left="284" w:right="19" w:hanging="284"/>
        <w:jc w:val="both"/>
        <w:rPr>
          <w:rFonts w:ascii="Times New Roman" w:hAnsi="Times New Roman"/>
          <w:sz w:val="28"/>
          <w:szCs w:val="28"/>
        </w:rPr>
      </w:pPr>
      <w:r w:rsidRPr="007841BE">
        <w:rPr>
          <w:rFonts w:ascii="Times New Roman" w:hAnsi="Times New Roman"/>
          <w:sz w:val="28"/>
          <w:szCs w:val="28"/>
        </w:rPr>
        <w:t>3.Приказ Министерства образования и науки Российской Федерации от 08 июня 2015г. №576 « о внесении изменений в федеральный перечень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31.03.2014г. №253.</w:t>
      </w:r>
    </w:p>
    <w:p w:rsidR="00FA2EFF" w:rsidRPr="007841BE" w:rsidRDefault="00FA2EFF" w:rsidP="008B2A52">
      <w:pPr>
        <w:widowControl w:val="0"/>
        <w:shd w:val="clear" w:color="auto" w:fill="FFFFFF"/>
        <w:tabs>
          <w:tab w:val="left" w:pos="284"/>
          <w:tab w:val="left" w:pos="1022"/>
        </w:tabs>
        <w:autoSpaceDE w:val="0"/>
        <w:autoSpaceDN w:val="0"/>
        <w:adjustRightInd w:val="0"/>
        <w:spacing w:after="0" w:line="240" w:lineRule="auto"/>
        <w:ind w:left="284" w:right="19" w:hanging="284"/>
        <w:jc w:val="both"/>
        <w:rPr>
          <w:rFonts w:ascii="Times New Roman" w:hAnsi="Times New Roman"/>
          <w:spacing w:val="-18"/>
          <w:sz w:val="28"/>
          <w:szCs w:val="28"/>
        </w:rPr>
      </w:pPr>
      <w:r w:rsidRPr="007841BE">
        <w:rPr>
          <w:rFonts w:ascii="Times New Roman" w:hAnsi="Times New Roman"/>
          <w:sz w:val="28"/>
          <w:szCs w:val="28"/>
        </w:rPr>
        <w:t>4.Санитарно-эпидемиологические правила и нормативы САНПиН 2.4.2.2821-10 "Санитарно-</w:t>
      </w:r>
      <w:r w:rsidRPr="007841BE">
        <w:rPr>
          <w:rFonts w:ascii="Times New Roman" w:hAnsi="Times New Roman"/>
          <w:spacing w:val="-1"/>
          <w:sz w:val="28"/>
          <w:szCs w:val="28"/>
        </w:rPr>
        <w:t xml:space="preserve">эпидемиологические требования к условиям и организации обучения в общеобразовательных учреждениях", утверждённые постановлением главного государственного санитарного врача </w:t>
      </w:r>
      <w:r w:rsidRPr="007841BE">
        <w:rPr>
          <w:rFonts w:ascii="Times New Roman" w:hAnsi="Times New Roman"/>
          <w:spacing w:val="-2"/>
          <w:sz w:val="28"/>
          <w:szCs w:val="28"/>
        </w:rPr>
        <w:t xml:space="preserve">Российской Федерации от 29 декабря </w:t>
      </w:r>
      <w:smartTag w:uri="urn:schemas-microsoft-com:office:smarttags" w:element="metricconverter">
        <w:smartTagPr>
          <w:attr w:name="ProductID" w:val="2010 г"/>
        </w:smartTagPr>
        <w:r w:rsidRPr="007841BE">
          <w:rPr>
            <w:rFonts w:ascii="Times New Roman" w:hAnsi="Times New Roman"/>
            <w:spacing w:val="-2"/>
            <w:sz w:val="28"/>
            <w:szCs w:val="28"/>
          </w:rPr>
          <w:t>2010 г</w:t>
        </w:r>
      </w:smartTag>
      <w:r w:rsidRPr="007841BE">
        <w:rPr>
          <w:rFonts w:ascii="Times New Roman" w:hAnsi="Times New Roman"/>
          <w:spacing w:val="-2"/>
          <w:sz w:val="28"/>
          <w:szCs w:val="28"/>
        </w:rPr>
        <w:t xml:space="preserve">. № 189, зарегистрированные в Минюсте России 3 </w:t>
      </w:r>
      <w:r w:rsidRPr="007841BE">
        <w:rPr>
          <w:rFonts w:ascii="Times New Roman" w:hAnsi="Times New Roman"/>
          <w:sz w:val="28"/>
          <w:szCs w:val="28"/>
        </w:rPr>
        <w:t xml:space="preserve">марта </w:t>
      </w:r>
      <w:smartTag w:uri="urn:schemas-microsoft-com:office:smarttags" w:element="metricconverter">
        <w:smartTagPr>
          <w:attr w:name="ProductID" w:val="2011 г"/>
        </w:smartTagPr>
        <w:r w:rsidRPr="007841BE">
          <w:rPr>
            <w:rFonts w:ascii="Times New Roman" w:hAnsi="Times New Roman"/>
            <w:sz w:val="28"/>
            <w:szCs w:val="28"/>
          </w:rPr>
          <w:t>2011 г</w:t>
        </w:r>
      </w:smartTag>
      <w:r w:rsidRPr="007841BE">
        <w:rPr>
          <w:rFonts w:ascii="Times New Roman" w:hAnsi="Times New Roman"/>
          <w:sz w:val="28"/>
          <w:szCs w:val="28"/>
        </w:rPr>
        <w:t>. N 19993.</w:t>
      </w:r>
    </w:p>
    <w:p w:rsidR="00FA2EFF" w:rsidRPr="007841BE" w:rsidRDefault="00FA2EFF" w:rsidP="008B2A52">
      <w:pPr>
        <w:widowControl w:val="0"/>
        <w:shd w:val="clear" w:color="auto" w:fill="FFFFFF"/>
        <w:tabs>
          <w:tab w:val="left" w:pos="284"/>
          <w:tab w:val="left" w:pos="1022"/>
        </w:tabs>
        <w:autoSpaceDE w:val="0"/>
        <w:autoSpaceDN w:val="0"/>
        <w:adjustRightInd w:val="0"/>
        <w:spacing w:after="0" w:line="240" w:lineRule="auto"/>
        <w:ind w:left="284" w:right="38" w:hanging="284"/>
        <w:jc w:val="both"/>
        <w:rPr>
          <w:rFonts w:ascii="Times New Roman" w:hAnsi="Times New Roman"/>
          <w:spacing w:val="-15"/>
          <w:sz w:val="28"/>
          <w:szCs w:val="28"/>
        </w:rPr>
      </w:pPr>
      <w:r w:rsidRPr="007841BE">
        <w:rPr>
          <w:rFonts w:ascii="Times New Roman" w:hAnsi="Times New Roman"/>
          <w:spacing w:val="-1"/>
          <w:sz w:val="28"/>
          <w:szCs w:val="28"/>
        </w:rPr>
        <w:t xml:space="preserve">5. Базовый учебный  план муниципального образовательного учреждения средней общеобразовательной школы № </w:t>
      </w:r>
      <w:r>
        <w:rPr>
          <w:rFonts w:ascii="Times New Roman" w:hAnsi="Times New Roman"/>
          <w:spacing w:val="-1"/>
          <w:sz w:val="28"/>
          <w:szCs w:val="28"/>
        </w:rPr>
        <w:t xml:space="preserve">22 села Обильного </w:t>
      </w:r>
      <w:r w:rsidRPr="007841BE">
        <w:rPr>
          <w:rFonts w:ascii="Times New Roman" w:hAnsi="Times New Roman"/>
          <w:spacing w:val="-1"/>
          <w:sz w:val="28"/>
          <w:szCs w:val="28"/>
        </w:rPr>
        <w:t>Георгиевского городского округа Ставропольского края</w:t>
      </w:r>
    </w:p>
    <w:p w:rsidR="00FA2EFF" w:rsidRPr="007841BE" w:rsidRDefault="00FA2EFF" w:rsidP="008B2A52">
      <w:pPr>
        <w:shd w:val="clear" w:color="auto" w:fill="FFFFFF"/>
        <w:spacing w:after="15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7841BE">
        <w:rPr>
          <w:rFonts w:ascii="Times New Roman" w:hAnsi="Times New Roman"/>
          <w:b/>
          <w:i/>
          <w:iCs/>
          <w:color w:val="000000"/>
          <w:sz w:val="28"/>
          <w:szCs w:val="28"/>
          <w:lang w:eastAsia="ru-RU"/>
        </w:rPr>
        <w:t>Цели:</w:t>
      </w:r>
    </w:p>
    <w:p w:rsidR="00FA2EFF" w:rsidRPr="00D95FAB" w:rsidRDefault="00FA2EFF" w:rsidP="008B2A5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5FAB">
        <w:rPr>
          <w:rFonts w:ascii="Times New Roman" w:hAnsi="Times New Roman"/>
          <w:color w:val="000000"/>
          <w:sz w:val="28"/>
          <w:szCs w:val="28"/>
          <w:lang w:eastAsia="ru-RU"/>
        </w:rPr>
        <w:t>формирование целостного представления об особенностях природы, на селения, хозяйства нашей Родины, о месте России в современном мире, воспитание гражданственности и патриотизма учащихся, уважения к истории и куль туре своей страны и населяющих ее народов, выработка умений и навыков адаптации и социально-ответственного поведения в российском пространстве;</w:t>
      </w:r>
    </w:p>
    <w:p w:rsidR="00FA2EFF" w:rsidRDefault="00FA2EFF" w:rsidP="008B2A5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5FAB">
        <w:rPr>
          <w:rFonts w:ascii="Times New Roman" w:hAnsi="Times New Roman"/>
          <w:color w:val="000000"/>
          <w:sz w:val="28"/>
          <w:szCs w:val="28"/>
          <w:lang w:eastAsia="ru-RU"/>
        </w:rPr>
        <w:t>развитие географического мышления.</w:t>
      </w:r>
    </w:p>
    <w:p w:rsidR="00FA2EFF" w:rsidRPr="007841BE" w:rsidRDefault="00FA2EFF" w:rsidP="008B2A52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841BE">
        <w:rPr>
          <w:rFonts w:ascii="Times New Roman" w:hAnsi="Times New Roman"/>
          <w:color w:val="000000"/>
          <w:sz w:val="28"/>
          <w:szCs w:val="28"/>
          <w:lang w:eastAsia="ru-RU"/>
        </w:rPr>
        <w:t> При изучении курса решаются следующие </w:t>
      </w:r>
      <w:r w:rsidRPr="007841BE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задачи:</w:t>
      </w:r>
    </w:p>
    <w:p w:rsidR="00FA2EFF" w:rsidRPr="00D95FAB" w:rsidRDefault="00FA2EFF" w:rsidP="008B2A5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5FAB">
        <w:rPr>
          <w:rFonts w:ascii="Times New Roman" w:hAnsi="Times New Roman"/>
          <w:color w:val="000000"/>
          <w:sz w:val="28"/>
          <w:szCs w:val="28"/>
          <w:lang w:eastAsia="ru-RU"/>
        </w:rPr>
        <w:t>сформировать географический образ своей страны и ее многообразии и целостности на основе комплексного подхода и показа взаимодействия основных компонентов: природы, населения, хозяйства:</w:t>
      </w:r>
    </w:p>
    <w:p w:rsidR="00FA2EFF" w:rsidRPr="00D95FAB" w:rsidRDefault="00FA2EFF" w:rsidP="008B2A5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5FAB">
        <w:rPr>
          <w:rFonts w:ascii="Times New Roman" w:hAnsi="Times New Roman"/>
          <w:color w:val="000000"/>
          <w:sz w:val="28"/>
          <w:szCs w:val="28"/>
          <w:lang w:eastAsia="ru-RU"/>
        </w:rPr>
        <w:t>сформировать представление о России как целостном географическом регионе и одновременно как о субъекте мирового (глобального) географического пространства, в котором динамически развиваются как общепланетарные, так и специфические региональные процессы и явления;</w:t>
      </w:r>
    </w:p>
    <w:p w:rsidR="00FA2EFF" w:rsidRPr="00D95FAB" w:rsidRDefault="00FA2EFF" w:rsidP="008B2A5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5FAB">
        <w:rPr>
          <w:rFonts w:ascii="Times New Roman" w:hAnsi="Times New Roman"/>
          <w:color w:val="000000"/>
          <w:sz w:val="28"/>
          <w:szCs w:val="28"/>
          <w:lang w:eastAsia="ru-RU"/>
        </w:rPr>
        <w:t>показать  большое  практическое  значение  географического изучения взаимосвязей природных, экономических,    социальных,    демографических, этнокультурных, геоэкологических явлений и процессов в нашей стране, а также географических аспектов важнейших современных социально-экономических проблем России и ее регионов;</w:t>
      </w:r>
    </w:p>
    <w:p w:rsidR="00FA2EFF" w:rsidRPr="00D95FAB" w:rsidRDefault="00FA2EFF" w:rsidP="008B2A5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5FAB">
        <w:rPr>
          <w:rFonts w:ascii="Times New Roman" w:hAnsi="Times New Roman"/>
          <w:color w:val="000000"/>
          <w:sz w:val="28"/>
          <w:szCs w:val="28"/>
          <w:lang w:eastAsia="ru-RU"/>
        </w:rPr>
        <w:t>вооружить школьников необходимыми практическими  умениями  и   навыками  самостоятельной работы с различными источниками географической информации как классическими (картами, статистическими материалами и др.) так и современными (компьютерными), а также умениями прогностическими, природоохранными и поведенческими;</w:t>
      </w:r>
    </w:p>
    <w:p w:rsidR="00FA2EFF" w:rsidRPr="00D95FAB" w:rsidRDefault="00FA2EFF" w:rsidP="008B2A5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5FAB">
        <w:rPr>
          <w:rFonts w:ascii="Times New Roman" w:hAnsi="Times New Roman"/>
          <w:color w:val="000000"/>
          <w:sz w:val="28"/>
          <w:szCs w:val="28"/>
          <w:lang w:eastAsia="ru-RU"/>
        </w:rPr>
        <w:t>развивать  представление  о  своем   географическом регионе, в котором локализуются и развиваются как общепланетарные, так и специфические процессы и явления;</w:t>
      </w:r>
    </w:p>
    <w:p w:rsidR="00FA2EFF" w:rsidRPr="00D95FAB" w:rsidRDefault="00FA2EFF" w:rsidP="008B2A5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5FAB">
        <w:rPr>
          <w:rFonts w:ascii="Times New Roman" w:hAnsi="Times New Roman"/>
          <w:color w:val="000000"/>
          <w:sz w:val="28"/>
          <w:szCs w:val="28"/>
          <w:lang w:eastAsia="ru-RU"/>
        </w:rPr>
        <w:t>создать образ своего родного края, научить сравнивать его с другими регионами России и с различными регионами мира.</w:t>
      </w:r>
    </w:p>
    <w:p w:rsidR="00FA2EFF" w:rsidRPr="00D95FAB" w:rsidRDefault="00FA2EFF" w:rsidP="008B2A52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     </w:t>
      </w:r>
      <w:r w:rsidRPr="00D95FAB">
        <w:rPr>
          <w:rFonts w:ascii="Times New Roman" w:hAnsi="Times New Roman"/>
          <w:color w:val="000000"/>
          <w:sz w:val="28"/>
          <w:szCs w:val="28"/>
          <w:lang w:eastAsia="ru-RU"/>
        </w:rPr>
        <w:t>Данный курс опирается на систему географических знаний, полученных учащимися в 6-7 классах. С другой стороны, он развивает общие географические понятия, определения, закономерности на новом, более высоком уровне, используя как базу для этого географию родной страны. Особенностью курса является гуманизация его содержания, в центре находится человек. Региональная часть курса сконструирована с позиций комплексного географического страноведения.</w:t>
      </w:r>
    </w:p>
    <w:p w:rsidR="00FA2EFF" w:rsidRPr="00D95FAB" w:rsidRDefault="00FA2EFF" w:rsidP="008B2A52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5FAB">
        <w:rPr>
          <w:rFonts w:ascii="Times New Roman" w:hAnsi="Times New Roman"/>
          <w:color w:val="000000"/>
          <w:sz w:val="28"/>
          <w:szCs w:val="28"/>
          <w:lang w:eastAsia="ru-RU"/>
        </w:rPr>
        <w:t>Рабочая программа </w:t>
      </w:r>
      <w:r w:rsidRPr="00D95FAB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ориентирована</w:t>
      </w:r>
      <w:r w:rsidRPr="00D95FAB">
        <w:rPr>
          <w:rFonts w:ascii="Times New Roman" w:hAnsi="Times New Roman"/>
          <w:color w:val="000000"/>
          <w:sz w:val="28"/>
          <w:szCs w:val="28"/>
          <w:lang w:eastAsia="ru-RU"/>
        </w:rPr>
        <w:t> на использование </w:t>
      </w:r>
      <w:r w:rsidRPr="00D95FAB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учебно-методического комплекта:</w:t>
      </w:r>
    </w:p>
    <w:p w:rsidR="00FA2EFF" w:rsidRPr="00D95FAB" w:rsidRDefault="00FA2EFF" w:rsidP="008B2A52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5FAB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Учебно-методический комплекс учителя:</w:t>
      </w:r>
    </w:p>
    <w:p w:rsidR="00FA2EFF" w:rsidRPr="00D95FAB" w:rsidRDefault="00FA2EFF" w:rsidP="008B2A52">
      <w:pPr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5FAB">
        <w:rPr>
          <w:rFonts w:ascii="Times New Roman" w:hAnsi="Times New Roman"/>
          <w:color w:val="000000"/>
          <w:sz w:val="28"/>
          <w:szCs w:val="28"/>
          <w:lang w:eastAsia="ru-RU"/>
        </w:rPr>
        <w:t>Атлас и контурные карты.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География 8 класс М.,  «Дрофа»,  2018</w:t>
      </w:r>
      <w:r w:rsidRPr="00D95FAB">
        <w:rPr>
          <w:rFonts w:ascii="Times New Roman" w:hAnsi="Times New Roman"/>
          <w:color w:val="000000"/>
          <w:sz w:val="28"/>
          <w:szCs w:val="28"/>
          <w:lang w:eastAsia="ru-RU"/>
        </w:rPr>
        <w:t>г.;</w:t>
      </w:r>
    </w:p>
    <w:p w:rsidR="00FA2EFF" w:rsidRDefault="00FA2EFF" w:rsidP="008B2A52">
      <w:pPr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5FAB">
        <w:rPr>
          <w:rFonts w:ascii="Times New Roman" w:hAnsi="Times New Roman"/>
          <w:color w:val="000000"/>
          <w:sz w:val="28"/>
          <w:szCs w:val="28"/>
          <w:lang w:eastAsia="ru-RU"/>
        </w:rPr>
        <w:t>Учебник «География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России. Природа», М.,  «Дрофа»,   </w:t>
      </w:r>
      <w:smartTag w:uri="urn:schemas-microsoft-com:office:smarttags" w:element="metricconverter">
        <w:smartTagPr>
          <w:attr w:name="ProductID" w:val="2018 г"/>
        </w:smartTagPr>
        <w:r>
          <w:rPr>
            <w:rFonts w:ascii="Times New Roman" w:hAnsi="Times New Roman"/>
            <w:color w:val="000000"/>
            <w:sz w:val="28"/>
            <w:szCs w:val="28"/>
            <w:lang w:eastAsia="ru-RU"/>
          </w:rPr>
          <w:t>2018 г</w:t>
        </w:r>
      </w:smartTag>
      <w:r>
        <w:rPr>
          <w:rFonts w:ascii="Times New Roman" w:hAnsi="Times New Roman"/>
          <w:color w:val="000000"/>
          <w:sz w:val="28"/>
          <w:szCs w:val="28"/>
          <w:lang w:eastAsia="ru-RU"/>
        </w:rPr>
        <w:t>., И.И. Баринова.</w:t>
      </w:r>
    </w:p>
    <w:p w:rsidR="00FA2EFF" w:rsidRDefault="00FA2EFF" w:rsidP="008B2A52">
      <w:pPr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B2A52">
        <w:rPr>
          <w:rFonts w:ascii="Times New Roman" w:hAnsi="Times New Roman"/>
          <w:color w:val="000000"/>
          <w:sz w:val="28"/>
          <w:szCs w:val="28"/>
          <w:lang w:eastAsia="ru-RU"/>
        </w:rPr>
        <w:t>Учебник для 6,8 классов под ред. Н.И. Бутенко, В.В. Савельвой и В.А. Шальнева изд. Ставрополь 2013г.</w:t>
      </w:r>
    </w:p>
    <w:p w:rsidR="00FA2EFF" w:rsidRDefault="00FA2EFF" w:rsidP="008B2A52">
      <w:pPr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B2A5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Методические пособие к учебнику «География России. Природа», М.,  «Дрофа»,  </w:t>
      </w:r>
      <w:smartTag w:uri="urn:schemas-microsoft-com:office:smarttags" w:element="metricconverter">
        <w:smartTagPr>
          <w:attr w:name="ProductID" w:val="2018 г"/>
        </w:smartTagPr>
        <w:r w:rsidRPr="008B2A52">
          <w:rPr>
            <w:rFonts w:ascii="Times New Roman" w:hAnsi="Times New Roman"/>
            <w:color w:val="000000"/>
            <w:sz w:val="28"/>
            <w:szCs w:val="28"/>
            <w:lang w:eastAsia="ru-RU"/>
          </w:rPr>
          <w:t>2018 г</w:t>
        </w:r>
      </w:smartTag>
      <w:r w:rsidRPr="008B2A52">
        <w:rPr>
          <w:rFonts w:ascii="Times New Roman" w:hAnsi="Times New Roman"/>
          <w:color w:val="000000"/>
          <w:sz w:val="28"/>
          <w:szCs w:val="28"/>
          <w:lang w:eastAsia="ru-RU"/>
        </w:rPr>
        <w:t>., И.И. Баринова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FA2EFF" w:rsidRPr="008B2A52" w:rsidRDefault="00FA2EFF" w:rsidP="008B2A52">
      <w:pPr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B2A52">
        <w:rPr>
          <w:rFonts w:ascii="Times New Roman" w:hAnsi="Times New Roman"/>
          <w:color w:val="000000"/>
          <w:sz w:val="28"/>
          <w:szCs w:val="28"/>
          <w:lang w:eastAsia="ru-RU"/>
        </w:rPr>
        <w:t>Поурочные разработки по географии авт. Е.А. Жижина к УМК И.И. Бариновой. М.,  «ВАКО»,  2018г.</w:t>
      </w:r>
    </w:p>
    <w:p w:rsidR="00FA2EFF" w:rsidRDefault="00FA2EFF" w:rsidP="008B2A52">
      <w:pPr>
        <w:shd w:val="clear" w:color="auto" w:fill="FFFFFF"/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</w:p>
    <w:p w:rsidR="00FA2EFF" w:rsidRPr="00D95FAB" w:rsidRDefault="00FA2EFF" w:rsidP="008B2A52">
      <w:pPr>
        <w:shd w:val="clear" w:color="auto" w:fill="FFFFFF"/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5FAB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Учебно-методический комплекс ученика:</w:t>
      </w:r>
    </w:p>
    <w:p w:rsidR="00FA2EFF" w:rsidRPr="00D95FAB" w:rsidRDefault="00FA2EFF" w:rsidP="008B2A52">
      <w:pPr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5FAB">
        <w:rPr>
          <w:rFonts w:ascii="Times New Roman" w:hAnsi="Times New Roman"/>
          <w:color w:val="000000"/>
          <w:sz w:val="28"/>
          <w:szCs w:val="28"/>
          <w:lang w:eastAsia="ru-RU"/>
        </w:rPr>
        <w:t>Атлас и контурные карты. География 8 класс Дрофа М. 201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8</w:t>
      </w:r>
      <w:r w:rsidRPr="00D95FAB">
        <w:rPr>
          <w:rFonts w:ascii="Times New Roman" w:hAnsi="Times New Roman"/>
          <w:color w:val="000000"/>
          <w:sz w:val="28"/>
          <w:szCs w:val="28"/>
          <w:lang w:eastAsia="ru-RU"/>
        </w:rPr>
        <w:t>г.;</w:t>
      </w:r>
    </w:p>
    <w:p w:rsidR="00FA2EFF" w:rsidRDefault="00FA2EFF" w:rsidP="008B2A52">
      <w:pPr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5FAB">
        <w:rPr>
          <w:rFonts w:ascii="Times New Roman" w:hAnsi="Times New Roman"/>
          <w:color w:val="000000"/>
          <w:sz w:val="28"/>
          <w:szCs w:val="28"/>
          <w:lang w:eastAsia="ru-RU"/>
        </w:rPr>
        <w:t>Учебник «География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России. Природа», Дрофа М. </w:t>
      </w:r>
      <w:smartTag w:uri="urn:schemas-microsoft-com:office:smarttags" w:element="metricconverter">
        <w:smartTagPr>
          <w:attr w:name="ProductID" w:val="2018 г"/>
        </w:smartTagPr>
        <w:r>
          <w:rPr>
            <w:rFonts w:ascii="Times New Roman" w:hAnsi="Times New Roman"/>
            <w:color w:val="000000"/>
            <w:sz w:val="28"/>
            <w:szCs w:val="28"/>
            <w:lang w:eastAsia="ru-RU"/>
          </w:rPr>
          <w:t>2018</w:t>
        </w:r>
        <w:r w:rsidRPr="00D95FAB">
          <w:rPr>
            <w:rFonts w:ascii="Times New Roman" w:hAnsi="Times New Roman"/>
            <w:color w:val="000000"/>
            <w:sz w:val="28"/>
            <w:szCs w:val="28"/>
            <w:lang w:eastAsia="ru-RU"/>
          </w:rPr>
          <w:t xml:space="preserve"> г</w:t>
        </w:r>
      </w:smartTag>
      <w:r w:rsidRPr="00D95FAB">
        <w:rPr>
          <w:rFonts w:ascii="Times New Roman" w:hAnsi="Times New Roman"/>
          <w:color w:val="000000"/>
          <w:sz w:val="28"/>
          <w:szCs w:val="28"/>
          <w:lang w:eastAsia="ru-RU"/>
        </w:rPr>
        <w:t>., И.И. Баринова.</w:t>
      </w:r>
    </w:p>
    <w:p w:rsidR="00FA2EFF" w:rsidRPr="00D95FAB" w:rsidRDefault="00FA2EFF" w:rsidP="008B2A52">
      <w:pPr>
        <w:shd w:val="clear" w:color="auto" w:fill="FFFFFF"/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3.Учебник для 6,8 классов под ред. Н.И. Бутенко, В.В. Савельвой, В.А. Шальнева, -  Ставрополь:                              «Ставропольсервисшкола» 2013г. – 176 с.</w:t>
      </w:r>
    </w:p>
    <w:p w:rsidR="00FA2EFF" w:rsidRPr="00D95FAB" w:rsidRDefault="00FA2EFF" w:rsidP="008B2A5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A2EFF" w:rsidRPr="00D95FAB" w:rsidRDefault="00FA2EFF" w:rsidP="008B2A52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5FA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Общая характеристика учебного предмета</w:t>
      </w:r>
    </w:p>
    <w:p w:rsidR="00FA2EFF" w:rsidRPr="00D95FAB" w:rsidRDefault="00FA2EFF" w:rsidP="008B2A52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5FAB">
        <w:rPr>
          <w:rFonts w:ascii="Times New Roman" w:hAnsi="Times New Roman"/>
          <w:color w:val="000000"/>
          <w:sz w:val="28"/>
          <w:szCs w:val="28"/>
          <w:lang w:eastAsia="ru-RU"/>
        </w:rPr>
        <w:t>Структура рабочей программы по географии ориентируется на формирование общей культуры и мировоззрение школьников, так же решение воспитательных и развивающих задач общего образования, задач социализации общества.</w:t>
      </w:r>
    </w:p>
    <w:p w:rsidR="00FA2EFF" w:rsidRPr="00D95FAB" w:rsidRDefault="00FA2EFF" w:rsidP="008B2A52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5FAB">
        <w:rPr>
          <w:rFonts w:ascii="Times New Roman" w:hAnsi="Times New Roman"/>
          <w:color w:val="000000"/>
          <w:sz w:val="28"/>
          <w:szCs w:val="28"/>
          <w:lang w:eastAsia="ru-RU"/>
        </w:rPr>
        <w:t>Современный курс «География России» 8 – 9 класс завершает базовое географическое образование, создает у учащихся образ страны во всем ее многообразии, уникальности, целостности и проблемности. В структуре географического образования этот курс занимает центральное положение и служит основой воспитания духовности, патриотизма, толерантности, ответственности, вносит вклад в воспитание экологической культуры.</w:t>
      </w:r>
    </w:p>
    <w:p w:rsidR="00FA2EFF" w:rsidRPr="00D95FAB" w:rsidRDefault="00FA2EFF" w:rsidP="008B2A52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5FAB">
        <w:rPr>
          <w:rFonts w:ascii="Times New Roman" w:hAnsi="Times New Roman"/>
          <w:color w:val="000000"/>
          <w:sz w:val="28"/>
          <w:szCs w:val="28"/>
          <w:lang w:eastAsia="ru-RU"/>
        </w:rPr>
        <w:t>Программа реализует модель изучения географии России на идеях комплексного географического страноведения и рассмотрения единой природно-социохозяйственной системы. Изучение географии России осуществляется на основе показа эволюции природных, социальных, экономических, экологических проблем и путей их решения с позиций общественно значимых ценностей. При изучении курса «География России» осуществлена попытка реализации взаимодействия интегративного подхода и принципов экологизации и гуманизации.</w:t>
      </w:r>
    </w:p>
    <w:p w:rsidR="00FA2EFF" w:rsidRPr="00D95FAB" w:rsidRDefault="00FA2EFF" w:rsidP="008B2A52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5FAB">
        <w:rPr>
          <w:rFonts w:ascii="Times New Roman" w:hAnsi="Times New Roman"/>
          <w:color w:val="000000"/>
          <w:sz w:val="28"/>
          <w:szCs w:val="28"/>
          <w:lang w:eastAsia="ru-RU"/>
        </w:rPr>
        <w:t>С целью воспитания патриотизма, любви к малой родине в программе отведены часы на краеведческий материал.</w:t>
      </w:r>
    </w:p>
    <w:p w:rsidR="00FA2EFF" w:rsidRPr="00D95FAB" w:rsidRDefault="00FA2EFF" w:rsidP="008B2A52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5FAB">
        <w:rPr>
          <w:rFonts w:ascii="Times New Roman" w:hAnsi="Times New Roman"/>
          <w:color w:val="000000"/>
          <w:sz w:val="28"/>
          <w:szCs w:val="28"/>
          <w:lang w:eastAsia="ru-RU"/>
        </w:rPr>
        <w:t>Изучение курса география России основывается на знаниях учащихся, полученных учащимися при 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зучении физической географии в 5</w:t>
      </w:r>
      <w:r w:rsidRPr="00D95FA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7 классах, а так же при изучении курсов истории и биологии.</w:t>
      </w:r>
    </w:p>
    <w:p w:rsidR="00FA2EFF" w:rsidRPr="00D95FAB" w:rsidRDefault="00FA2EFF" w:rsidP="008B2A52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5FA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Место предмета в учебном плане</w:t>
      </w:r>
    </w:p>
    <w:p w:rsidR="00FA2EFF" w:rsidRPr="00D95FAB" w:rsidRDefault="00FA2EFF" w:rsidP="008B2A52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5FA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соответствии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 учебным планом </w:t>
      </w:r>
      <w:r w:rsidRPr="00874F29">
        <w:rPr>
          <w:rFonts w:ascii="Times New Roman" w:hAnsi="Times New Roman"/>
          <w:color w:val="FF0000"/>
          <w:sz w:val="28"/>
          <w:szCs w:val="28"/>
          <w:lang w:eastAsia="ru-RU"/>
        </w:rPr>
        <w:t>МБОУ  СОШ №</w:t>
      </w:r>
      <w:r>
        <w:rPr>
          <w:rFonts w:ascii="Times New Roman" w:hAnsi="Times New Roman"/>
          <w:color w:val="FF0000"/>
          <w:sz w:val="28"/>
          <w:szCs w:val="28"/>
          <w:lang w:eastAsia="ru-RU"/>
        </w:rPr>
        <w:t xml:space="preserve">_22_с. Обильного </w:t>
      </w:r>
      <w:r w:rsidRPr="00874F29">
        <w:rPr>
          <w:rFonts w:ascii="Times New Roman" w:hAnsi="Times New Roman"/>
          <w:color w:val="FF0000"/>
          <w:sz w:val="28"/>
          <w:szCs w:val="28"/>
          <w:lang w:eastAsia="ru-RU"/>
        </w:rPr>
        <w:t xml:space="preserve">, </w:t>
      </w:r>
      <w:r w:rsidRPr="00D95FAB">
        <w:rPr>
          <w:rFonts w:ascii="Times New Roman" w:hAnsi="Times New Roman"/>
          <w:color w:val="000000"/>
          <w:sz w:val="28"/>
          <w:szCs w:val="28"/>
          <w:lang w:eastAsia="ru-RU"/>
        </w:rPr>
        <w:t>на изучение предмета отводится 70 часов в год (2 часа в неделю).</w:t>
      </w:r>
    </w:p>
    <w:p w:rsidR="00FA2EFF" w:rsidRPr="00D95FAB" w:rsidRDefault="00FA2EFF" w:rsidP="008B2A52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5FA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Часть, рабочей программы, посвященной 8 классу, соответствует всем требованиям основного общего образования. Введен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раздел «Физическая география  Ставропольского края</w:t>
      </w:r>
      <w:r w:rsidRPr="00D95FAB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(региональный компонент)в объеме 7часов </w:t>
      </w:r>
      <w:r w:rsidRPr="00D95FA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 счет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раздела « Природа регионов России» - 5ч. и резервного времени – 2ч.</w:t>
      </w:r>
    </w:p>
    <w:p w:rsidR="00FA2EFF" w:rsidRPr="00D95FAB" w:rsidRDefault="00FA2EFF" w:rsidP="008B2A52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5FA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Ценностные ориентиры содержания предмета</w:t>
      </w:r>
    </w:p>
    <w:p w:rsidR="00FA2EFF" w:rsidRPr="00D95FAB" w:rsidRDefault="00FA2EFF" w:rsidP="008B2A52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5FAB">
        <w:rPr>
          <w:rFonts w:ascii="Times New Roman" w:hAnsi="Times New Roman"/>
          <w:color w:val="000000"/>
          <w:sz w:val="28"/>
          <w:szCs w:val="28"/>
          <w:lang w:eastAsia="ru-RU"/>
        </w:rPr>
        <w:t>Школьный курс географии играет важную роль в реализации основной цели современного российского образования - формирование всесторонне образованной, инициативной и успешной личности, обладающей системой современных мировоззренческих взглядов, ценностных ориентаций, идейно-нравственных, культурных и эстетических принципов и норм поведения. В этой связи важнейшей методологической установкой, в значительной мере определяющей отбор и интерпретацию содержания курса географии, является установка на формирование в его рамках системы базовых национальных ценностей как основы воспитания, духовно-нравственного развития и социализации подрастающего поколения. В ходе обучения географии у обучающихся основной школы должны быть сформированы:</w:t>
      </w:r>
    </w:p>
    <w:p w:rsidR="00FA2EFF" w:rsidRPr="00D95FAB" w:rsidRDefault="00FA2EFF" w:rsidP="008B2A52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D95FAB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ценностные ориентации, отражающие их индивидуально-личностные позиции:</w:t>
      </w:r>
    </w:p>
    <w:p w:rsidR="00FA2EFF" w:rsidRPr="00D95FAB" w:rsidRDefault="00FA2EFF" w:rsidP="008B2A52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5FAB">
        <w:rPr>
          <w:rFonts w:ascii="Times New Roman" w:hAnsi="Times New Roman"/>
          <w:color w:val="000000"/>
          <w:sz w:val="28"/>
          <w:szCs w:val="28"/>
          <w:lang w:eastAsia="ru-RU"/>
        </w:rPr>
        <w:t>осознание себя как члена общества на глобальном, региональном и локальном уровнях (житель планеты, гражданин Российской Федерации, житель своего региона);</w:t>
      </w:r>
    </w:p>
    <w:p w:rsidR="00FA2EFF" w:rsidRPr="00D95FAB" w:rsidRDefault="00FA2EFF" w:rsidP="008B2A52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5FAB">
        <w:rPr>
          <w:rFonts w:ascii="Times New Roman" w:hAnsi="Times New Roman"/>
          <w:color w:val="000000"/>
          <w:sz w:val="28"/>
          <w:szCs w:val="28"/>
          <w:lang w:eastAsia="ru-RU"/>
        </w:rPr>
        <w:t>осознание выдающейся роли и места России как части мирового географического пространства;</w:t>
      </w:r>
    </w:p>
    <w:p w:rsidR="00FA2EFF" w:rsidRPr="00D95FAB" w:rsidRDefault="00FA2EFF" w:rsidP="008B2A52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5FAB">
        <w:rPr>
          <w:rFonts w:ascii="Times New Roman" w:hAnsi="Times New Roman"/>
          <w:color w:val="000000"/>
          <w:sz w:val="28"/>
          <w:szCs w:val="28"/>
          <w:lang w:eastAsia="ru-RU"/>
        </w:rPr>
        <w:t>осознание единства географического пространства России как среды обитания всех населяющих ее народов, определяющей общность их исторических судеб;</w:t>
      </w:r>
    </w:p>
    <w:p w:rsidR="00FA2EFF" w:rsidRPr="00D95FAB" w:rsidRDefault="00FA2EFF" w:rsidP="008B2A52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5FAB">
        <w:rPr>
          <w:rFonts w:ascii="Times New Roman" w:hAnsi="Times New Roman"/>
          <w:color w:val="000000"/>
          <w:sz w:val="28"/>
          <w:szCs w:val="28"/>
          <w:lang w:eastAsia="ru-RU"/>
        </w:rPr>
        <w:t>осознание целостности географической среды во взаимосвязи природы, населения и хозяйства Земли, материков, их крупных районов и стран;</w:t>
      </w:r>
    </w:p>
    <w:p w:rsidR="00FA2EFF" w:rsidRPr="00D95FAB" w:rsidRDefault="00FA2EFF" w:rsidP="008B2A52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5FAB">
        <w:rPr>
          <w:rFonts w:ascii="Times New Roman" w:hAnsi="Times New Roman"/>
          <w:color w:val="000000"/>
          <w:sz w:val="28"/>
          <w:szCs w:val="28"/>
          <w:lang w:eastAsia="ru-RU"/>
        </w:rPr>
        <w:t>осознание значимости и общности глобальных проблем человечества и готовность солидарно противостоять глобальным вызовам современности;</w:t>
      </w:r>
    </w:p>
    <w:p w:rsidR="00FA2EFF" w:rsidRPr="00D95FAB" w:rsidRDefault="00FA2EFF" w:rsidP="008B2A52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D95FAB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гармонично развитые социальные чувства и качества:</w:t>
      </w:r>
    </w:p>
    <w:p w:rsidR="00FA2EFF" w:rsidRPr="00D95FAB" w:rsidRDefault="00FA2EFF" w:rsidP="008B2A52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5FAB">
        <w:rPr>
          <w:rFonts w:ascii="Times New Roman" w:hAnsi="Times New Roman"/>
          <w:color w:val="000000"/>
          <w:sz w:val="28"/>
          <w:szCs w:val="28"/>
          <w:lang w:eastAsia="ru-RU"/>
        </w:rPr>
        <w:t>патриотизм, принятие общих национальных, духовных и нравственных ценностей;</w:t>
      </w:r>
    </w:p>
    <w:p w:rsidR="00FA2EFF" w:rsidRPr="00D95FAB" w:rsidRDefault="00FA2EFF" w:rsidP="008B2A52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5FAB">
        <w:rPr>
          <w:rFonts w:ascii="Times New Roman" w:hAnsi="Times New Roman"/>
          <w:color w:val="000000"/>
          <w:sz w:val="28"/>
          <w:szCs w:val="28"/>
          <w:lang w:eastAsia="ru-RU"/>
        </w:rPr>
        <w:t>любовь к своему Отечеству, местности, своему региону;</w:t>
      </w:r>
    </w:p>
    <w:p w:rsidR="00FA2EFF" w:rsidRPr="00D95FAB" w:rsidRDefault="00FA2EFF" w:rsidP="008B2A52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5FAB">
        <w:rPr>
          <w:rFonts w:ascii="Times New Roman" w:hAnsi="Times New Roman"/>
          <w:color w:val="000000"/>
          <w:sz w:val="28"/>
          <w:szCs w:val="28"/>
          <w:lang w:eastAsia="ru-RU"/>
        </w:rPr>
        <w:t>гражданственность, вера в Россию, чувство личной ответственности за Родину перед современниками и будущими поколениями;</w:t>
      </w:r>
    </w:p>
    <w:p w:rsidR="00FA2EFF" w:rsidRPr="00D95FAB" w:rsidRDefault="00FA2EFF" w:rsidP="008B2A52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5FAB">
        <w:rPr>
          <w:rFonts w:ascii="Times New Roman" w:hAnsi="Times New Roman"/>
          <w:color w:val="000000"/>
          <w:sz w:val="28"/>
          <w:szCs w:val="28"/>
          <w:lang w:eastAsia="ru-RU"/>
        </w:rPr>
        <w:t>уважение к природе, истории, культуре России, национальным особенностям, традициям и образу жизни российского и других народов, толерантность;</w:t>
      </w:r>
    </w:p>
    <w:p w:rsidR="00FA2EFF" w:rsidRPr="00D95FAB" w:rsidRDefault="00FA2EFF" w:rsidP="008B2A52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5FAB">
        <w:rPr>
          <w:rFonts w:ascii="Times New Roman" w:hAnsi="Times New Roman"/>
          <w:color w:val="000000"/>
          <w:sz w:val="28"/>
          <w:szCs w:val="28"/>
          <w:lang w:eastAsia="ru-RU"/>
        </w:rPr>
        <w:t>эмоционально-ценностное отношение к окружающей среде, осознание необходимости ее сохранения и рационального использования.</w:t>
      </w:r>
    </w:p>
    <w:p w:rsidR="00FA2EFF" w:rsidRPr="00D95FAB" w:rsidRDefault="00FA2EFF" w:rsidP="008B2A52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5FA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Личностные, метапредметные и предметные результатыосвоения учебного предмета</w:t>
      </w:r>
    </w:p>
    <w:p w:rsidR="00FA2EFF" w:rsidRPr="008B2A52" w:rsidRDefault="00FA2EFF" w:rsidP="008B2A52">
      <w:pPr>
        <w:shd w:val="clear" w:color="auto" w:fill="FFFFFF"/>
        <w:spacing w:after="15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u w:val="single"/>
          <w:lang w:eastAsia="ru-RU"/>
        </w:rPr>
      </w:pPr>
      <w:r w:rsidRPr="008B2A52">
        <w:rPr>
          <w:rFonts w:ascii="Times New Roman" w:hAnsi="Times New Roman"/>
          <w:b/>
          <w:bCs/>
          <w:i/>
          <w:color w:val="000000"/>
          <w:sz w:val="28"/>
          <w:szCs w:val="28"/>
          <w:u w:val="single"/>
          <w:lang w:eastAsia="ru-RU"/>
        </w:rPr>
        <w:t>личностные УУД:</w:t>
      </w:r>
    </w:p>
    <w:p w:rsidR="00FA2EFF" w:rsidRPr="00D95FAB" w:rsidRDefault="00FA2EFF" w:rsidP="008B2A52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5FAB">
        <w:rPr>
          <w:rFonts w:ascii="Times New Roman" w:hAnsi="Times New Roman"/>
          <w:color w:val="000000"/>
          <w:sz w:val="28"/>
          <w:szCs w:val="28"/>
          <w:lang w:eastAsia="ru-RU"/>
        </w:rPr>
        <w:t>Программа позволяет добиваться следующих результатов освоения образовательной программы основного общего образования:</w:t>
      </w:r>
    </w:p>
    <w:p w:rsidR="00FA2EFF" w:rsidRPr="00D95FAB" w:rsidRDefault="00FA2EFF" w:rsidP="008B2A52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5FAB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у </w:t>
      </w:r>
      <w:r w:rsidRPr="00D95FAB">
        <w:rPr>
          <w:rFonts w:ascii="Times New Roman" w:hAnsi="Times New Roman"/>
          <w:i/>
          <w:iCs/>
          <w:color w:val="000000"/>
          <w:sz w:val="28"/>
          <w:szCs w:val="28"/>
          <w:u w:val="single"/>
          <w:lang w:eastAsia="ru-RU"/>
        </w:rPr>
        <w:t>учащихся будут сформированы</w:t>
      </w:r>
      <w:r w:rsidRPr="00D95FAB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:</w:t>
      </w:r>
    </w:p>
    <w:p w:rsidR="00FA2EFF" w:rsidRPr="00D95FAB" w:rsidRDefault="00FA2EFF" w:rsidP="008B2A52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5FAB">
        <w:rPr>
          <w:rFonts w:ascii="Times New Roman" w:hAnsi="Times New Roman"/>
          <w:color w:val="000000"/>
          <w:sz w:val="28"/>
          <w:szCs w:val="28"/>
          <w:lang w:eastAsia="ru-RU"/>
        </w:rPr>
        <w:t>1) ответственное отношение к учению;</w:t>
      </w:r>
    </w:p>
    <w:p w:rsidR="00FA2EFF" w:rsidRPr="00D95FAB" w:rsidRDefault="00FA2EFF" w:rsidP="008B2A52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5FAB">
        <w:rPr>
          <w:rFonts w:ascii="Times New Roman" w:hAnsi="Times New Roman"/>
          <w:color w:val="000000"/>
          <w:sz w:val="28"/>
          <w:szCs w:val="28"/>
          <w:lang w:eastAsia="ru-RU"/>
        </w:rPr>
        <w:t>2) готовность и способность обучающихся к саморазвитию и самообразованию на основе мотива</w:t>
      </w:r>
      <w:r w:rsidRPr="00D95FAB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ции к обучению и познанию;</w:t>
      </w:r>
    </w:p>
    <w:p w:rsidR="00FA2EFF" w:rsidRPr="00D95FAB" w:rsidRDefault="00FA2EFF" w:rsidP="008B2A52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5FA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3) умение ясно, точно, грамотно излагать свои мысли в устной и письменной речи, понимать смысл поставленной задачи, выстраивать аргументацию,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приводить примеры</w:t>
      </w:r>
      <w:r w:rsidRPr="00D95FAB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FA2EFF" w:rsidRPr="00D95FAB" w:rsidRDefault="00FA2EFF" w:rsidP="008B2A52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5FAB">
        <w:rPr>
          <w:rFonts w:ascii="Times New Roman" w:hAnsi="Times New Roman"/>
          <w:color w:val="000000"/>
          <w:sz w:val="28"/>
          <w:szCs w:val="28"/>
          <w:lang w:eastAsia="ru-RU"/>
        </w:rPr>
        <w:t>4) начальные навыки адаптации в динамично изменяющемся мире;</w:t>
      </w:r>
    </w:p>
    <w:p w:rsidR="00FA2EFF" w:rsidRPr="00D95FAB" w:rsidRDefault="00FA2EFF" w:rsidP="008B2A52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5FAB">
        <w:rPr>
          <w:rFonts w:ascii="Times New Roman" w:hAnsi="Times New Roman"/>
          <w:color w:val="000000"/>
          <w:sz w:val="28"/>
          <w:szCs w:val="28"/>
          <w:lang w:eastAsia="ru-RU"/>
        </w:rPr>
        <w:t>5) экологическая культура: ценностное отношение к природному миру, готовность следовать нор</w:t>
      </w:r>
      <w:r w:rsidRPr="00D95FAB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мам природоохранного, здоровьесберегающего поведения;</w:t>
      </w:r>
    </w:p>
    <w:p w:rsidR="00FA2EFF" w:rsidRPr="00D95FAB" w:rsidRDefault="00FA2EFF" w:rsidP="008B2A52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5FAB">
        <w:rPr>
          <w:rFonts w:ascii="Times New Roman" w:hAnsi="Times New Roman"/>
          <w:color w:val="000000"/>
          <w:sz w:val="28"/>
          <w:szCs w:val="28"/>
          <w:lang w:eastAsia="ru-RU"/>
        </w:rPr>
        <w:t>6) формирование способности к эмоциональному восприятию языковых объектов, лингвистиче</w:t>
      </w:r>
      <w:r w:rsidRPr="00D95FAB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ских и литературоведческих задач, их решений, рассуждений;</w:t>
      </w:r>
    </w:p>
    <w:p w:rsidR="00FA2EFF" w:rsidRPr="00D95FAB" w:rsidRDefault="00FA2EFF" w:rsidP="008B2A52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5FAB">
        <w:rPr>
          <w:rFonts w:ascii="Times New Roman" w:hAnsi="Times New Roman"/>
          <w:color w:val="000000"/>
          <w:sz w:val="28"/>
          <w:szCs w:val="28"/>
          <w:lang w:eastAsia="ru-RU"/>
        </w:rPr>
        <w:t>7) умение контролировать процесс и результат учебной деятельности;</w:t>
      </w:r>
    </w:p>
    <w:p w:rsidR="00FA2EFF" w:rsidRDefault="00FA2EFF" w:rsidP="008B2A52">
      <w:pPr>
        <w:shd w:val="clear" w:color="auto" w:fill="FFFFFF"/>
        <w:spacing w:after="150" w:line="240" w:lineRule="auto"/>
        <w:jc w:val="both"/>
        <w:rPr>
          <w:rFonts w:ascii="Times New Roman" w:hAnsi="Times New Roman"/>
          <w:i/>
          <w:iCs/>
          <w:color w:val="000000"/>
          <w:sz w:val="28"/>
          <w:szCs w:val="28"/>
          <w:u w:val="single"/>
          <w:lang w:eastAsia="ru-RU"/>
        </w:rPr>
      </w:pPr>
    </w:p>
    <w:p w:rsidR="00FA2EFF" w:rsidRPr="00D95FAB" w:rsidRDefault="00FA2EFF" w:rsidP="008B2A52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5FAB">
        <w:rPr>
          <w:rFonts w:ascii="Times New Roman" w:hAnsi="Times New Roman"/>
          <w:i/>
          <w:iCs/>
          <w:color w:val="000000"/>
          <w:sz w:val="28"/>
          <w:szCs w:val="28"/>
          <w:u w:val="single"/>
          <w:lang w:eastAsia="ru-RU"/>
        </w:rPr>
        <w:t>у учащихся могут быть сформированы:</w:t>
      </w:r>
    </w:p>
    <w:p w:rsidR="00FA2EFF" w:rsidRPr="00D95FAB" w:rsidRDefault="00FA2EFF" w:rsidP="008B2A52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5FAB">
        <w:rPr>
          <w:rFonts w:ascii="Times New Roman" w:hAnsi="Times New Roman"/>
          <w:color w:val="000000"/>
          <w:sz w:val="28"/>
          <w:szCs w:val="28"/>
          <w:lang w:eastAsia="ru-RU"/>
        </w:rPr>
        <w:t>1) первоначальные представления о филологической науке как сфере человеческой деятельности, об этапах её развития, о её значимости для развития цивилизации;</w:t>
      </w:r>
    </w:p>
    <w:p w:rsidR="00FA2EFF" w:rsidRPr="00D95FAB" w:rsidRDefault="00FA2EFF" w:rsidP="008B2A52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5FAB">
        <w:rPr>
          <w:rFonts w:ascii="Times New Roman" w:hAnsi="Times New Roman"/>
          <w:color w:val="000000"/>
          <w:sz w:val="28"/>
          <w:szCs w:val="28"/>
          <w:lang w:eastAsia="ru-RU"/>
        </w:rPr>
        <w:t>2) коммуникативная компетентность в общении и сотрудничестве со сверстниками в образователь</w:t>
      </w:r>
      <w:r w:rsidRPr="00D95FAB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ной, учебно-исследовательской, творческой и других видах деятельности;</w:t>
      </w:r>
    </w:p>
    <w:p w:rsidR="00FA2EFF" w:rsidRPr="00D95FAB" w:rsidRDefault="00FA2EFF" w:rsidP="008B2A52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5FAB">
        <w:rPr>
          <w:rFonts w:ascii="Times New Roman" w:hAnsi="Times New Roman"/>
          <w:color w:val="000000"/>
          <w:sz w:val="28"/>
          <w:szCs w:val="28"/>
          <w:lang w:eastAsia="ru-RU"/>
        </w:rPr>
        <w:t>3) критичность мышления, умение распознавать логически некорректные высказывания, отличать гипотезу от факта;</w:t>
      </w:r>
    </w:p>
    <w:p w:rsidR="00FA2EFF" w:rsidRPr="00D95FAB" w:rsidRDefault="00FA2EFF" w:rsidP="008B2A52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5FAB">
        <w:rPr>
          <w:rFonts w:ascii="Times New Roman" w:hAnsi="Times New Roman"/>
          <w:color w:val="000000"/>
          <w:sz w:val="28"/>
          <w:szCs w:val="28"/>
          <w:lang w:eastAsia="ru-RU"/>
        </w:rPr>
        <w:t>4) креативность мышления, инициативы, находчивости, активности при решении филологических задач;</w:t>
      </w:r>
    </w:p>
    <w:p w:rsidR="00FA2EFF" w:rsidRDefault="00FA2EFF" w:rsidP="008B2A52">
      <w:pPr>
        <w:shd w:val="clear" w:color="auto" w:fill="FFFFFF"/>
        <w:spacing w:after="150" w:line="240" w:lineRule="auto"/>
        <w:jc w:val="both"/>
        <w:rPr>
          <w:rFonts w:ascii="Times New Roman" w:hAnsi="Times New Roman"/>
          <w:i/>
          <w:iCs/>
          <w:color w:val="000000"/>
          <w:sz w:val="28"/>
          <w:szCs w:val="28"/>
          <w:u w:val="single"/>
          <w:lang w:eastAsia="ru-RU"/>
        </w:rPr>
      </w:pPr>
    </w:p>
    <w:p w:rsidR="00FA2EFF" w:rsidRPr="00D95FAB" w:rsidRDefault="00FA2EFF" w:rsidP="008B2A52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5FAB">
        <w:rPr>
          <w:rFonts w:ascii="Times New Roman" w:hAnsi="Times New Roman"/>
          <w:i/>
          <w:iCs/>
          <w:color w:val="000000"/>
          <w:sz w:val="28"/>
          <w:szCs w:val="28"/>
          <w:u w:val="single"/>
          <w:lang w:eastAsia="ru-RU"/>
        </w:rPr>
        <w:t>учащихся должны быть сформированы:</w:t>
      </w:r>
    </w:p>
    <w:p w:rsidR="00FA2EFF" w:rsidRPr="00D95FAB" w:rsidRDefault="00FA2EFF" w:rsidP="008B2A52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1. В</w:t>
      </w:r>
      <w:r w:rsidRPr="00D95FAB">
        <w:rPr>
          <w:rFonts w:ascii="Times New Roman" w:hAnsi="Times New Roman"/>
          <w:color w:val="000000"/>
          <w:sz w:val="28"/>
          <w:szCs w:val="28"/>
          <w:lang w:eastAsia="ru-RU"/>
        </w:rPr>
        <w:t>оспитание российской гражданской идентичности: патриотизма, любви и уважения к Отечеству, чувства гордости за свою Родину; осознание единства географического пространства России как единой среды проживания населяющих ее народов, определяющей общность их исто</w:t>
      </w:r>
      <w:r w:rsidRPr="00D95FAB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рических судеб; осознание своей этнической принадлежности, усвоение гуманистических и тра</w:t>
      </w:r>
      <w:r w:rsidRPr="00D95FAB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диционных ценностей многонационального российского общества; воспитание чувства ответст</w:t>
      </w:r>
      <w:r w:rsidRPr="00D95FAB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венности и долга перед Родиной.</w:t>
      </w:r>
    </w:p>
    <w:p w:rsidR="00FA2EFF" w:rsidRPr="00D95FAB" w:rsidRDefault="00FA2EFF" w:rsidP="008B2A52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5FAB">
        <w:rPr>
          <w:rFonts w:ascii="Times New Roman" w:hAnsi="Times New Roman"/>
          <w:color w:val="000000"/>
          <w:sz w:val="28"/>
          <w:szCs w:val="28"/>
          <w:lang w:eastAsia="ru-RU"/>
        </w:rPr>
        <w:t>2. Формирование ответственного отношения к учению, готовности и способности учащихся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</w:t>
      </w:r>
      <w:r w:rsidRPr="00D95FAB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ресов;</w:t>
      </w:r>
    </w:p>
    <w:p w:rsidR="00FA2EFF" w:rsidRPr="00D95FAB" w:rsidRDefault="00FA2EFF" w:rsidP="008B2A52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5FAB">
        <w:rPr>
          <w:rFonts w:ascii="Times New Roman" w:hAnsi="Times New Roman"/>
          <w:color w:val="000000"/>
          <w:sz w:val="28"/>
          <w:szCs w:val="28"/>
          <w:lang w:eastAsia="ru-RU"/>
        </w:rPr>
        <w:t>3.Формирование личностных представлений о целостности природы, населения и хозяйства Земли.</w:t>
      </w:r>
    </w:p>
    <w:p w:rsidR="00FA2EFF" w:rsidRPr="00D95FAB" w:rsidRDefault="00FA2EFF" w:rsidP="008B2A52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5FAB">
        <w:rPr>
          <w:rFonts w:ascii="Times New Roman" w:hAnsi="Times New Roman"/>
          <w:color w:val="000000"/>
          <w:sz w:val="28"/>
          <w:szCs w:val="28"/>
          <w:lang w:eastAsia="ru-RU"/>
        </w:rPr>
        <w:t>4. Формирование уважительного отношения к истории, культуре, национальным особенно</w:t>
      </w:r>
      <w:r w:rsidRPr="00D95FAB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стям, традициям и образу жизни других народов; осознанной доброжелательности к другому че</w:t>
      </w:r>
      <w:r w:rsidRPr="00D95FAB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ловеку, его мнению, мировоззрению, культуре, языку, вере</w:t>
      </w:r>
    </w:p>
    <w:p w:rsidR="00FA2EFF" w:rsidRPr="00D95FAB" w:rsidRDefault="00FA2EFF" w:rsidP="008B2A52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5FA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5. Осознание социальных норм, правил поведения, ролей и форм социальной жизни в группах и сообществах, участие в школьном самоуправлении и общественной жизни в пределах возрастных компетенций с учетом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региональных, этнокультурных</w:t>
      </w:r>
      <w:r w:rsidRPr="00D95FAB">
        <w:rPr>
          <w:rFonts w:ascii="Times New Roman" w:hAnsi="Times New Roman"/>
          <w:color w:val="000000"/>
          <w:sz w:val="28"/>
          <w:szCs w:val="28"/>
          <w:lang w:eastAsia="ru-RU"/>
        </w:rPr>
        <w:t>, социальных и экономических особенностей</w:t>
      </w:r>
    </w:p>
    <w:p w:rsidR="00FA2EFF" w:rsidRPr="00D95FAB" w:rsidRDefault="00FA2EFF" w:rsidP="008B2A52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5FAB">
        <w:rPr>
          <w:rFonts w:ascii="Times New Roman" w:hAnsi="Times New Roman"/>
          <w:color w:val="000000"/>
          <w:sz w:val="28"/>
          <w:szCs w:val="28"/>
          <w:lang w:eastAsia="ru-RU"/>
        </w:rPr>
        <w:t>6. Развитие морального сознания и компетентности в решении нравственных чувств и нравственного поведения, осознанного и ответственного отношения к собственным поступкам</w:t>
      </w:r>
    </w:p>
    <w:p w:rsidR="00FA2EFF" w:rsidRPr="00D95FAB" w:rsidRDefault="00FA2EFF" w:rsidP="008B2A52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5FAB">
        <w:rPr>
          <w:rFonts w:ascii="Times New Roman" w:hAnsi="Times New Roman"/>
          <w:color w:val="000000"/>
          <w:sz w:val="28"/>
          <w:szCs w:val="28"/>
          <w:lang w:eastAsia="ru-RU"/>
        </w:rPr>
        <w:t>7.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 - исследовательской, творческой и других видов деятельности</w:t>
      </w:r>
    </w:p>
    <w:p w:rsidR="00FA2EFF" w:rsidRPr="00D95FAB" w:rsidRDefault="00FA2EFF" w:rsidP="008B2A52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5FAB">
        <w:rPr>
          <w:rFonts w:ascii="Times New Roman" w:hAnsi="Times New Roman"/>
          <w:color w:val="000000"/>
          <w:sz w:val="28"/>
          <w:szCs w:val="28"/>
          <w:lang w:eastAsia="ru-RU"/>
        </w:rPr>
        <w:t>8. Формирование ценности здорового и безопасного образа жизни; усвоения правил индивидуального и коллективного безопасного поведения в чрезвычайных ситуациях, угрожаю</w:t>
      </w:r>
      <w:r w:rsidRPr="00D95FAB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щих жизни и здоровью людей, правил поведения на транспорте и на дорогах</w:t>
      </w:r>
    </w:p>
    <w:p w:rsidR="00FA2EFF" w:rsidRPr="00D95FAB" w:rsidRDefault="00FA2EFF" w:rsidP="008B2A52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5FAB">
        <w:rPr>
          <w:rFonts w:ascii="Times New Roman" w:hAnsi="Times New Roman"/>
          <w:color w:val="000000"/>
          <w:sz w:val="28"/>
          <w:szCs w:val="28"/>
          <w:lang w:eastAsia="ru-RU"/>
        </w:rPr>
        <w:t>9. Формирование экологического сознания на основе признания ценности жизни во всех ее проявлениях и необходимости ответственного, бережного отношения к окружающей среде и рационального природопользования</w:t>
      </w:r>
    </w:p>
    <w:p w:rsidR="00FA2EFF" w:rsidRPr="00D95FAB" w:rsidRDefault="00FA2EFF" w:rsidP="008B2A52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5FAB">
        <w:rPr>
          <w:rFonts w:ascii="Times New Roman" w:hAnsi="Times New Roman"/>
          <w:color w:val="000000"/>
          <w:sz w:val="28"/>
          <w:szCs w:val="28"/>
          <w:lang w:eastAsia="ru-RU"/>
        </w:rPr>
        <w:t>10. Осознание значения семьи в жизни человека и общества, ценности семейной жизни, уважительного и заботливого отношения к членам своей семьи</w:t>
      </w:r>
    </w:p>
    <w:p w:rsidR="00FA2EFF" w:rsidRPr="00D95FAB" w:rsidRDefault="00FA2EFF" w:rsidP="008B2A52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5FAB">
        <w:rPr>
          <w:rFonts w:ascii="Times New Roman" w:hAnsi="Times New Roman"/>
          <w:color w:val="000000"/>
          <w:sz w:val="28"/>
          <w:szCs w:val="28"/>
          <w:lang w:eastAsia="ru-RU"/>
        </w:rPr>
        <w:t>11. Развитие эмоционально - ценностного отношения к природе, эстетического созна</w:t>
      </w:r>
      <w:r w:rsidRPr="00D95FAB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ния через освоение художественного наследия народов России и мира, творческой деятельности эстетического характера.</w:t>
      </w:r>
    </w:p>
    <w:p w:rsidR="00FA2EFF" w:rsidRPr="00D95FAB" w:rsidRDefault="00FA2EFF" w:rsidP="008B2A52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5FA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Метапредметные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УУД</w:t>
      </w:r>
      <w:r w:rsidRPr="00D95FA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:</w:t>
      </w:r>
    </w:p>
    <w:p w:rsidR="00FA2EFF" w:rsidRPr="00D95FAB" w:rsidRDefault="00FA2EFF" w:rsidP="008B2A52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5FAB">
        <w:rPr>
          <w:rFonts w:ascii="Times New Roman" w:hAnsi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регулятивные</w:t>
      </w:r>
    </w:p>
    <w:p w:rsidR="00FA2EFF" w:rsidRPr="00D95FAB" w:rsidRDefault="00FA2EFF" w:rsidP="008B2A52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5FAB">
        <w:rPr>
          <w:rFonts w:ascii="Times New Roman" w:hAnsi="Times New Roman"/>
          <w:i/>
          <w:iCs/>
          <w:color w:val="000000"/>
          <w:sz w:val="28"/>
          <w:szCs w:val="28"/>
          <w:u w:val="single"/>
          <w:lang w:eastAsia="ru-RU"/>
        </w:rPr>
        <w:t>учащиеся научатся:</w:t>
      </w:r>
    </w:p>
    <w:p w:rsidR="00FA2EFF" w:rsidRPr="00D95FAB" w:rsidRDefault="00FA2EFF" w:rsidP="008B2A52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5FAB">
        <w:rPr>
          <w:rFonts w:ascii="Times New Roman" w:hAnsi="Times New Roman"/>
          <w:color w:val="000000"/>
          <w:sz w:val="28"/>
          <w:szCs w:val="28"/>
          <w:lang w:eastAsia="ru-RU"/>
        </w:rPr>
        <w:t>1) формулировать и удерживать учебную задачу;</w:t>
      </w:r>
    </w:p>
    <w:p w:rsidR="00FA2EFF" w:rsidRPr="00D95FAB" w:rsidRDefault="00FA2EFF" w:rsidP="008B2A52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5FAB">
        <w:rPr>
          <w:rFonts w:ascii="Times New Roman" w:hAnsi="Times New Roman"/>
          <w:color w:val="000000"/>
          <w:sz w:val="28"/>
          <w:szCs w:val="28"/>
          <w:lang w:eastAsia="ru-RU"/>
        </w:rPr>
        <w:t>2) выбирать действия в соответствии с поставленной задачей и условиями её реализации;</w:t>
      </w:r>
    </w:p>
    <w:p w:rsidR="00FA2EFF" w:rsidRPr="00D95FAB" w:rsidRDefault="00FA2EFF" w:rsidP="008B2A52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5FAB">
        <w:rPr>
          <w:rFonts w:ascii="Times New Roman" w:hAnsi="Times New Roman"/>
          <w:color w:val="000000"/>
          <w:sz w:val="28"/>
          <w:szCs w:val="28"/>
          <w:lang w:eastAsia="ru-RU"/>
        </w:rPr>
        <w:t>3) планировать пути достижения целей, осознанно выбирать наиболее эффективные способы реше</w:t>
      </w:r>
      <w:r w:rsidRPr="00D95FAB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ния учебных и познавательных задач;</w:t>
      </w:r>
    </w:p>
    <w:p w:rsidR="00FA2EFF" w:rsidRPr="00D95FAB" w:rsidRDefault="00FA2EFF" w:rsidP="008B2A52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5FAB">
        <w:rPr>
          <w:rFonts w:ascii="Times New Roman" w:hAnsi="Times New Roman"/>
          <w:color w:val="000000"/>
          <w:sz w:val="28"/>
          <w:szCs w:val="28"/>
          <w:lang w:eastAsia="ru-RU"/>
        </w:rPr>
        <w:t>4) предвидеть уровень усвоения знаний, его временных характеристик;</w:t>
      </w:r>
    </w:p>
    <w:p w:rsidR="00FA2EFF" w:rsidRPr="00D95FAB" w:rsidRDefault="00FA2EFF" w:rsidP="008B2A52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5FAB">
        <w:rPr>
          <w:rFonts w:ascii="Times New Roman" w:hAnsi="Times New Roman"/>
          <w:color w:val="000000"/>
          <w:sz w:val="28"/>
          <w:szCs w:val="28"/>
          <w:lang w:eastAsia="ru-RU"/>
        </w:rPr>
        <w:t>5) составлять план и последовательность действий;</w:t>
      </w:r>
    </w:p>
    <w:p w:rsidR="00FA2EFF" w:rsidRPr="00D95FAB" w:rsidRDefault="00FA2EFF" w:rsidP="008B2A52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5FAB">
        <w:rPr>
          <w:rFonts w:ascii="Times New Roman" w:hAnsi="Times New Roman"/>
          <w:color w:val="000000"/>
          <w:sz w:val="28"/>
          <w:szCs w:val="28"/>
          <w:lang w:eastAsia="ru-RU"/>
        </w:rPr>
        <w:t>6) осуществлять контроль по образцу и вносить необходимые коррективы;</w:t>
      </w:r>
    </w:p>
    <w:p w:rsidR="00FA2EFF" w:rsidRPr="00D95FAB" w:rsidRDefault="00FA2EFF" w:rsidP="008B2A52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5FAB">
        <w:rPr>
          <w:rFonts w:ascii="Times New Roman" w:hAnsi="Times New Roman"/>
          <w:color w:val="000000"/>
          <w:sz w:val="28"/>
          <w:szCs w:val="28"/>
          <w:lang w:eastAsia="ru-RU"/>
        </w:rPr>
        <w:t>7) адекватно оценивать правильность или ошибочность выполнения учебной задачи, её объектив</w:t>
      </w:r>
      <w:r w:rsidRPr="00D95FAB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ную трудность и собственные возможности её решения;</w:t>
      </w:r>
    </w:p>
    <w:p w:rsidR="00FA2EFF" w:rsidRPr="00D95FAB" w:rsidRDefault="00FA2EFF" w:rsidP="008B2A52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5FAB">
        <w:rPr>
          <w:rFonts w:ascii="Times New Roman" w:hAnsi="Times New Roman"/>
          <w:color w:val="000000"/>
          <w:sz w:val="28"/>
          <w:szCs w:val="28"/>
          <w:lang w:eastAsia="ru-RU"/>
        </w:rPr>
        <w:t>8) сличать способ действия и его результат с заданным эталоном с целью обнаружения отклонений и отличий от эталона;</w:t>
      </w:r>
    </w:p>
    <w:p w:rsidR="00FA2EFF" w:rsidRPr="00D95FAB" w:rsidRDefault="00FA2EFF" w:rsidP="008B2A52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5FAB">
        <w:rPr>
          <w:rFonts w:ascii="Times New Roman" w:hAnsi="Times New Roman"/>
          <w:i/>
          <w:iCs/>
          <w:color w:val="000000"/>
          <w:sz w:val="28"/>
          <w:szCs w:val="28"/>
          <w:u w:val="single"/>
          <w:lang w:eastAsia="ru-RU"/>
        </w:rPr>
        <w:t>учащиеся получат возможность научиться:</w:t>
      </w:r>
    </w:p>
    <w:p w:rsidR="00FA2EFF" w:rsidRPr="00D95FAB" w:rsidRDefault="00FA2EFF" w:rsidP="008B2A52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5FAB">
        <w:rPr>
          <w:rFonts w:ascii="Times New Roman" w:hAnsi="Times New Roman"/>
          <w:color w:val="000000"/>
          <w:sz w:val="28"/>
          <w:szCs w:val="28"/>
          <w:lang w:eastAsia="ru-RU"/>
        </w:rPr>
        <w:t>1) определять последовательность промежуточных целей и соответствующих им действий с учётом конечного результата;</w:t>
      </w:r>
    </w:p>
    <w:p w:rsidR="00FA2EFF" w:rsidRPr="00D95FAB" w:rsidRDefault="00FA2EFF" w:rsidP="008B2A52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5FAB">
        <w:rPr>
          <w:rFonts w:ascii="Times New Roman" w:hAnsi="Times New Roman"/>
          <w:color w:val="000000"/>
          <w:sz w:val="28"/>
          <w:szCs w:val="28"/>
          <w:lang w:eastAsia="ru-RU"/>
        </w:rPr>
        <w:t>2) предвидеть возможности получения конкретного результата при решении задач;</w:t>
      </w:r>
    </w:p>
    <w:p w:rsidR="00FA2EFF" w:rsidRPr="00D95FAB" w:rsidRDefault="00FA2EFF" w:rsidP="008B2A52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5FAB">
        <w:rPr>
          <w:rFonts w:ascii="Times New Roman" w:hAnsi="Times New Roman"/>
          <w:color w:val="000000"/>
          <w:sz w:val="28"/>
          <w:szCs w:val="28"/>
          <w:lang w:eastAsia="ru-RU"/>
        </w:rPr>
        <w:t>3) осуществлять констатирующий и прогнозирующий контроль по результату и по способу дейст</w:t>
      </w:r>
      <w:r w:rsidRPr="00D95FAB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вия;</w:t>
      </w:r>
    </w:p>
    <w:p w:rsidR="00FA2EFF" w:rsidRPr="00D95FAB" w:rsidRDefault="00FA2EFF" w:rsidP="008B2A52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5FAB">
        <w:rPr>
          <w:rFonts w:ascii="Times New Roman" w:hAnsi="Times New Roman"/>
          <w:color w:val="000000"/>
          <w:sz w:val="28"/>
          <w:szCs w:val="28"/>
          <w:lang w:eastAsia="ru-RU"/>
        </w:rPr>
        <w:t>4) выделять и формулировать то, что усвоено и, что нужно усвоить, определять качество и уровень усвоения;</w:t>
      </w:r>
    </w:p>
    <w:p w:rsidR="00FA2EFF" w:rsidRPr="00D95FAB" w:rsidRDefault="00FA2EFF" w:rsidP="008B2A52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5FAB">
        <w:rPr>
          <w:rFonts w:ascii="Times New Roman" w:hAnsi="Times New Roman"/>
          <w:color w:val="000000"/>
          <w:sz w:val="28"/>
          <w:szCs w:val="28"/>
          <w:lang w:eastAsia="ru-RU"/>
        </w:rPr>
        <w:t>5) концентрировать волю для преодоления интеллектуальных затруднений и физических препятст</w:t>
      </w:r>
      <w:r w:rsidRPr="00D95FAB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вий;</w:t>
      </w:r>
    </w:p>
    <w:p w:rsidR="00FA2EFF" w:rsidRPr="00D95FAB" w:rsidRDefault="00FA2EFF" w:rsidP="008B2A52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5FAB">
        <w:rPr>
          <w:rFonts w:ascii="Times New Roman" w:hAnsi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познавательные</w:t>
      </w:r>
    </w:p>
    <w:p w:rsidR="00FA2EFF" w:rsidRPr="00D95FAB" w:rsidRDefault="00FA2EFF" w:rsidP="008B2A52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5FAB">
        <w:rPr>
          <w:rFonts w:ascii="Times New Roman" w:hAnsi="Times New Roman"/>
          <w:i/>
          <w:iCs/>
          <w:color w:val="000000"/>
          <w:sz w:val="28"/>
          <w:szCs w:val="28"/>
          <w:u w:val="single"/>
          <w:lang w:eastAsia="ru-RU"/>
        </w:rPr>
        <w:t>учащиеся научатся:</w:t>
      </w:r>
    </w:p>
    <w:p w:rsidR="00FA2EFF" w:rsidRPr="00D95FAB" w:rsidRDefault="00FA2EFF" w:rsidP="008B2A52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5FAB">
        <w:rPr>
          <w:rFonts w:ascii="Times New Roman" w:hAnsi="Times New Roman"/>
          <w:color w:val="000000"/>
          <w:sz w:val="28"/>
          <w:szCs w:val="28"/>
          <w:lang w:eastAsia="ru-RU"/>
        </w:rPr>
        <w:t>1) самостоятельно выделять и формулировать познавательную цель;</w:t>
      </w:r>
    </w:p>
    <w:p w:rsidR="00FA2EFF" w:rsidRPr="00D95FAB" w:rsidRDefault="00FA2EFF" w:rsidP="008B2A52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5FAB">
        <w:rPr>
          <w:rFonts w:ascii="Times New Roman" w:hAnsi="Times New Roman"/>
          <w:color w:val="000000"/>
          <w:sz w:val="28"/>
          <w:szCs w:val="28"/>
          <w:lang w:eastAsia="ru-RU"/>
        </w:rPr>
        <w:t>2) использовать общие приёмы решения задач;</w:t>
      </w:r>
    </w:p>
    <w:p w:rsidR="00FA2EFF" w:rsidRPr="00D95FAB" w:rsidRDefault="00FA2EFF" w:rsidP="008B2A52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5FAB">
        <w:rPr>
          <w:rFonts w:ascii="Times New Roman" w:hAnsi="Times New Roman"/>
          <w:color w:val="000000"/>
          <w:sz w:val="28"/>
          <w:szCs w:val="28"/>
          <w:lang w:eastAsia="ru-RU"/>
        </w:rPr>
        <w:t>3) применять правила и пользоваться инструкциями и освоенными закономерностями;</w:t>
      </w:r>
    </w:p>
    <w:p w:rsidR="00FA2EFF" w:rsidRPr="00D95FAB" w:rsidRDefault="00FA2EFF" w:rsidP="008B2A52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5FAB">
        <w:rPr>
          <w:rFonts w:ascii="Times New Roman" w:hAnsi="Times New Roman"/>
          <w:color w:val="000000"/>
          <w:sz w:val="28"/>
          <w:szCs w:val="28"/>
          <w:lang w:eastAsia="ru-RU"/>
        </w:rPr>
        <w:t>4) осуществлять смысловое чтение;</w:t>
      </w:r>
    </w:p>
    <w:p w:rsidR="00FA2EFF" w:rsidRPr="00D95FAB" w:rsidRDefault="00FA2EFF" w:rsidP="008B2A52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5FAB">
        <w:rPr>
          <w:rFonts w:ascii="Times New Roman" w:hAnsi="Times New Roman"/>
          <w:color w:val="000000"/>
          <w:sz w:val="28"/>
          <w:szCs w:val="28"/>
          <w:lang w:eastAsia="ru-RU"/>
        </w:rPr>
        <w:t>5) создавать, применять и преобразовывать знаково-символические средства, модели и схемы для решения задач;</w:t>
      </w:r>
    </w:p>
    <w:p w:rsidR="00FA2EFF" w:rsidRPr="00D95FAB" w:rsidRDefault="00FA2EFF" w:rsidP="008B2A52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5FAB">
        <w:rPr>
          <w:rFonts w:ascii="Times New Roman" w:hAnsi="Times New Roman"/>
          <w:color w:val="000000"/>
          <w:sz w:val="28"/>
          <w:szCs w:val="28"/>
          <w:lang w:eastAsia="ru-RU"/>
        </w:rPr>
        <w:t>6) самостоятельно ставить цели, выбирать и создавать алгоритмы для решения учебных литерату</w:t>
      </w:r>
      <w:r w:rsidRPr="00D95FAB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роведческих проблем;</w:t>
      </w:r>
    </w:p>
    <w:p w:rsidR="00FA2EFF" w:rsidRPr="00D95FAB" w:rsidRDefault="00FA2EFF" w:rsidP="008B2A52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5FAB">
        <w:rPr>
          <w:rFonts w:ascii="Times New Roman" w:hAnsi="Times New Roman"/>
          <w:color w:val="000000"/>
          <w:sz w:val="28"/>
          <w:szCs w:val="28"/>
          <w:lang w:eastAsia="ru-RU"/>
        </w:rPr>
        <w:t>7) понимать сущность алгоритмических предписаний и уметь действовать в соответствии с предло</w:t>
      </w:r>
      <w:r w:rsidRPr="00D95FAB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женным алгоритмом;</w:t>
      </w:r>
    </w:p>
    <w:p w:rsidR="00FA2EFF" w:rsidRPr="00D95FAB" w:rsidRDefault="00FA2EFF" w:rsidP="008B2A52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8) </w:t>
      </w:r>
      <w:r w:rsidRPr="00D95FAB">
        <w:rPr>
          <w:rFonts w:ascii="Times New Roman" w:hAnsi="Times New Roman"/>
          <w:color w:val="000000"/>
          <w:sz w:val="28"/>
          <w:szCs w:val="28"/>
          <w:lang w:eastAsia="ru-RU"/>
        </w:rPr>
        <w:t>понимать и использовать средства наглядности (рисунки, схемы и др.) для иллюстрации, интер</w:t>
      </w:r>
      <w:r w:rsidRPr="00D95FAB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претации, аргументации;</w:t>
      </w:r>
    </w:p>
    <w:p w:rsidR="00FA2EFF" w:rsidRDefault="00FA2EFF" w:rsidP="008B2A52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5FAB">
        <w:rPr>
          <w:rFonts w:ascii="Times New Roman" w:hAnsi="Times New Roman"/>
          <w:color w:val="000000"/>
          <w:sz w:val="28"/>
          <w:szCs w:val="28"/>
          <w:lang w:eastAsia="ru-RU"/>
        </w:rPr>
        <w:t>9) находить в различных источниках информацию, необходимую для решения филологических проблем, и представлять её в понятной форме; принимать решение в условиях неполной и избыточной, то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чной и вероятностной информации</w:t>
      </w:r>
    </w:p>
    <w:p w:rsidR="00FA2EFF" w:rsidRDefault="00FA2EFF" w:rsidP="008B2A52">
      <w:pPr>
        <w:shd w:val="clear" w:color="auto" w:fill="FFFFFF"/>
        <w:spacing w:after="150" w:line="240" w:lineRule="auto"/>
        <w:jc w:val="both"/>
        <w:rPr>
          <w:rFonts w:ascii="Times New Roman" w:hAnsi="Times New Roman"/>
          <w:i/>
          <w:iCs/>
          <w:color w:val="000000"/>
          <w:sz w:val="28"/>
          <w:szCs w:val="28"/>
          <w:u w:val="single"/>
          <w:lang w:eastAsia="ru-RU"/>
        </w:rPr>
      </w:pPr>
    </w:p>
    <w:p w:rsidR="00FA2EFF" w:rsidRPr="00D95FAB" w:rsidRDefault="00FA2EFF" w:rsidP="008B2A52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5FAB">
        <w:rPr>
          <w:rFonts w:ascii="Times New Roman" w:hAnsi="Times New Roman"/>
          <w:i/>
          <w:iCs/>
          <w:color w:val="000000"/>
          <w:sz w:val="28"/>
          <w:szCs w:val="28"/>
          <w:u w:val="single"/>
          <w:lang w:eastAsia="ru-RU"/>
        </w:rPr>
        <w:t>учащиеся получат возможность научиться:</w:t>
      </w:r>
    </w:p>
    <w:p w:rsidR="00FA2EFF" w:rsidRPr="00D95FAB" w:rsidRDefault="00FA2EFF" w:rsidP="008B2A52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5FAB">
        <w:rPr>
          <w:rFonts w:ascii="Times New Roman" w:hAnsi="Times New Roman"/>
          <w:color w:val="000000"/>
          <w:sz w:val="28"/>
          <w:szCs w:val="28"/>
          <w:lang w:eastAsia="ru-RU"/>
        </w:rPr>
        <w:t>1) устанавливать причинно-следственные связи; строить логические рассуждения, умозаключения (индуктивные, дедуктивные и по аналогии) и выводы;</w:t>
      </w:r>
    </w:p>
    <w:p w:rsidR="00FA2EFF" w:rsidRPr="00D95FAB" w:rsidRDefault="00FA2EFF" w:rsidP="008B2A52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5FAB">
        <w:rPr>
          <w:rFonts w:ascii="Times New Roman" w:hAnsi="Times New Roman"/>
          <w:color w:val="000000"/>
          <w:sz w:val="28"/>
          <w:szCs w:val="28"/>
          <w:lang w:eastAsia="ru-RU"/>
        </w:rPr>
        <w:t>2) формировать учебную и общепользовательскую компетентности в области использования ин</w:t>
      </w:r>
      <w:r w:rsidRPr="00D95FAB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формационно-коммуникационных технологий (ИКТ-компетентности);</w:t>
      </w:r>
    </w:p>
    <w:p w:rsidR="00FA2EFF" w:rsidRPr="00D95FAB" w:rsidRDefault="00FA2EFF" w:rsidP="008B2A52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5FAB">
        <w:rPr>
          <w:rFonts w:ascii="Times New Roman" w:hAnsi="Times New Roman"/>
          <w:color w:val="000000"/>
          <w:sz w:val="28"/>
          <w:szCs w:val="28"/>
          <w:lang w:eastAsia="ru-RU"/>
        </w:rPr>
        <w:t>3) видеть филологическую задачу в других дисциплинах, в окружающей жизни;</w:t>
      </w:r>
    </w:p>
    <w:p w:rsidR="00FA2EFF" w:rsidRPr="00D95FAB" w:rsidRDefault="00FA2EFF" w:rsidP="008B2A52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5FAB">
        <w:rPr>
          <w:rFonts w:ascii="Times New Roman" w:hAnsi="Times New Roman"/>
          <w:color w:val="000000"/>
          <w:sz w:val="28"/>
          <w:szCs w:val="28"/>
          <w:lang w:eastAsia="ru-RU"/>
        </w:rPr>
        <w:t>4) выдвигать гипотезы при решении учебных задач и понимать необходимость их проверки;</w:t>
      </w:r>
    </w:p>
    <w:p w:rsidR="00FA2EFF" w:rsidRPr="00D95FAB" w:rsidRDefault="00FA2EFF" w:rsidP="008B2A52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5FAB">
        <w:rPr>
          <w:rFonts w:ascii="Times New Roman" w:hAnsi="Times New Roman"/>
          <w:color w:val="000000"/>
          <w:sz w:val="28"/>
          <w:szCs w:val="28"/>
          <w:lang w:eastAsia="ru-RU"/>
        </w:rPr>
        <w:t>5) планировать и осуществлять деятельность, направленную на решение задач исследовательского характера;</w:t>
      </w:r>
    </w:p>
    <w:p w:rsidR="00FA2EFF" w:rsidRPr="00D95FAB" w:rsidRDefault="00FA2EFF" w:rsidP="008B2A52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5FAB">
        <w:rPr>
          <w:rFonts w:ascii="Times New Roman" w:hAnsi="Times New Roman"/>
          <w:color w:val="000000"/>
          <w:sz w:val="28"/>
          <w:szCs w:val="28"/>
          <w:lang w:eastAsia="ru-RU"/>
        </w:rPr>
        <w:t>6) выбирать наиболее рациональные и эффективные способы решения задач;</w:t>
      </w:r>
    </w:p>
    <w:p w:rsidR="00FA2EFF" w:rsidRPr="00D95FAB" w:rsidRDefault="00FA2EFF" w:rsidP="008B2A52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5FAB">
        <w:rPr>
          <w:rFonts w:ascii="Times New Roman" w:hAnsi="Times New Roman"/>
          <w:color w:val="000000"/>
          <w:sz w:val="28"/>
          <w:szCs w:val="28"/>
          <w:lang w:eastAsia="ru-RU"/>
        </w:rPr>
        <w:t>7) интерпретировать информации (структурировать, переводить сплошной текст в таблицу, презен</w:t>
      </w:r>
      <w:r w:rsidRPr="00D95FAB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товать полученную информацию, в том числе с помощью ИКТ);</w:t>
      </w:r>
    </w:p>
    <w:p w:rsidR="00FA2EFF" w:rsidRPr="00D95FAB" w:rsidRDefault="00FA2EFF" w:rsidP="008B2A52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5FAB">
        <w:rPr>
          <w:rFonts w:ascii="Times New Roman" w:hAnsi="Times New Roman"/>
          <w:color w:val="000000"/>
          <w:sz w:val="28"/>
          <w:szCs w:val="28"/>
          <w:lang w:eastAsia="ru-RU"/>
        </w:rPr>
        <w:t>8) оценивать информацию (критическая оценка, оценка достоверности);</w:t>
      </w:r>
    </w:p>
    <w:p w:rsidR="00FA2EFF" w:rsidRPr="00D95FAB" w:rsidRDefault="00FA2EFF" w:rsidP="008B2A52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5FAB">
        <w:rPr>
          <w:rFonts w:ascii="Times New Roman" w:hAnsi="Times New Roman"/>
          <w:color w:val="000000"/>
          <w:sz w:val="28"/>
          <w:szCs w:val="28"/>
          <w:lang w:eastAsia="ru-RU"/>
        </w:rPr>
        <w:t>9) устанавливать причинно-следственные связи, выстраивать рассуждения, обобщения.</w:t>
      </w:r>
    </w:p>
    <w:p w:rsidR="00FA2EFF" w:rsidRPr="00D95FAB" w:rsidRDefault="00FA2EFF" w:rsidP="008B2A52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5FAB">
        <w:rPr>
          <w:rFonts w:ascii="Times New Roman" w:hAnsi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коммуникативные</w:t>
      </w:r>
    </w:p>
    <w:p w:rsidR="00FA2EFF" w:rsidRPr="00D95FAB" w:rsidRDefault="00FA2EFF" w:rsidP="008B2A52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5FAB">
        <w:rPr>
          <w:rFonts w:ascii="Times New Roman" w:hAnsi="Times New Roman"/>
          <w:i/>
          <w:iCs/>
          <w:color w:val="000000"/>
          <w:sz w:val="28"/>
          <w:szCs w:val="28"/>
          <w:u w:val="single"/>
          <w:lang w:eastAsia="ru-RU"/>
        </w:rPr>
        <w:t>учащиеся научатся:</w:t>
      </w:r>
    </w:p>
    <w:p w:rsidR="00FA2EFF" w:rsidRPr="00D95FAB" w:rsidRDefault="00FA2EFF" w:rsidP="008B2A52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5FAB">
        <w:rPr>
          <w:rFonts w:ascii="Times New Roman" w:hAnsi="Times New Roman"/>
          <w:color w:val="000000"/>
          <w:sz w:val="28"/>
          <w:szCs w:val="28"/>
          <w:lang w:eastAsia="ru-RU"/>
        </w:rPr>
        <w:t>1) организовывать учебное сотрудничество и совместную деятельность с учителем и сверстниками: определять цели, распределять функции и роли участников;</w:t>
      </w:r>
    </w:p>
    <w:p w:rsidR="00FA2EFF" w:rsidRPr="00D95FAB" w:rsidRDefault="00FA2EFF" w:rsidP="008B2A52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5FAB">
        <w:rPr>
          <w:rFonts w:ascii="Times New Roman" w:hAnsi="Times New Roman"/>
          <w:color w:val="000000"/>
          <w:sz w:val="28"/>
          <w:szCs w:val="28"/>
          <w:lang w:eastAsia="ru-RU"/>
        </w:rPr>
        <w:t>2) взаимодействовать и находить общие способы работы; работать в группе: находить общее реше</w:t>
      </w:r>
      <w:r w:rsidRPr="00D95FAB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ние и разрешать конфликты на основе согласования позиций и учёта интересов; слушать партнёра; форму</w:t>
      </w:r>
      <w:r w:rsidRPr="00D95FAB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лировать, аргументировать и отстаивать своё мнение;</w:t>
      </w:r>
    </w:p>
    <w:p w:rsidR="00FA2EFF" w:rsidRPr="00D95FAB" w:rsidRDefault="00FA2EFF" w:rsidP="008B2A52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5FAB">
        <w:rPr>
          <w:rFonts w:ascii="Times New Roman" w:hAnsi="Times New Roman"/>
          <w:color w:val="000000"/>
          <w:sz w:val="28"/>
          <w:szCs w:val="28"/>
          <w:lang w:eastAsia="ru-RU"/>
        </w:rPr>
        <w:t>3) прогнозировать возникновение конфликтов при наличии разных точек зрения;</w:t>
      </w:r>
    </w:p>
    <w:p w:rsidR="00FA2EFF" w:rsidRPr="00D95FAB" w:rsidRDefault="00FA2EFF" w:rsidP="008B2A52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5FAB">
        <w:rPr>
          <w:rFonts w:ascii="Times New Roman" w:hAnsi="Times New Roman"/>
          <w:color w:val="000000"/>
          <w:sz w:val="28"/>
          <w:szCs w:val="28"/>
          <w:lang w:eastAsia="ru-RU"/>
        </w:rPr>
        <w:t>4) разрешать конфликты на основе учёта интересов и позиций всех участников;</w:t>
      </w:r>
    </w:p>
    <w:p w:rsidR="00FA2EFF" w:rsidRPr="00D95FAB" w:rsidRDefault="00FA2EFF" w:rsidP="008B2A52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5FAB">
        <w:rPr>
          <w:rFonts w:ascii="Times New Roman" w:hAnsi="Times New Roman"/>
          <w:color w:val="000000"/>
          <w:sz w:val="28"/>
          <w:szCs w:val="28"/>
          <w:lang w:eastAsia="ru-RU"/>
        </w:rPr>
        <w:t>5) координировать и принимать различные позиции во взаимодействии;</w:t>
      </w:r>
    </w:p>
    <w:p w:rsidR="00FA2EFF" w:rsidRPr="00D95FAB" w:rsidRDefault="00FA2EFF" w:rsidP="008B2A52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5FAB">
        <w:rPr>
          <w:rFonts w:ascii="Times New Roman" w:hAnsi="Times New Roman"/>
          <w:color w:val="000000"/>
          <w:sz w:val="28"/>
          <w:szCs w:val="28"/>
          <w:lang w:eastAsia="ru-RU"/>
        </w:rPr>
        <w:t>6) аргументировать свою позицию и координировать её с позициями партнёров в сотрудничестве при выработке общего решения в совместной деятельности.</w:t>
      </w:r>
    </w:p>
    <w:p w:rsidR="00FA2EFF" w:rsidRPr="00D95FAB" w:rsidRDefault="00FA2EFF" w:rsidP="008B2A52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5FAB">
        <w:rPr>
          <w:rFonts w:ascii="Times New Roman" w:hAnsi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предметные:</w:t>
      </w:r>
    </w:p>
    <w:p w:rsidR="00FA2EFF" w:rsidRPr="00D95FAB" w:rsidRDefault="00FA2EFF" w:rsidP="008B2A52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5FAB">
        <w:rPr>
          <w:rFonts w:ascii="Times New Roman" w:hAnsi="Times New Roman"/>
          <w:i/>
          <w:iCs/>
          <w:color w:val="000000"/>
          <w:sz w:val="28"/>
          <w:szCs w:val="28"/>
          <w:u w:val="single"/>
          <w:lang w:eastAsia="ru-RU"/>
        </w:rPr>
        <w:t>Обучающийся научится:</w:t>
      </w:r>
    </w:p>
    <w:p w:rsidR="00FA2EFF" w:rsidRPr="00D95FAB" w:rsidRDefault="00FA2EFF" w:rsidP="001562C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5FAB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Называть:</w:t>
      </w:r>
    </w:p>
    <w:p w:rsidR="00FA2EFF" w:rsidRPr="00D95FAB" w:rsidRDefault="00FA2EFF" w:rsidP="008B2A5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5FAB">
        <w:rPr>
          <w:rFonts w:ascii="Times New Roman" w:hAnsi="Times New Roman"/>
          <w:color w:val="000000"/>
          <w:sz w:val="28"/>
          <w:szCs w:val="28"/>
          <w:lang w:eastAsia="ru-RU"/>
        </w:rPr>
        <w:t>- различные источники географической информации и методы получения географической информации;</w:t>
      </w:r>
    </w:p>
    <w:p w:rsidR="00FA2EFF" w:rsidRPr="00D95FAB" w:rsidRDefault="00FA2EFF" w:rsidP="008B2A5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5FAB">
        <w:rPr>
          <w:rFonts w:ascii="Times New Roman" w:hAnsi="Times New Roman"/>
          <w:color w:val="000000"/>
          <w:sz w:val="28"/>
          <w:szCs w:val="28"/>
          <w:lang w:eastAsia="ru-RU"/>
        </w:rPr>
        <w:t>- крупные равнины и горы;</w:t>
      </w:r>
    </w:p>
    <w:p w:rsidR="00FA2EFF" w:rsidRPr="00D95FAB" w:rsidRDefault="00FA2EFF" w:rsidP="008B2A5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5FAB">
        <w:rPr>
          <w:rFonts w:ascii="Times New Roman" w:hAnsi="Times New Roman"/>
          <w:color w:val="000000"/>
          <w:sz w:val="28"/>
          <w:szCs w:val="28"/>
          <w:lang w:eastAsia="ru-RU"/>
        </w:rPr>
        <w:t>- крупные месторождения полезных ископаемых;</w:t>
      </w:r>
    </w:p>
    <w:p w:rsidR="00FA2EFF" w:rsidRPr="00D95FAB" w:rsidRDefault="00FA2EFF" w:rsidP="008B2A5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5FAB">
        <w:rPr>
          <w:rFonts w:ascii="Times New Roman" w:hAnsi="Times New Roman"/>
          <w:color w:val="000000"/>
          <w:sz w:val="28"/>
          <w:szCs w:val="28"/>
          <w:lang w:eastAsia="ru-RU"/>
        </w:rPr>
        <w:t>- факторы, влияющие на формирование климата России;</w:t>
      </w:r>
    </w:p>
    <w:p w:rsidR="00FA2EFF" w:rsidRPr="00D95FAB" w:rsidRDefault="00FA2EFF" w:rsidP="008B2A5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5FAB">
        <w:rPr>
          <w:rFonts w:ascii="Times New Roman" w:hAnsi="Times New Roman"/>
          <w:color w:val="000000"/>
          <w:sz w:val="28"/>
          <w:szCs w:val="28"/>
          <w:lang w:eastAsia="ru-RU"/>
        </w:rPr>
        <w:t>- крупные реки и озера;</w:t>
      </w:r>
    </w:p>
    <w:p w:rsidR="00FA2EFF" w:rsidRPr="00D95FAB" w:rsidRDefault="00FA2EFF" w:rsidP="008B2A5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5FAB">
        <w:rPr>
          <w:rFonts w:ascii="Times New Roman" w:hAnsi="Times New Roman"/>
          <w:color w:val="000000"/>
          <w:sz w:val="28"/>
          <w:szCs w:val="28"/>
          <w:lang w:eastAsia="ru-RU"/>
        </w:rPr>
        <w:t>- типы почв и их свойства;</w:t>
      </w:r>
    </w:p>
    <w:p w:rsidR="00FA2EFF" w:rsidRPr="00D95FAB" w:rsidRDefault="00FA2EFF" w:rsidP="008B2A5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5FAB">
        <w:rPr>
          <w:rFonts w:ascii="Times New Roman" w:hAnsi="Times New Roman"/>
          <w:color w:val="000000"/>
          <w:sz w:val="28"/>
          <w:szCs w:val="28"/>
          <w:lang w:eastAsia="ru-RU"/>
        </w:rPr>
        <w:t>- меры по охране растительного и животного мира;</w:t>
      </w:r>
    </w:p>
    <w:p w:rsidR="00FA2EFF" w:rsidRPr="00D95FAB" w:rsidRDefault="00FA2EFF" w:rsidP="008B2A5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5FAB">
        <w:rPr>
          <w:rFonts w:ascii="Times New Roman" w:hAnsi="Times New Roman"/>
          <w:color w:val="000000"/>
          <w:sz w:val="28"/>
          <w:szCs w:val="28"/>
          <w:lang w:eastAsia="ru-RU"/>
        </w:rPr>
        <w:t>- основные природные зоны России.</w:t>
      </w:r>
    </w:p>
    <w:p w:rsidR="00FA2EFF" w:rsidRPr="00D95FAB" w:rsidRDefault="00FA2EFF" w:rsidP="008B2A5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5FAB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Определять:</w:t>
      </w:r>
    </w:p>
    <w:p w:rsidR="00FA2EFF" w:rsidRPr="00D95FAB" w:rsidRDefault="00FA2EFF" w:rsidP="008B2A5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5FAB">
        <w:rPr>
          <w:rFonts w:ascii="Times New Roman" w:hAnsi="Times New Roman"/>
          <w:color w:val="000000"/>
          <w:sz w:val="28"/>
          <w:szCs w:val="28"/>
          <w:lang w:eastAsia="ru-RU"/>
        </w:rPr>
        <w:t>- географическое положение России;</w:t>
      </w:r>
    </w:p>
    <w:p w:rsidR="00FA2EFF" w:rsidRPr="00D95FAB" w:rsidRDefault="00FA2EFF" w:rsidP="008B2A5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5FAB">
        <w:rPr>
          <w:rFonts w:ascii="Times New Roman" w:hAnsi="Times New Roman"/>
          <w:color w:val="000000"/>
          <w:sz w:val="28"/>
          <w:szCs w:val="28"/>
          <w:lang w:eastAsia="ru-RU"/>
        </w:rPr>
        <w:t>- поясное время;</w:t>
      </w:r>
    </w:p>
    <w:p w:rsidR="00FA2EFF" w:rsidRPr="00D95FAB" w:rsidRDefault="00FA2EFF" w:rsidP="008B2A5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5FAB">
        <w:rPr>
          <w:rFonts w:ascii="Times New Roman" w:hAnsi="Times New Roman"/>
          <w:color w:val="000000"/>
          <w:sz w:val="28"/>
          <w:szCs w:val="28"/>
          <w:lang w:eastAsia="ru-RU"/>
        </w:rPr>
        <w:t>- характерные особенности климата России;</w:t>
      </w:r>
    </w:p>
    <w:p w:rsidR="00FA2EFF" w:rsidRPr="00D95FAB" w:rsidRDefault="00FA2EFF" w:rsidP="008B2A5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5FAB">
        <w:rPr>
          <w:rFonts w:ascii="Times New Roman" w:hAnsi="Times New Roman"/>
          <w:color w:val="000000"/>
          <w:sz w:val="28"/>
          <w:szCs w:val="28"/>
          <w:lang w:eastAsia="ru-RU"/>
        </w:rPr>
        <w:t>- с помощью карт температуру, количество осадков, атмосферное давление, количество суммарной радиации.</w:t>
      </w:r>
    </w:p>
    <w:p w:rsidR="00FA2EFF" w:rsidRPr="00D95FAB" w:rsidRDefault="00FA2EFF" w:rsidP="008B2A5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5FAB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Показывать по карте:</w:t>
      </w:r>
    </w:p>
    <w:p w:rsidR="00FA2EFF" w:rsidRPr="00D95FAB" w:rsidRDefault="00FA2EFF" w:rsidP="008B2A5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5FAB">
        <w:rPr>
          <w:rFonts w:ascii="Times New Roman" w:hAnsi="Times New Roman"/>
          <w:color w:val="000000"/>
          <w:sz w:val="28"/>
          <w:szCs w:val="28"/>
          <w:lang w:eastAsia="ru-RU"/>
        </w:rPr>
        <w:t>- пограничные государства;</w:t>
      </w:r>
    </w:p>
    <w:p w:rsidR="00FA2EFF" w:rsidRPr="00D95FAB" w:rsidRDefault="00FA2EFF" w:rsidP="008B2A5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5FAB">
        <w:rPr>
          <w:rFonts w:ascii="Times New Roman" w:hAnsi="Times New Roman"/>
          <w:color w:val="000000"/>
          <w:sz w:val="28"/>
          <w:szCs w:val="28"/>
          <w:lang w:eastAsia="ru-RU"/>
        </w:rPr>
        <w:t>- моря, омывающие Россию;</w:t>
      </w:r>
    </w:p>
    <w:p w:rsidR="00FA2EFF" w:rsidRPr="00D95FAB" w:rsidRDefault="00FA2EFF" w:rsidP="008B2A5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5FAB">
        <w:rPr>
          <w:rFonts w:ascii="Times New Roman" w:hAnsi="Times New Roman"/>
          <w:color w:val="000000"/>
          <w:sz w:val="28"/>
          <w:szCs w:val="28"/>
          <w:lang w:eastAsia="ru-RU"/>
        </w:rPr>
        <w:t>- крупные месторождения полезных ископаемых;</w:t>
      </w:r>
    </w:p>
    <w:p w:rsidR="00FA2EFF" w:rsidRPr="00D95FAB" w:rsidRDefault="00FA2EFF" w:rsidP="008B2A5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5FAB">
        <w:rPr>
          <w:rFonts w:ascii="Times New Roman" w:hAnsi="Times New Roman"/>
          <w:color w:val="000000"/>
          <w:sz w:val="28"/>
          <w:szCs w:val="28"/>
          <w:lang w:eastAsia="ru-RU"/>
        </w:rPr>
        <w:t>- крупные реки и озера;</w:t>
      </w:r>
    </w:p>
    <w:p w:rsidR="00FA2EFF" w:rsidRPr="00D95FAB" w:rsidRDefault="00FA2EFF" w:rsidP="008B2A5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5FAB">
        <w:rPr>
          <w:rFonts w:ascii="Times New Roman" w:hAnsi="Times New Roman"/>
          <w:color w:val="000000"/>
          <w:sz w:val="28"/>
          <w:szCs w:val="28"/>
          <w:lang w:eastAsia="ru-RU"/>
        </w:rPr>
        <w:t>- основные природные зоны России;</w:t>
      </w:r>
    </w:p>
    <w:p w:rsidR="00FA2EFF" w:rsidRPr="00D95FAB" w:rsidRDefault="00FA2EFF" w:rsidP="008B2A5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5FAB">
        <w:rPr>
          <w:rFonts w:ascii="Times New Roman" w:hAnsi="Times New Roman"/>
          <w:color w:val="000000"/>
          <w:sz w:val="28"/>
          <w:szCs w:val="28"/>
          <w:lang w:eastAsia="ru-RU"/>
        </w:rPr>
        <w:t>- крупные природно-территориальные комплексы России;</w:t>
      </w:r>
    </w:p>
    <w:p w:rsidR="00FA2EFF" w:rsidRPr="00D95FAB" w:rsidRDefault="00FA2EFF" w:rsidP="008B2A5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5FAB">
        <w:rPr>
          <w:rFonts w:ascii="Times New Roman" w:hAnsi="Times New Roman"/>
          <w:color w:val="000000"/>
          <w:sz w:val="28"/>
          <w:szCs w:val="28"/>
          <w:lang w:eastAsia="ru-RU"/>
        </w:rPr>
        <w:t>- крупные природные районы России.</w:t>
      </w:r>
    </w:p>
    <w:p w:rsidR="00FA2EFF" w:rsidRPr="00D95FAB" w:rsidRDefault="00FA2EFF" w:rsidP="008B2A5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5FAB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Выяснять с помощью карт:</w:t>
      </w:r>
    </w:p>
    <w:p w:rsidR="00FA2EFF" w:rsidRPr="00D95FAB" w:rsidRDefault="00FA2EFF" w:rsidP="008B2A5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5FAB">
        <w:rPr>
          <w:rFonts w:ascii="Times New Roman" w:hAnsi="Times New Roman"/>
          <w:color w:val="000000"/>
          <w:sz w:val="28"/>
          <w:szCs w:val="28"/>
          <w:lang w:eastAsia="ru-RU"/>
        </w:rPr>
        <w:t>- соответствие их платформенным и складчатым областям.</w:t>
      </w:r>
    </w:p>
    <w:p w:rsidR="00FA2EFF" w:rsidRPr="00D95FAB" w:rsidRDefault="00FA2EFF" w:rsidP="008B2A5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5FAB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Объяснять:</w:t>
      </w:r>
    </w:p>
    <w:p w:rsidR="00FA2EFF" w:rsidRPr="00D95FAB" w:rsidRDefault="00FA2EFF" w:rsidP="008B2A5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5FAB">
        <w:rPr>
          <w:rFonts w:ascii="Times New Roman" w:hAnsi="Times New Roman"/>
          <w:color w:val="000000"/>
          <w:sz w:val="28"/>
          <w:szCs w:val="28"/>
          <w:lang w:eastAsia="ru-RU"/>
        </w:rPr>
        <w:t>- закономерности размещения крупных месторождений полезных ископаемых;</w:t>
      </w:r>
    </w:p>
    <w:p w:rsidR="00FA2EFF" w:rsidRPr="00D95FAB" w:rsidRDefault="00FA2EFF" w:rsidP="008B2A5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5FAB">
        <w:rPr>
          <w:rFonts w:ascii="Times New Roman" w:hAnsi="Times New Roman"/>
          <w:color w:val="000000"/>
          <w:sz w:val="28"/>
          <w:szCs w:val="28"/>
          <w:lang w:eastAsia="ru-RU"/>
        </w:rPr>
        <w:t>- видовое разнообразие животного мира;</w:t>
      </w:r>
    </w:p>
    <w:p w:rsidR="00FA2EFF" w:rsidRPr="00D95FAB" w:rsidRDefault="00FA2EFF" w:rsidP="008B2A5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5FAB">
        <w:rPr>
          <w:rFonts w:ascii="Times New Roman" w:hAnsi="Times New Roman"/>
          <w:color w:val="000000"/>
          <w:sz w:val="28"/>
          <w:szCs w:val="28"/>
          <w:lang w:eastAsia="ru-RU"/>
        </w:rPr>
        <w:t>- причины зонального и азонального распространения ландшафтов;</w:t>
      </w:r>
    </w:p>
    <w:p w:rsidR="00FA2EFF" w:rsidRPr="00D95FAB" w:rsidRDefault="00FA2EFF" w:rsidP="008B2A5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5FAB">
        <w:rPr>
          <w:rFonts w:ascii="Times New Roman" w:hAnsi="Times New Roman"/>
          <w:color w:val="000000"/>
          <w:sz w:val="28"/>
          <w:szCs w:val="28"/>
          <w:lang w:eastAsia="ru-RU"/>
        </w:rPr>
        <w:t>- влияние природных условий на жизнь, здоровье и хозяйственную деятельность людей;</w:t>
      </w:r>
    </w:p>
    <w:p w:rsidR="00FA2EFF" w:rsidRPr="00D95FAB" w:rsidRDefault="00FA2EFF" w:rsidP="008B2A5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5FAB">
        <w:rPr>
          <w:rFonts w:ascii="Times New Roman" w:hAnsi="Times New Roman"/>
          <w:color w:val="000000"/>
          <w:sz w:val="28"/>
          <w:szCs w:val="28"/>
          <w:lang w:eastAsia="ru-RU"/>
        </w:rPr>
        <w:t>- изменение природы под влиянием деятельности человека;</w:t>
      </w:r>
    </w:p>
    <w:p w:rsidR="00FA2EFF" w:rsidRPr="00D95FAB" w:rsidRDefault="00FA2EFF" w:rsidP="008B2A5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5FAB">
        <w:rPr>
          <w:rFonts w:ascii="Times New Roman" w:hAnsi="Times New Roman"/>
          <w:color w:val="000000"/>
          <w:sz w:val="28"/>
          <w:szCs w:val="28"/>
          <w:lang w:eastAsia="ru-RU"/>
        </w:rPr>
        <w:t>- значение географической науки в изучении и преобразовании природы.</w:t>
      </w:r>
    </w:p>
    <w:p w:rsidR="00FA2EFF" w:rsidRDefault="00FA2EFF" w:rsidP="007841BE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A2EFF" w:rsidRDefault="00FA2EFF" w:rsidP="007841BE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A2EFF" w:rsidRPr="00D95FAB" w:rsidRDefault="00FA2EFF" w:rsidP="007841BE">
      <w:pPr>
        <w:shd w:val="clear" w:color="auto" w:fill="FFFFFF"/>
        <w:spacing w:after="15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5FA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Содержание программы учебного предмета</w:t>
      </w:r>
    </w:p>
    <w:p w:rsidR="00FA2EFF" w:rsidRPr="00D95FAB" w:rsidRDefault="00FA2EFF" w:rsidP="007841BE">
      <w:pPr>
        <w:shd w:val="clear" w:color="auto" w:fill="FFFFFF"/>
        <w:spacing w:after="15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5FA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Учебно-методический план</w:t>
      </w:r>
    </w:p>
    <w:tbl>
      <w:tblPr>
        <w:tblW w:w="14574" w:type="dxa"/>
        <w:tblLayout w:type="fixed"/>
        <w:tblCellMar>
          <w:top w:w="84" w:type="dxa"/>
          <w:left w:w="84" w:type="dxa"/>
          <w:bottom w:w="84" w:type="dxa"/>
          <w:right w:w="84" w:type="dxa"/>
        </w:tblCellMar>
        <w:tblLook w:val="00A0"/>
      </w:tblPr>
      <w:tblGrid>
        <w:gridCol w:w="5077"/>
        <w:gridCol w:w="1985"/>
        <w:gridCol w:w="2268"/>
        <w:gridCol w:w="1701"/>
        <w:gridCol w:w="1559"/>
        <w:gridCol w:w="1984"/>
      </w:tblGrid>
      <w:tr w:rsidR="00FA2EFF" w:rsidRPr="006A1976" w:rsidTr="00E32B65">
        <w:tc>
          <w:tcPr>
            <w:tcW w:w="5077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A2EFF" w:rsidRPr="009104CF" w:rsidRDefault="00FA2EFF" w:rsidP="007841BE">
            <w:pPr>
              <w:spacing w:after="15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104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595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FA2EFF" w:rsidRPr="009104CF" w:rsidRDefault="00FA2EFF" w:rsidP="007841BE">
            <w:pPr>
              <w:spacing w:after="15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104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54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FA2EFF" w:rsidRPr="009104CF" w:rsidRDefault="00FA2EFF" w:rsidP="007841BE">
            <w:pPr>
              <w:spacing w:after="15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04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Практические работы по рабочей программе</w:t>
            </w:r>
          </w:p>
        </w:tc>
      </w:tr>
      <w:tr w:rsidR="00FA2EFF" w:rsidRPr="006A1976" w:rsidTr="00E32B65">
        <w:trPr>
          <w:trHeight w:val="1182"/>
        </w:trPr>
        <w:tc>
          <w:tcPr>
            <w:tcW w:w="5077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FA2EFF" w:rsidRPr="009104CF" w:rsidRDefault="00FA2EFF" w:rsidP="007841B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9104CF" w:rsidRDefault="00FA2EFF" w:rsidP="007841BE">
            <w:pPr>
              <w:spacing w:after="15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104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 примерной программе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FA2EFF" w:rsidRPr="009104CF" w:rsidRDefault="00FA2EFF" w:rsidP="007841BE">
            <w:pPr>
              <w:spacing w:after="15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04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Практических работ по примерной программе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9104CF" w:rsidRDefault="00FA2EFF" w:rsidP="007841BE">
            <w:pPr>
              <w:spacing w:after="15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104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 рабочей программе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FA2EFF" w:rsidRPr="009104CF" w:rsidRDefault="00FA2EFF" w:rsidP="007841BE">
            <w:pPr>
              <w:spacing w:after="15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04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Оценочные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FA2EFF" w:rsidRPr="009104CF" w:rsidRDefault="00FA2EFF" w:rsidP="007841BE">
            <w:pPr>
              <w:spacing w:after="15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04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Тренировочные</w:t>
            </w:r>
          </w:p>
        </w:tc>
      </w:tr>
      <w:tr w:rsidR="00FA2EFF" w:rsidRPr="006A1976" w:rsidTr="00E32B65">
        <w:tc>
          <w:tcPr>
            <w:tcW w:w="50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9104CF" w:rsidRDefault="00FA2EFF" w:rsidP="007841BE">
            <w:pPr>
              <w:spacing w:after="15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104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Введение.</w:t>
            </w:r>
          </w:p>
          <w:p w:rsidR="00FA2EFF" w:rsidRPr="009104CF" w:rsidRDefault="00FA2EFF" w:rsidP="007841BE">
            <w:pPr>
              <w:spacing w:after="15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104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Что изучает физическая география России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A2EFF" w:rsidRPr="009104CF" w:rsidRDefault="00FA2EFF" w:rsidP="007841BE">
            <w:pPr>
              <w:spacing w:after="15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104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FA2EFF" w:rsidRPr="009104CF" w:rsidRDefault="00FA2EFF" w:rsidP="007841BE">
            <w:pPr>
              <w:spacing w:after="15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A2EFF" w:rsidRPr="009104CF" w:rsidRDefault="00FA2EFF" w:rsidP="007841BE">
            <w:pPr>
              <w:spacing w:after="15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104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FA2EFF" w:rsidRPr="009104CF" w:rsidRDefault="00FA2EFF" w:rsidP="007841BE">
            <w:pPr>
              <w:spacing w:after="15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FA2EFF" w:rsidRPr="009104CF" w:rsidRDefault="00FA2EFF" w:rsidP="007841BE">
            <w:pPr>
              <w:spacing w:after="15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A2EFF" w:rsidRPr="006A1976" w:rsidTr="00E32B65">
        <w:tc>
          <w:tcPr>
            <w:tcW w:w="50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9104CF" w:rsidRDefault="00FA2EFF" w:rsidP="007841BE">
            <w:pPr>
              <w:spacing w:after="15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104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Наша Родина на карте мира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A2EFF" w:rsidRPr="009104CF" w:rsidRDefault="00FA2EFF" w:rsidP="007841BE">
            <w:pPr>
              <w:spacing w:after="15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104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FA2EFF" w:rsidRPr="009104CF" w:rsidRDefault="00FA2EFF" w:rsidP="007841BE">
            <w:pPr>
              <w:spacing w:after="15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04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A2EFF" w:rsidRPr="009104CF" w:rsidRDefault="00FA2EFF" w:rsidP="007841BE">
            <w:pPr>
              <w:spacing w:after="15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104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FA2EFF" w:rsidRPr="009104CF" w:rsidRDefault="00FA2EFF" w:rsidP="007841BE">
            <w:pPr>
              <w:spacing w:after="15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04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FA2EFF" w:rsidRPr="009104CF" w:rsidRDefault="00FA2EFF" w:rsidP="007841BE">
            <w:pPr>
              <w:spacing w:after="15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A2EFF" w:rsidRPr="006A1976" w:rsidTr="00E32B65">
        <w:tc>
          <w:tcPr>
            <w:tcW w:w="50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9104CF" w:rsidRDefault="00FA2EFF" w:rsidP="007841BE">
            <w:pPr>
              <w:spacing w:after="15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104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 I. Особенности природы и природные ресурсы России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A2EFF" w:rsidRPr="009104CF" w:rsidRDefault="00FA2EFF" w:rsidP="007841BE">
            <w:pPr>
              <w:spacing w:after="15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104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FA2EFF" w:rsidRPr="009104CF" w:rsidRDefault="00FA2EFF" w:rsidP="007841BE">
            <w:pPr>
              <w:spacing w:after="15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A2EFF" w:rsidRPr="009104CF" w:rsidRDefault="00FA2EFF" w:rsidP="007841BE">
            <w:pPr>
              <w:spacing w:after="15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104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FA2EFF" w:rsidRPr="009104CF" w:rsidRDefault="00FA2EFF" w:rsidP="007841BE">
            <w:pPr>
              <w:spacing w:after="15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FA2EFF" w:rsidRPr="009104CF" w:rsidRDefault="00FA2EFF" w:rsidP="007841BE">
            <w:pPr>
              <w:spacing w:after="15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A2EFF" w:rsidRPr="006A1976" w:rsidTr="00E32B65">
        <w:tc>
          <w:tcPr>
            <w:tcW w:w="50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9104CF" w:rsidRDefault="00FA2EFF" w:rsidP="007841BE">
            <w:pPr>
              <w:spacing w:after="15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104C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Рельеф, геологическое строение и минеральные ресурсы России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A2EFF" w:rsidRPr="009104CF" w:rsidRDefault="00FA2EFF" w:rsidP="007841BE">
            <w:pPr>
              <w:spacing w:after="15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104C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FA2EFF" w:rsidRPr="009104CF" w:rsidRDefault="00FA2EFF" w:rsidP="007841BE">
            <w:pPr>
              <w:spacing w:after="15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104C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A2EFF" w:rsidRPr="009104CF" w:rsidRDefault="00FA2EFF" w:rsidP="007841BE">
            <w:pPr>
              <w:spacing w:after="15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104C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FA2EFF" w:rsidRPr="009104CF" w:rsidRDefault="00FA2EFF" w:rsidP="007841BE">
            <w:pPr>
              <w:spacing w:after="15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104C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FA2EFF" w:rsidRPr="009104CF" w:rsidRDefault="00FA2EFF" w:rsidP="007841BE">
            <w:pPr>
              <w:spacing w:after="15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A2EFF" w:rsidRPr="006A1976" w:rsidTr="00E32B65">
        <w:tc>
          <w:tcPr>
            <w:tcW w:w="50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9104CF" w:rsidRDefault="00FA2EFF" w:rsidP="007841BE">
            <w:pPr>
              <w:spacing w:after="15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104C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Климат и климатические ресурсы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A2EFF" w:rsidRPr="009104CF" w:rsidRDefault="00FA2EFF" w:rsidP="007841BE">
            <w:pPr>
              <w:spacing w:after="15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104C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FA2EFF" w:rsidRPr="009104CF" w:rsidRDefault="00FA2EFF" w:rsidP="007841BE">
            <w:pPr>
              <w:spacing w:after="15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104C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A2EFF" w:rsidRPr="009104CF" w:rsidRDefault="00FA2EFF" w:rsidP="007841BE">
            <w:pPr>
              <w:spacing w:after="15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104C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FA2EFF" w:rsidRPr="009104CF" w:rsidRDefault="00FA2EFF" w:rsidP="007841BE">
            <w:pPr>
              <w:spacing w:after="15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104C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FA2EFF" w:rsidRPr="009104CF" w:rsidRDefault="00FA2EFF" w:rsidP="007841BE">
            <w:pPr>
              <w:spacing w:after="15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A2EFF" w:rsidRPr="006A1976" w:rsidTr="00E32B65">
        <w:tc>
          <w:tcPr>
            <w:tcW w:w="50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9104CF" w:rsidRDefault="00FA2EFF" w:rsidP="007841BE">
            <w:pPr>
              <w:spacing w:after="15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104C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Внутренние воды и водные ресурсы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A2EFF" w:rsidRPr="009104CF" w:rsidRDefault="00FA2EFF" w:rsidP="007841BE">
            <w:pPr>
              <w:spacing w:after="15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104C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FA2EFF" w:rsidRPr="009104CF" w:rsidRDefault="00FA2EFF" w:rsidP="007841BE">
            <w:pPr>
              <w:spacing w:after="15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A2EFF" w:rsidRPr="009104CF" w:rsidRDefault="00FA2EFF" w:rsidP="007841BE">
            <w:pPr>
              <w:spacing w:after="15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104C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FA2EFF" w:rsidRPr="009104CF" w:rsidRDefault="00FA2EFF" w:rsidP="007841BE">
            <w:pPr>
              <w:spacing w:after="15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FA2EFF" w:rsidRPr="009104CF" w:rsidRDefault="00FA2EFF" w:rsidP="007841BE">
            <w:pPr>
              <w:spacing w:after="15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A2EFF" w:rsidRPr="006A1976" w:rsidTr="00E32B65">
        <w:tc>
          <w:tcPr>
            <w:tcW w:w="50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9104CF" w:rsidRDefault="00FA2EFF" w:rsidP="007841BE">
            <w:pPr>
              <w:spacing w:after="15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104C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Почвы и почвенные ресурсы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A2EFF" w:rsidRPr="009104CF" w:rsidRDefault="00FA2EFF" w:rsidP="007841BE">
            <w:pPr>
              <w:spacing w:after="15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104C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FA2EFF" w:rsidRPr="009104CF" w:rsidRDefault="00FA2EFF" w:rsidP="007841BE">
            <w:pPr>
              <w:spacing w:after="15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104C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A2EFF" w:rsidRPr="009104CF" w:rsidRDefault="00FA2EFF" w:rsidP="007841BE">
            <w:pPr>
              <w:spacing w:after="15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104C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FA2EFF" w:rsidRPr="009104CF" w:rsidRDefault="00FA2EFF" w:rsidP="007841BE">
            <w:pPr>
              <w:spacing w:after="15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FA2EFF" w:rsidRPr="009104CF" w:rsidRDefault="00FA2EFF" w:rsidP="007841BE">
            <w:pPr>
              <w:spacing w:after="15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104C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A2EFF" w:rsidRPr="006A1976" w:rsidTr="00E32B65">
        <w:tc>
          <w:tcPr>
            <w:tcW w:w="50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9104CF" w:rsidRDefault="00FA2EFF" w:rsidP="007841BE">
            <w:pPr>
              <w:spacing w:after="15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104C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Растительный и животный мир, Биологические ресурсы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A2EFF" w:rsidRPr="009104CF" w:rsidRDefault="00FA2EFF" w:rsidP="007841BE">
            <w:pPr>
              <w:spacing w:after="15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104C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FA2EFF" w:rsidRPr="009104CF" w:rsidRDefault="00FA2EFF" w:rsidP="007841BE">
            <w:pPr>
              <w:spacing w:after="15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104C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A2EFF" w:rsidRPr="009104CF" w:rsidRDefault="00FA2EFF" w:rsidP="007841BE">
            <w:pPr>
              <w:spacing w:after="15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104C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FA2EFF" w:rsidRPr="009104CF" w:rsidRDefault="00FA2EFF" w:rsidP="007841BE">
            <w:pPr>
              <w:spacing w:after="15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FA2EFF" w:rsidRPr="009104CF" w:rsidRDefault="00FA2EFF" w:rsidP="007841BE">
            <w:pPr>
              <w:spacing w:after="15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104C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A2EFF" w:rsidRPr="006A1976" w:rsidTr="00E32B65">
        <w:tc>
          <w:tcPr>
            <w:tcW w:w="50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9104CF" w:rsidRDefault="00FA2EFF" w:rsidP="007841BE">
            <w:pPr>
              <w:spacing w:after="15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104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 II. Природные комплексы России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A2EFF" w:rsidRPr="009104CF" w:rsidRDefault="00FA2EFF" w:rsidP="007841BE">
            <w:pPr>
              <w:spacing w:after="15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104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FA2EFF" w:rsidRPr="009104CF" w:rsidRDefault="00FA2EFF" w:rsidP="007841BE">
            <w:pPr>
              <w:spacing w:after="15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04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A2EFF" w:rsidRPr="009104CF" w:rsidRDefault="00FA2EFF" w:rsidP="007841BE">
            <w:pPr>
              <w:spacing w:after="15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104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FA2EFF" w:rsidRPr="009104CF" w:rsidRDefault="00FA2EFF" w:rsidP="007841BE">
            <w:pPr>
              <w:spacing w:after="15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FA2EFF" w:rsidRPr="009104CF" w:rsidRDefault="00FA2EFF" w:rsidP="007841BE">
            <w:pPr>
              <w:spacing w:after="15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04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A2EFF" w:rsidRPr="006A1976" w:rsidTr="00E32B65">
        <w:tc>
          <w:tcPr>
            <w:tcW w:w="50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9104CF" w:rsidRDefault="00FA2EFF" w:rsidP="007841BE">
            <w:pPr>
              <w:spacing w:after="15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104C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Природное районирование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9104CF" w:rsidRDefault="00FA2EFF" w:rsidP="007841BE">
            <w:pPr>
              <w:spacing w:after="15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104C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FA2EFF" w:rsidRPr="009104CF" w:rsidRDefault="00FA2EFF" w:rsidP="007841BE">
            <w:pPr>
              <w:spacing w:after="15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A2EFF" w:rsidRPr="009104CF" w:rsidRDefault="00FA2EFF" w:rsidP="007841BE">
            <w:pPr>
              <w:spacing w:after="15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104C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FA2EFF" w:rsidRPr="009104CF" w:rsidRDefault="00FA2EFF" w:rsidP="007841BE">
            <w:pPr>
              <w:spacing w:after="15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104C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FA2EFF" w:rsidRPr="009104CF" w:rsidRDefault="00FA2EFF" w:rsidP="007841BE">
            <w:pPr>
              <w:spacing w:after="15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A2EFF" w:rsidRPr="006A1976" w:rsidTr="00E32B65">
        <w:tc>
          <w:tcPr>
            <w:tcW w:w="50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9104CF" w:rsidRDefault="00FA2EFF" w:rsidP="007841BE">
            <w:pPr>
              <w:spacing w:after="15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104C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Природа регионов России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9104CF" w:rsidRDefault="00FA2EFF" w:rsidP="007841BE">
            <w:pPr>
              <w:spacing w:after="15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104C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FA2EFF" w:rsidRPr="009104CF" w:rsidRDefault="00FA2EFF" w:rsidP="007841BE">
            <w:pPr>
              <w:spacing w:after="15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104C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A2EFF" w:rsidRPr="009104CF" w:rsidRDefault="00FA2EFF" w:rsidP="007841BE">
            <w:pPr>
              <w:spacing w:after="15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104C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FA2EFF" w:rsidRPr="009104CF" w:rsidRDefault="00FA2EFF" w:rsidP="007841BE">
            <w:pPr>
              <w:spacing w:after="15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104C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FA2EFF" w:rsidRPr="009104CF" w:rsidRDefault="00FA2EFF" w:rsidP="007841BE">
            <w:pPr>
              <w:spacing w:after="15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104C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A2EFF" w:rsidRPr="006A1976" w:rsidTr="00E32B65">
        <w:tc>
          <w:tcPr>
            <w:tcW w:w="50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9104CF" w:rsidRDefault="00FA2EFF" w:rsidP="007841BE">
            <w:pPr>
              <w:spacing w:after="15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104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 III. Человек и природа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9104CF" w:rsidRDefault="00FA2EFF" w:rsidP="007841BE">
            <w:pPr>
              <w:spacing w:after="15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104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FA2EFF" w:rsidRPr="009104CF" w:rsidRDefault="00FA2EFF" w:rsidP="007841BE">
            <w:pPr>
              <w:spacing w:after="15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04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A2EFF" w:rsidRPr="009104CF" w:rsidRDefault="00FA2EFF" w:rsidP="007841BE">
            <w:pPr>
              <w:spacing w:after="15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104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FA2EFF" w:rsidRPr="009104CF" w:rsidRDefault="00FA2EFF" w:rsidP="007841BE">
            <w:pPr>
              <w:spacing w:after="15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04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FA2EFF" w:rsidRPr="009104CF" w:rsidRDefault="00FA2EFF" w:rsidP="007841BE">
            <w:pPr>
              <w:spacing w:after="15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04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A2EFF" w:rsidRPr="006A1976" w:rsidTr="00E32B65">
        <w:tc>
          <w:tcPr>
            <w:tcW w:w="50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9104CF" w:rsidRDefault="00FA2EFF" w:rsidP="007841BE">
            <w:pPr>
              <w:spacing w:after="15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104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География Ставропольского края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9104CF" w:rsidRDefault="00FA2EFF" w:rsidP="007841BE">
            <w:pPr>
              <w:spacing w:after="15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104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FA2EFF" w:rsidRPr="009104CF" w:rsidRDefault="00FA2EFF" w:rsidP="007841BE">
            <w:pPr>
              <w:spacing w:after="15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A2EFF" w:rsidRPr="009104CF" w:rsidRDefault="00FA2EFF" w:rsidP="007841BE">
            <w:pPr>
              <w:spacing w:after="15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104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FA2EFF" w:rsidRPr="009104CF" w:rsidRDefault="00FA2EFF" w:rsidP="007841BE">
            <w:pPr>
              <w:spacing w:after="15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FA2EFF" w:rsidRPr="009104CF" w:rsidRDefault="00FA2EFF" w:rsidP="007841BE">
            <w:pPr>
              <w:spacing w:after="15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A2EFF" w:rsidRPr="006A1976" w:rsidTr="00E32B65">
        <w:tc>
          <w:tcPr>
            <w:tcW w:w="50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9104CF" w:rsidRDefault="00FA2EFF" w:rsidP="007841BE">
            <w:pPr>
              <w:spacing w:after="15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104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Обобщение знаний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9104CF" w:rsidRDefault="00FA2EFF" w:rsidP="007841BE">
            <w:pPr>
              <w:spacing w:after="15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FA2EFF" w:rsidRPr="009104CF" w:rsidRDefault="00FA2EFF" w:rsidP="007841BE">
            <w:pPr>
              <w:spacing w:after="15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A2EFF" w:rsidRPr="009104CF" w:rsidRDefault="00FA2EFF" w:rsidP="007841BE">
            <w:pPr>
              <w:spacing w:after="15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104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FA2EFF" w:rsidRPr="009104CF" w:rsidRDefault="00FA2EFF" w:rsidP="007841BE">
            <w:pPr>
              <w:spacing w:after="15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FA2EFF" w:rsidRPr="009104CF" w:rsidRDefault="00FA2EFF" w:rsidP="007841BE">
            <w:pPr>
              <w:spacing w:after="15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A2EFF" w:rsidRPr="006A1976" w:rsidTr="00E32B65">
        <w:tc>
          <w:tcPr>
            <w:tcW w:w="50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9104CF" w:rsidRDefault="00FA2EFF" w:rsidP="007841BE">
            <w:pPr>
              <w:spacing w:after="15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104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9104CF" w:rsidRDefault="00FA2EFF" w:rsidP="007841BE">
            <w:pPr>
              <w:spacing w:after="15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104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FA2EFF" w:rsidRPr="009104CF" w:rsidRDefault="00FA2EFF" w:rsidP="007841BE">
            <w:pPr>
              <w:spacing w:after="15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A2EFF" w:rsidRPr="009104CF" w:rsidRDefault="00FA2EFF" w:rsidP="007841BE">
            <w:pPr>
              <w:spacing w:after="15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104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FA2EFF" w:rsidRPr="009104CF" w:rsidRDefault="00FA2EFF" w:rsidP="007841BE">
            <w:pPr>
              <w:spacing w:after="15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FA2EFF" w:rsidRPr="009104CF" w:rsidRDefault="00FA2EFF" w:rsidP="007841BE">
            <w:pPr>
              <w:spacing w:after="15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A2EFF" w:rsidRPr="006A1976" w:rsidTr="00E32B65">
        <w:tc>
          <w:tcPr>
            <w:tcW w:w="50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9104CF" w:rsidRDefault="00FA2EFF" w:rsidP="007841BE">
            <w:pPr>
              <w:spacing w:after="15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104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9104CF" w:rsidRDefault="00FA2EFF" w:rsidP="007841BE">
            <w:pPr>
              <w:spacing w:after="15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104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FA2EFF" w:rsidRPr="009104CF" w:rsidRDefault="00FA2EFF" w:rsidP="007841BE">
            <w:pPr>
              <w:spacing w:after="15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04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A2EFF" w:rsidRPr="009104CF" w:rsidRDefault="00FA2EFF" w:rsidP="007841BE">
            <w:pPr>
              <w:spacing w:after="15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104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FA2EFF" w:rsidRPr="009104CF" w:rsidRDefault="00FA2EFF" w:rsidP="007841BE">
            <w:pPr>
              <w:spacing w:after="15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04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FA2EFF" w:rsidRPr="009104CF" w:rsidRDefault="00FA2EFF" w:rsidP="007841BE">
            <w:pPr>
              <w:spacing w:after="15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04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</w:tbl>
    <w:p w:rsidR="00FA2EFF" w:rsidRPr="009104CF" w:rsidRDefault="00FA2EFF" w:rsidP="007841BE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FA2EFF" w:rsidRPr="007841BE" w:rsidRDefault="00FA2EFF" w:rsidP="001562CA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841BE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Введение (1 час)</w:t>
      </w:r>
    </w:p>
    <w:p w:rsidR="00FA2EFF" w:rsidRPr="001562CA" w:rsidRDefault="00FA2EFF" w:rsidP="001562CA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841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Что изучает физическая география? Знакомство с учебником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 атласом.</w:t>
      </w:r>
    </w:p>
    <w:p w:rsidR="00FA2EFF" w:rsidRPr="00F551EA" w:rsidRDefault="00FA2EFF" w:rsidP="001562CA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551EA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Наша Родина на карте мира (6 часов)</w:t>
      </w:r>
    </w:p>
    <w:p w:rsidR="00FA2EFF" w:rsidRPr="00F551EA" w:rsidRDefault="00FA2EFF" w:rsidP="001562CA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551EA">
        <w:rPr>
          <w:rFonts w:ascii="Times New Roman" w:hAnsi="Times New Roman"/>
          <w:color w:val="000000"/>
          <w:sz w:val="28"/>
          <w:szCs w:val="28"/>
          <w:lang w:eastAsia="ru-RU"/>
        </w:rPr>
        <w:t>Географическое положение России. Моря, омывающие берега России. Россия на карте часовых поясов. Как осваивали и изучали территорию России.</w:t>
      </w:r>
    </w:p>
    <w:p w:rsidR="00FA2EFF" w:rsidRPr="00F551EA" w:rsidRDefault="00FA2EFF" w:rsidP="001562CA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551EA">
        <w:rPr>
          <w:rFonts w:ascii="Times New Roman" w:hAnsi="Times New Roman"/>
          <w:i/>
          <w:iCs/>
          <w:color w:val="000000"/>
          <w:sz w:val="28"/>
          <w:szCs w:val="28"/>
          <w:u w:val="single"/>
          <w:lang w:eastAsia="ru-RU"/>
        </w:rPr>
        <w:t>Практическая работа № 1.</w:t>
      </w:r>
      <w:r w:rsidRPr="00F551EA">
        <w:rPr>
          <w:rFonts w:ascii="Times New Roman" w:hAnsi="Times New Roman"/>
          <w:color w:val="000000"/>
          <w:sz w:val="28"/>
          <w:szCs w:val="28"/>
          <w:lang w:eastAsia="ru-RU"/>
        </w:rPr>
        <w:t> Характеристика географического положения России.</w:t>
      </w:r>
    </w:p>
    <w:p w:rsidR="00FA2EFF" w:rsidRPr="001562CA" w:rsidRDefault="00FA2EFF" w:rsidP="001562CA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551EA">
        <w:rPr>
          <w:rFonts w:ascii="Times New Roman" w:hAnsi="Times New Roman"/>
          <w:i/>
          <w:iCs/>
          <w:color w:val="000000"/>
          <w:sz w:val="28"/>
          <w:szCs w:val="28"/>
          <w:u w:val="single"/>
          <w:lang w:eastAsia="ru-RU"/>
        </w:rPr>
        <w:t>Практическая работа № 2.</w:t>
      </w:r>
      <w:r w:rsidRPr="00F551EA">
        <w:rPr>
          <w:rFonts w:ascii="Times New Roman" w:hAnsi="Times New Roman"/>
          <w:color w:val="000000"/>
          <w:sz w:val="28"/>
          <w:szCs w:val="28"/>
          <w:lang w:eastAsia="ru-RU"/>
        </w:rPr>
        <w:t> Определение поясного времен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 для различных пунктов России.</w:t>
      </w:r>
    </w:p>
    <w:p w:rsidR="00FA2EFF" w:rsidRPr="00F551EA" w:rsidRDefault="00FA2EFF" w:rsidP="001562CA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551EA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Раздел I. Особенности природы и природные ресурсы России (18 часов)</w:t>
      </w:r>
    </w:p>
    <w:p w:rsidR="00FA2EFF" w:rsidRPr="00F551EA" w:rsidRDefault="00FA2EFF" w:rsidP="001562CA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551EA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Рельеф, геологическое строение и минеральные ресурсы России (4 часа)</w:t>
      </w:r>
    </w:p>
    <w:p w:rsidR="00FA2EFF" w:rsidRPr="00F551EA" w:rsidRDefault="00FA2EFF" w:rsidP="001562CA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551EA">
        <w:rPr>
          <w:rFonts w:ascii="Times New Roman" w:hAnsi="Times New Roman"/>
          <w:color w:val="000000"/>
          <w:sz w:val="28"/>
          <w:szCs w:val="28"/>
          <w:lang w:eastAsia="ru-RU"/>
        </w:rPr>
        <w:t>Особенности рельефа России. Крупные формы рельефа России. Крупные формы рельефа и из размещение.</w:t>
      </w:r>
    </w:p>
    <w:p w:rsidR="00FA2EFF" w:rsidRPr="00F551EA" w:rsidRDefault="00FA2EFF" w:rsidP="001562CA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551EA">
        <w:rPr>
          <w:rFonts w:ascii="Times New Roman" w:hAnsi="Times New Roman"/>
          <w:color w:val="000000"/>
          <w:sz w:val="28"/>
          <w:szCs w:val="28"/>
          <w:lang w:eastAsia="ru-RU"/>
        </w:rPr>
        <w:t>Геологическое строение территории России. Строение литосферы. Основные этапы геологической истории формирования земной коры. Тектонические структуры нашей страны. Связь основных форм рельефа со строением литосферы.</w:t>
      </w:r>
    </w:p>
    <w:p w:rsidR="00FA2EFF" w:rsidRPr="00F551EA" w:rsidRDefault="00FA2EFF" w:rsidP="001562CA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551EA">
        <w:rPr>
          <w:rFonts w:ascii="Times New Roman" w:hAnsi="Times New Roman"/>
          <w:color w:val="000000"/>
          <w:sz w:val="28"/>
          <w:szCs w:val="28"/>
          <w:lang w:eastAsia="ru-RU"/>
        </w:rPr>
        <w:t>Минеральные ресурсы. Распространение полезных ископаемых. Минерально-сырьевая база России. Экологические проблемы, связанные с добычей полезных ископаемых.</w:t>
      </w:r>
    </w:p>
    <w:p w:rsidR="00FA2EFF" w:rsidRPr="00F551EA" w:rsidRDefault="00FA2EFF" w:rsidP="001562CA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551EA">
        <w:rPr>
          <w:rFonts w:ascii="Times New Roman" w:hAnsi="Times New Roman"/>
          <w:color w:val="000000"/>
          <w:sz w:val="28"/>
          <w:szCs w:val="28"/>
          <w:lang w:eastAsia="ru-RU"/>
        </w:rPr>
        <w:t>Развитие форм рельефа. Процессы, формирующие рельеф. Древнее оледенение на территории России. Деятельность ветра. Деятельность человека. Стихийные природные явления, происходящие в литосфере. Геологическое строение, рельеф, минеральные ресурсы родного края.</w:t>
      </w:r>
    </w:p>
    <w:p w:rsidR="00FA2EFF" w:rsidRPr="00F551EA" w:rsidRDefault="00FA2EFF" w:rsidP="001562CA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551EA">
        <w:rPr>
          <w:rFonts w:ascii="Times New Roman" w:hAnsi="Times New Roman"/>
          <w:i/>
          <w:iCs/>
          <w:color w:val="000000"/>
          <w:sz w:val="28"/>
          <w:szCs w:val="28"/>
          <w:u w:val="single"/>
          <w:lang w:eastAsia="ru-RU"/>
        </w:rPr>
        <w:t>Практическая работа № 3.</w:t>
      </w:r>
      <w:r w:rsidRPr="00F551EA">
        <w:rPr>
          <w:rFonts w:ascii="Times New Roman" w:hAnsi="Times New Roman"/>
          <w:color w:val="000000"/>
          <w:sz w:val="28"/>
          <w:szCs w:val="28"/>
          <w:lang w:eastAsia="ru-RU"/>
        </w:rPr>
        <w:t> Объяснение зависимости расположения крупных форм рельефа и месторождений полезных ископаемых от строения земной коры.</w:t>
      </w:r>
    </w:p>
    <w:p w:rsidR="00FA2EFF" w:rsidRPr="00F551EA" w:rsidRDefault="00FA2EFF" w:rsidP="001562CA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551EA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Климат и климатические ресурсы (4 часа).</w:t>
      </w:r>
    </w:p>
    <w:p w:rsidR="00FA2EFF" w:rsidRPr="00F551EA" w:rsidRDefault="00FA2EFF" w:rsidP="001562CA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551EA">
        <w:rPr>
          <w:rFonts w:ascii="Times New Roman" w:hAnsi="Times New Roman"/>
          <w:color w:val="000000"/>
          <w:sz w:val="28"/>
          <w:szCs w:val="28"/>
          <w:lang w:eastAsia="ru-RU"/>
        </w:rPr>
        <w:t>От чего зависит климат нашей страны. Климатообразующие факторы. Влияние географического положения на климат. Циркуляция воздушных масс. Влияние подстилающей поверхности.</w:t>
      </w:r>
    </w:p>
    <w:p w:rsidR="00FA2EFF" w:rsidRPr="00F551EA" w:rsidRDefault="00FA2EFF" w:rsidP="001562CA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551EA">
        <w:rPr>
          <w:rFonts w:ascii="Times New Roman" w:hAnsi="Times New Roman"/>
          <w:color w:val="000000"/>
          <w:sz w:val="28"/>
          <w:szCs w:val="28"/>
          <w:lang w:eastAsia="ru-RU"/>
        </w:rPr>
        <w:t>Распределение тепла и влаги на территории России. Распределение тепла на территории нашей страны. Распределение осадков на территории нашей страны.</w:t>
      </w:r>
    </w:p>
    <w:p w:rsidR="00FA2EFF" w:rsidRPr="00F551EA" w:rsidRDefault="00FA2EFF" w:rsidP="001562CA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551EA">
        <w:rPr>
          <w:rFonts w:ascii="Times New Roman" w:hAnsi="Times New Roman"/>
          <w:color w:val="000000"/>
          <w:sz w:val="28"/>
          <w:szCs w:val="28"/>
          <w:lang w:eastAsia="ru-RU"/>
        </w:rPr>
        <w:t>Разнообразие климат России. Типы климатов России: арктический, субарктический; умеренно континентальный, резко континентальный, муссонный климат умеренного пояса.</w:t>
      </w:r>
    </w:p>
    <w:p w:rsidR="00FA2EFF" w:rsidRPr="00F551EA" w:rsidRDefault="00FA2EFF" w:rsidP="001562CA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551EA">
        <w:rPr>
          <w:rFonts w:ascii="Times New Roman" w:hAnsi="Times New Roman"/>
          <w:color w:val="000000"/>
          <w:sz w:val="28"/>
          <w:szCs w:val="28"/>
          <w:lang w:eastAsia="ru-RU"/>
        </w:rPr>
        <w:t>Зависимость человека от климата. Агроклиматические ресурсы. Влияние климата на жизнь и деятельность человека. Агроклиматические ресурсы. Благоприятные климатические условия. Неблагоприятные климатические явления. Климат родного края.</w:t>
      </w:r>
    </w:p>
    <w:p w:rsidR="00FA2EFF" w:rsidRPr="00F551EA" w:rsidRDefault="00FA2EFF" w:rsidP="001562CA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551EA">
        <w:rPr>
          <w:rFonts w:ascii="Times New Roman" w:hAnsi="Times New Roman"/>
          <w:i/>
          <w:iCs/>
          <w:color w:val="000000"/>
          <w:sz w:val="28"/>
          <w:szCs w:val="28"/>
          <w:u w:val="single"/>
          <w:lang w:eastAsia="ru-RU"/>
        </w:rPr>
        <w:t>Практическая работа № 4.</w:t>
      </w:r>
      <w:r w:rsidRPr="00F551EA">
        <w:rPr>
          <w:rFonts w:ascii="Times New Roman" w:hAnsi="Times New Roman"/>
          <w:color w:val="000000"/>
          <w:sz w:val="28"/>
          <w:szCs w:val="28"/>
          <w:lang w:eastAsia="ru-RU"/>
        </w:rPr>
        <w:t> Определение по картам закономерностей распределения солнечной радиации, радиационного баланса, выявление особенностей распределения средних температур января, июля, годового количества осадков на территории страны.</w:t>
      </w:r>
    </w:p>
    <w:p w:rsidR="00FA2EFF" w:rsidRPr="00F551EA" w:rsidRDefault="00FA2EFF" w:rsidP="001562CA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551EA">
        <w:rPr>
          <w:rFonts w:ascii="Times New Roman" w:hAnsi="Times New Roman"/>
          <w:i/>
          <w:iCs/>
          <w:color w:val="000000"/>
          <w:sz w:val="28"/>
          <w:szCs w:val="28"/>
          <w:u w:val="single"/>
          <w:lang w:eastAsia="ru-RU"/>
        </w:rPr>
        <w:t>Практическая работа № 5.</w:t>
      </w:r>
      <w:r w:rsidRPr="00F551EA">
        <w:rPr>
          <w:rFonts w:ascii="Times New Roman" w:hAnsi="Times New Roman"/>
          <w:color w:val="000000"/>
          <w:sz w:val="28"/>
          <w:szCs w:val="28"/>
          <w:lang w:eastAsia="ru-RU"/>
        </w:rPr>
        <w:t> Оценка основных климатических показателей одного из регионов страны.</w:t>
      </w:r>
    </w:p>
    <w:p w:rsidR="00FA2EFF" w:rsidRPr="00F551EA" w:rsidRDefault="00FA2EFF" w:rsidP="001562CA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551EA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Внутренние воды и водные ресурсы (3 часа)</w:t>
      </w:r>
    </w:p>
    <w:p w:rsidR="00FA2EFF" w:rsidRPr="00F551EA" w:rsidRDefault="00FA2EFF" w:rsidP="001562CA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551EA">
        <w:rPr>
          <w:rFonts w:ascii="Times New Roman" w:hAnsi="Times New Roman"/>
          <w:color w:val="000000"/>
          <w:sz w:val="28"/>
          <w:szCs w:val="28"/>
          <w:lang w:eastAsia="ru-RU"/>
        </w:rPr>
        <w:t>Разнообразие внутренних вод России. Реки. Значение внутренних вод для человека. Зависимость рек от рельефа. Влияние климата на реки. Стихийные явления, связанные с реками.</w:t>
      </w:r>
    </w:p>
    <w:p w:rsidR="00FA2EFF" w:rsidRPr="00F551EA" w:rsidRDefault="00FA2EFF" w:rsidP="001562CA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551EA">
        <w:rPr>
          <w:rFonts w:ascii="Times New Roman" w:hAnsi="Times New Roman"/>
          <w:color w:val="000000"/>
          <w:sz w:val="28"/>
          <w:szCs w:val="28"/>
          <w:lang w:eastAsia="ru-RU"/>
        </w:rPr>
        <w:t>Озера и болота, подземные воды, ледники, многолетняя мерзлота. Крупнейшие озера России. Происхождение озерных котловин. Роль подземных вод в пр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ироде и жизни человека.</w:t>
      </w:r>
      <w:r w:rsidRPr="00F551E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Верховные и низинные болота. Важность сохранения водно-болотных угодий. Виды подземных вод. Границы распространения многолетней мерзлоты в России, причины ее образования. Особенности освоения территорий с многолетней мерзлотой.</w:t>
      </w:r>
    </w:p>
    <w:p w:rsidR="00FA2EFF" w:rsidRPr="00F551EA" w:rsidRDefault="00FA2EFF" w:rsidP="001562CA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551EA">
        <w:rPr>
          <w:rFonts w:ascii="Times New Roman" w:hAnsi="Times New Roman"/>
          <w:color w:val="000000"/>
          <w:sz w:val="28"/>
          <w:szCs w:val="28"/>
          <w:lang w:eastAsia="ru-RU"/>
        </w:rPr>
        <w:t>Водные ресурсы. Роль воды в жизни человека. Влияние деятельности человека на водные ресурсы и меры по их охране и восстановлению. Стихийные явления, связанные с водой.</w:t>
      </w:r>
    </w:p>
    <w:p w:rsidR="00FA2EFF" w:rsidRPr="00F551EA" w:rsidRDefault="00FA2EFF" w:rsidP="001562CA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551EA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Почвы и почвенные ресурсы (3 часа)</w:t>
      </w:r>
    </w:p>
    <w:p w:rsidR="00FA2EFF" w:rsidRPr="00F551EA" w:rsidRDefault="00FA2EFF" w:rsidP="001562CA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551EA">
        <w:rPr>
          <w:rFonts w:ascii="Times New Roman" w:hAnsi="Times New Roman"/>
          <w:color w:val="000000"/>
          <w:sz w:val="28"/>
          <w:szCs w:val="28"/>
          <w:lang w:eastAsia="ru-RU"/>
        </w:rPr>
        <w:t>Образование почв и их разнообразие. Основные свойства почв.</w:t>
      </w:r>
    </w:p>
    <w:p w:rsidR="00FA2EFF" w:rsidRPr="00F551EA" w:rsidRDefault="00FA2EFF" w:rsidP="001562CA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551EA">
        <w:rPr>
          <w:rFonts w:ascii="Times New Roman" w:hAnsi="Times New Roman"/>
          <w:color w:val="000000"/>
          <w:sz w:val="28"/>
          <w:szCs w:val="28"/>
          <w:lang w:eastAsia="ru-RU"/>
        </w:rPr>
        <w:t>Закономерности распространения почв. Типы почв России: арктические, тундрово-глеевые, подзолистые, дерново-подзолистые, серые лесные, черноземы, темно-каштановые, каштановые, светло-каштановые.</w:t>
      </w:r>
    </w:p>
    <w:p w:rsidR="00FA2EFF" w:rsidRPr="00F551EA" w:rsidRDefault="00FA2EFF" w:rsidP="001562CA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551EA">
        <w:rPr>
          <w:rFonts w:ascii="Times New Roman" w:hAnsi="Times New Roman"/>
          <w:color w:val="000000"/>
          <w:sz w:val="28"/>
          <w:szCs w:val="28"/>
          <w:lang w:eastAsia="ru-RU"/>
        </w:rPr>
        <w:t>Почвенные ресурсы России. Значение почв для жизни и деятельности человека. От чего нужно охранять почву? Роль мелиораций в повышении плодородия почв. Охрана почв. Почвы родного края.</w:t>
      </w:r>
    </w:p>
    <w:p w:rsidR="00FA2EFF" w:rsidRPr="00F551EA" w:rsidRDefault="00FA2EFF" w:rsidP="001562CA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551EA">
        <w:rPr>
          <w:rFonts w:ascii="Times New Roman" w:hAnsi="Times New Roman"/>
          <w:i/>
          <w:iCs/>
          <w:color w:val="000000"/>
          <w:sz w:val="28"/>
          <w:szCs w:val="28"/>
          <w:u w:val="single"/>
          <w:lang w:eastAsia="ru-RU"/>
        </w:rPr>
        <w:t>Практическая работа № 6. </w:t>
      </w:r>
      <w:r w:rsidRPr="00F551EA">
        <w:rPr>
          <w:rFonts w:ascii="Times New Roman" w:hAnsi="Times New Roman"/>
          <w:color w:val="000000"/>
          <w:sz w:val="28"/>
          <w:szCs w:val="28"/>
          <w:lang w:eastAsia="ru-RU"/>
        </w:rPr>
        <w:t>Выявление условий почвообразования основных типов почв (количество тепла, влаги, рельеф, растительность). Оценка их плодородия.</w:t>
      </w:r>
    </w:p>
    <w:p w:rsidR="00FA2EFF" w:rsidRPr="00F551EA" w:rsidRDefault="00FA2EFF" w:rsidP="001562CA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551EA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Растительный и животный мир, Биологические ресурсы (4 часа)</w:t>
      </w:r>
    </w:p>
    <w:p w:rsidR="00FA2EFF" w:rsidRPr="00F551EA" w:rsidRDefault="00FA2EFF" w:rsidP="001562CA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551EA">
        <w:rPr>
          <w:rFonts w:ascii="Times New Roman" w:hAnsi="Times New Roman"/>
          <w:color w:val="000000"/>
          <w:sz w:val="28"/>
          <w:szCs w:val="28"/>
          <w:lang w:eastAsia="ru-RU"/>
        </w:rPr>
        <w:t>Растительный и животный мир России. Основные типы растительности России. Разнообразие животного мира России.</w:t>
      </w:r>
    </w:p>
    <w:p w:rsidR="00FA2EFF" w:rsidRPr="00F551EA" w:rsidRDefault="00FA2EFF" w:rsidP="001562CA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551EA">
        <w:rPr>
          <w:rFonts w:ascii="Times New Roman" w:hAnsi="Times New Roman"/>
          <w:color w:val="000000"/>
          <w:sz w:val="28"/>
          <w:szCs w:val="28"/>
          <w:lang w:eastAsia="ru-RU"/>
        </w:rPr>
        <w:t>Биологические ресурсы. Особо охраняемые природные территории. Роль живых организмов в жизни Земли. Роль растительного и животного мира в жизни человека. Заповедники и национальные парки России. Растительный и животный мир родного края.</w:t>
      </w:r>
    </w:p>
    <w:p w:rsidR="00FA2EFF" w:rsidRPr="00F551EA" w:rsidRDefault="00FA2EFF" w:rsidP="001562CA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551EA">
        <w:rPr>
          <w:rFonts w:ascii="Times New Roman" w:hAnsi="Times New Roman"/>
          <w:color w:val="000000"/>
          <w:sz w:val="28"/>
          <w:szCs w:val="28"/>
          <w:lang w:eastAsia="ru-RU"/>
        </w:rPr>
        <w:t>Природно-ресурсный потенциал России. Природные условия России. Природные ресурсы. Особенности размещения природных ресурсов.</w:t>
      </w:r>
    </w:p>
    <w:p w:rsidR="00FA2EFF" w:rsidRPr="00F551EA" w:rsidRDefault="00FA2EFF" w:rsidP="001562CA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551EA">
        <w:rPr>
          <w:rFonts w:ascii="Times New Roman" w:hAnsi="Times New Roman"/>
          <w:i/>
          <w:iCs/>
          <w:color w:val="000000"/>
          <w:sz w:val="28"/>
          <w:szCs w:val="28"/>
          <w:u w:val="single"/>
          <w:lang w:eastAsia="ru-RU"/>
        </w:rPr>
        <w:t>Практическая работа № 7.</w:t>
      </w:r>
      <w:r w:rsidRPr="00F551EA">
        <w:rPr>
          <w:rFonts w:ascii="Times New Roman" w:hAnsi="Times New Roman"/>
          <w:color w:val="000000"/>
          <w:sz w:val="28"/>
          <w:szCs w:val="28"/>
          <w:lang w:eastAsia="ru-RU"/>
        </w:rPr>
        <w:t> Составление прогноза изменения растительного и животного мира при изменении других компонентов природного комплекса.</w:t>
      </w:r>
    </w:p>
    <w:p w:rsidR="00FA2EFF" w:rsidRPr="001562CA" w:rsidRDefault="00FA2EFF" w:rsidP="001562CA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551EA">
        <w:rPr>
          <w:rFonts w:ascii="Times New Roman" w:hAnsi="Times New Roman"/>
          <w:i/>
          <w:iCs/>
          <w:color w:val="000000"/>
          <w:sz w:val="28"/>
          <w:szCs w:val="28"/>
          <w:u w:val="single"/>
          <w:lang w:eastAsia="ru-RU"/>
        </w:rPr>
        <w:t>Практическая работа № 8.</w:t>
      </w:r>
      <w:r w:rsidRPr="00F551EA">
        <w:rPr>
          <w:rFonts w:ascii="Times New Roman" w:hAnsi="Times New Roman"/>
          <w:color w:val="000000"/>
          <w:sz w:val="28"/>
          <w:szCs w:val="28"/>
          <w:lang w:eastAsia="ru-RU"/>
        </w:rPr>
        <w:t>Определение роли особо охраняемых природных территорий в сох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ранении природы России.</w:t>
      </w:r>
    </w:p>
    <w:p w:rsidR="00FA2EFF" w:rsidRPr="00F551EA" w:rsidRDefault="00FA2EFF" w:rsidP="001562CA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551EA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Раздел II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. Природные комплексы России (31</w:t>
      </w:r>
      <w:r w:rsidRPr="00F551EA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часа)</w:t>
      </w:r>
    </w:p>
    <w:p w:rsidR="00FA2EFF" w:rsidRPr="00F551EA" w:rsidRDefault="00FA2EFF" w:rsidP="001562CA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551EA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Природное районирование (6 часов)</w:t>
      </w:r>
    </w:p>
    <w:p w:rsidR="00FA2EFF" w:rsidRPr="00F551EA" w:rsidRDefault="00FA2EFF" w:rsidP="001562CA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551EA">
        <w:rPr>
          <w:rFonts w:ascii="Times New Roman" w:hAnsi="Times New Roman"/>
          <w:color w:val="000000"/>
          <w:sz w:val="28"/>
          <w:szCs w:val="28"/>
          <w:lang w:eastAsia="ru-RU"/>
        </w:rPr>
        <w:t>Разнообразие природных комплексов России. Физико-географическое районирование. ПТК природные и антропогенные.</w:t>
      </w:r>
    </w:p>
    <w:p w:rsidR="00FA2EFF" w:rsidRPr="00F551EA" w:rsidRDefault="00FA2EFF" w:rsidP="001562CA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551EA">
        <w:rPr>
          <w:rFonts w:ascii="Times New Roman" w:hAnsi="Times New Roman"/>
          <w:color w:val="000000"/>
          <w:sz w:val="28"/>
          <w:szCs w:val="28"/>
          <w:lang w:eastAsia="ru-RU"/>
        </w:rPr>
        <w:t>Моря, как крупные природные комплексы. Особенности природных комплексов морей на примере Белого моря. Ресурсы морей.</w:t>
      </w:r>
    </w:p>
    <w:p w:rsidR="00FA2EFF" w:rsidRPr="00F551EA" w:rsidRDefault="00FA2EFF" w:rsidP="001562CA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551EA">
        <w:rPr>
          <w:rFonts w:ascii="Times New Roman" w:hAnsi="Times New Roman"/>
          <w:color w:val="000000"/>
          <w:sz w:val="28"/>
          <w:szCs w:val="28"/>
          <w:lang w:eastAsia="ru-RU"/>
        </w:rPr>
        <w:t>Природные зоны России. Природная зональность. Природные зоны России: арктические пустыни, тундра, лесотундра, тайга, смешанные и широколиственные леса, лесостепи, степи, полупустыни и пустыни.</w:t>
      </w:r>
    </w:p>
    <w:p w:rsidR="00FA2EFF" w:rsidRPr="00F551EA" w:rsidRDefault="00FA2EFF" w:rsidP="001562CA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551EA">
        <w:rPr>
          <w:rFonts w:ascii="Times New Roman" w:hAnsi="Times New Roman"/>
          <w:color w:val="000000"/>
          <w:sz w:val="28"/>
          <w:szCs w:val="28"/>
          <w:lang w:eastAsia="ru-RU"/>
        </w:rPr>
        <w:t>Высотная поясность. Влияние гор на другие компоненты природы и человека. Зависимость «набора» высотных поясов от географического положения и высоты гор.</w:t>
      </w:r>
    </w:p>
    <w:p w:rsidR="00FA2EFF" w:rsidRPr="00F551EA" w:rsidRDefault="00FA2EFF" w:rsidP="001562CA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551EA">
        <w:rPr>
          <w:rFonts w:ascii="Times New Roman" w:hAnsi="Times New Roman"/>
          <w:i/>
          <w:iCs/>
          <w:color w:val="000000"/>
          <w:sz w:val="28"/>
          <w:szCs w:val="28"/>
          <w:u w:val="single"/>
          <w:lang w:eastAsia="ru-RU"/>
        </w:rPr>
        <w:t>Практическая работа № 9. </w:t>
      </w:r>
      <w:r w:rsidRPr="00F551EA">
        <w:rPr>
          <w:rFonts w:ascii="Times New Roman" w:hAnsi="Times New Roman"/>
          <w:color w:val="000000"/>
          <w:sz w:val="28"/>
          <w:szCs w:val="28"/>
          <w:lang w:eastAsia="ru-RU"/>
        </w:rPr>
        <w:t>Сравнительная характеристика двух природных зон России (по выбору)</w:t>
      </w:r>
    </w:p>
    <w:p w:rsidR="00FA2EFF" w:rsidRPr="00F551EA" w:rsidRDefault="00FA2EFF" w:rsidP="001562CA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551EA">
        <w:rPr>
          <w:rFonts w:ascii="Times New Roman" w:hAnsi="Times New Roman"/>
          <w:i/>
          <w:iCs/>
          <w:color w:val="000000"/>
          <w:sz w:val="28"/>
          <w:szCs w:val="28"/>
          <w:u w:val="single"/>
          <w:lang w:eastAsia="ru-RU"/>
        </w:rPr>
        <w:t>Практическая работа № 10.</w:t>
      </w:r>
      <w:r w:rsidRPr="00F551EA">
        <w:rPr>
          <w:rFonts w:ascii="Times New Roman" w:hAnsi="Times New Roman"/>
          <w:color w:val="000000"/>
          <w:sz w:val="28"/>
          <w:szCs w:val="28"/>
          <w:lang w:eastAsia="ru-RU"/>
        </w:rPr>
        <w:t> Объяснение принципов выделения крупных природных регионов на территории России.</w:t>
      </w:r>
    </w:p>
    <w:p w:rsidR="00FA2EFF" w:rsidRPr="00F551EA" w:rsidRDefault="00FA2EFF" w:rsidP="001562CA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Природа регионов России (25</w:t>
      </w:r>
      <w:r w:rsidRPr="00F551EA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часов)</w:t>
      </w:r>
    </w:p>
    <w:p w:rsidR="00FA2EFF" w:rsidRPr="00F551EA" w:rsidRDefault="00FA2EFF" w:rsidP="001562CA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551EA">
        <w:rPr>
          <w:rFonts w:ascii="Times New Roman" w:hAnsi="Times New Roman"/>
          <w:color w:val="000000"/>
          <w:sz w:val="28"/>
          <w:szCs w:val="28"/>
          <w:lang w:eastAsia="ru-RU"/>
        </w:rPr>
        <w:t>Восточно-Европейская (Русская) равнина. Особенности географического положения. История освоения. Особенности природы Русской равнины. Природные комплексы. Памятники природы равнины. Природные ресурсы равнины и проблемы их рационального использования.</w:t>
      </w:r>
    </w:p>
    <w:p w:rsidR="00FA2EFF" w:rsidRPr="00F551EA" w:rsidRDefault="00FA2EFF" w:rsidP="001562CA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551EA">
        <w:rPr>
          <w:rFonts w:ascii="Times New Roman" w:hAnsi="Times New Roman"/>
          <w:color w:val="000000"/>
          <w:sz w:val="28"/>
          <w:szCs w:val="28"/>
          <w:lang w:eastAsia="ru-RU"/>
        </w:rPr>
        <w:t>Кавказ – самые высокие горы России. Географическое положение. Рельеф, геологическое строение и полезные ископаемые. Особенности природы высокогорий. Природные комплексы Северного Кавказа. Природные ресурсы. Население.</w:t>
      </w:r>
    </w:p>
    <w:p w:rsidR="00FA2EFF" w:rsidRPr="00F551EA" w:rsidRDefault="00FA2EFF" w:rsidP="001562CA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551EA">
        <w:rPr>
          <w:rFonts w:ascii="Times New Roman" w:hAnsi="Times New Roman"/>
          <w:color w:val="000000"/>
          <w:sz w:val="28"/>
          <w:szCs w:val="28"/>
          <w:lang w:eastAsia="ru-RU"/>
        </w:rPr>
        <w:t>Урал – «каменный пояс Русской земли». Особенности географического положения, история освоения. Природные ресурсы. Своеобразие природы Урала. Природные уникумы. Экологические проблемы.</w:t>
      </w:r>
    </w:p>
    <w:p w:rsidR="00FA2EFF" w:rsidRPr="00F551EA" w:rsidRDefault="00FA2EFF" w:rsidP="001562CA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551EA">
        <w:rPr>
          <w:rFonts w:ascii="Times New Roman" w:hAnsi="Times New Roman"/>
          <w:color w:val="000000"/>
          <w:sz w:val="28"/>
          <w:szCs w:val="28"/>
          <w:lang w:eastAsia="ru-RU"/>
        </w:rPr>
        <w:t>Западно-Сибирская равнина. Особенности географического положения. Особенности природы. Природные зоны. Природные ресурсы равнины и условия их освоения.</w:t>
      </w:r>
    </w:p>
    <w:p w:rsidR="00FA2EFF" w:rsidRPr="00F551EA" w:rsidRDefault="00FA2EFF" w:rsidP="001562CA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551EA">
        <w:rPr>
          <w:rFonts w:ascii="Times New Roman" w:hAnsi="Times New Roman"/>
          <w:color w:val="000000"/>
          <w:sz w:val="28"/>
          <w:szCs w:val="28"/>
          <w:lang w:eastAsia="ru-RU"/>
        </w:rPr>
        <w:t>Восточная Сибирь: величие и суровость природы. Особенности географического положения, история освоения. Особенности природы. Климат. Природные районы. Жемчужина Сибири – Байкал. Природные ресурсы и проблемы их освоения.</w:t>
      </w:r>
    </w:p>
    <w:p w:rsidR="00FA2EFF" w:rsidRPr="00F551EA" w:rsidRDefault="00FA2EFF" w:rsidP="001562CA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551EA">
        <w:rPr>
          <w:rFonts w:ascii="Times New Roman" w:hAnsi="Times New Roman"/>
          <w:color w:val="000000"/>
          <w:sz w:val="28"/>
          <w:szCs w:val="28"/>
          <w:lang w:eastAsia="ru-RU"/>
        </w:rPr>
        <w:t>Дальний Восток. – край контрастов. Особенности географического положения, история освоения. Особенности природы. Природные комплексы. Природные уникумы, освоение их человеком.</w:t>
      </w:r>
    </w:p>
    <w:p w:rsidR="00FA2EFF" w:rsidRPr="00F551EA" w:rsidRDefault="00FA2EFF" w:rsidP="001562CA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551EA">
        <w:rPr>
          <w:rFonts w:ascii="Times New Roman" w:hAnsi="Times New Roman"/>
          <w:i/>
          <w:iCs/>
          <w:color w:val="000000"/>
          <w:sz w:val="28"/>
          <w:szCs w:val="28"/>
          <w:u w:val="single"/>
          <w:lang w:eastAsia="ru-RU"/>
        </w:rPr>
        <w:t>Практическая работа № 11.</w:t>
      </w:r>
      <w:r w:rsidRPr="00F551EA">
        <w:rPr>
          <w:rFonts w:ascii="Times New Roman" w:hAnsi="Times New Roman"/>
          <w:color w:val="000000"/>
          <w:sz w:val="28"/>
          <w:szCs w:val="28"/>
          <w:lang w:eastAsia="ru-RU"/>
        </w:rPr>
        <w:t> Оценка природных условий и ресурсов одного их регионов России. Прогнозирование изменений природы в результате хозяйственной деятельности человека.</w:t>
      </w:r>
    </w:p>
    <w:p w:rsidR="00FA2EFF" w:rsidRPr="001562CA" w:rsidRDefault="00FA2EFF" w:rsidP="001562CA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551EA">
        <w:rPr>
          <w:rFonts w:ascii="Times New Roman" w:hAnsi="Times New Roman"/>
          <w:i/>
          <w:iCs/>
          <w:color w:val="000000"/>
          <w:sz w:val="28"/>
          <w:szCs w:val="28"/>
          <w:u w:val="single"/>
          <w:lang w:eastAsia="ru-RU"/>
        </w:rPr>
        <w:t>Практическая работа № 12.</w:t>
      </w:r>
      <w:r w:rsidRPr="00F551EA">
        <w:rPr>
          <w:rFonts w:ascii="Times New Roman" w:hAnsi="Times New Roman"/>
          <w:color w:val="000000"/>
          <w:sz w:val="28"/>
          <w:szCs w:val="28"/>
          <w:lang w:eastAsia="ru-RU"/>
        </w:rPr>
        <w:t> Характеристика взаимодействия природы и общества на пример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 одного из природных регионов.</w:t>
      </w:r>
    </w:p>
    <w:p w:rsidR="00FA2EFF" w:rsidRPr="00F551EA" w:rsidRDefault="00FA2EFF" w:rsidP="001562CA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Раздел III. Человек и природа(6</w:t>
      </w:r>
      <w:r w:rsidRPr="00F551EA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часов)</w:t>
      </w:r>
    </w:p>
    <w:p w:rsidR="00FA2EFF" w:rsidRPr="00F551EA" w:rsidRDefault="00FA2EFF" w:rsidP="001562CA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551EA">
        <w:rPr>
          <w:rFonts w:ascii="Times New Roman" w:hAnsi="Times New Roman"/>
          <w:color w:val="000000"/>
          <w:sz w:val="28"/>
          <w:szCs w:val="28"/>
          <w:lang w:eastAsia="ru-RU"/>
        </w:rPr>
        <w:t>Влияние природных условий на жизнь и здоровье человека. Благоприятные условия для жизни и деятельности людей. Освоение территорий с экстремальными условиями. Стихийные природные явления и их причины. Меры борьбы со стихийными природными явлениями.</w:t>
      </w:r>
    </w:p>
    <w:p w:rsidR="00FA2EFF" w:rsidRPr="00F551EA" w:rsidRDefault="00FA2EFF" w:rsidP="001562CA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551EA">
        <w:rPr>
          <w:rFonts w:ascii="Times New Roman" w:hAnsi="Times New Roman"/>
          <w:color w:val="000000"/>
          <w:sz w:val="28"/>
          <w:szCs w:val="28"/>
          <w:lang w:eastAsia="ru-RU"/>
        </w:rPr>
        <w:t>Воздействие человека на природу. Общественные потребности, удовлетворяемые за счет природы. Влияние деятельности человека на природные комплексы. Антропогенные ландшафты.</w:t>
      </w:r>
    </w:p>
    <w:p w:rsidR="00FA2EFF" w:rsidRPr="00F551EA" w:rsidRDefault="00FA2EFF" w:rsidP="001562CA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551EA">
        <w:rPr>
          <w:rFonts w:ascii="Times New Roman" w:hAnsi="Times New Roman"/>
          <w:color w:val="000000"/>
          <w:sz w:val="28"/>
          <w:szCs w:val="28"/>
          <w:lang w:eastAsia="ru-RU"/>
        </w:rPr>
        <w:t>Рациональное природопользование. Охрана природы. Значение географического прогноза.</w:t>
      </w:r>
    </w:p>
    <w:p w:rsidR="00FA2EFF" w:rsidRPr="00F551EA" w:rsidRDefault="00FA2EFF" w:rsidP="001562CA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551EA">
        <w:rPr>
          <w:rFonts w:ascii="Times New Roman" w:hAnsi="Times New Roman"/>
          <w:color w:val="000000"/>
          <w:sz w:val="28"/>
          <w:szCs w:val="28"/>
          <w:lang w:eastAsia="ru-RU"/>
        </w:rPr>
        <w:t>Россия на экологической карте. Источники экологической опасности. Контроль за состоянием природной среды.</w:t>
      </w:r>
    </w:p>
    <w:p w:rsidR="00FA2EFF" w:rsidRPr="00F551EA" w:rsidRDefault="00FA2EFF" w:rsidP="001562CA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551EA">
        <w:rPr>
          <w:rFonts w:ascii="Times New Roman" w:hAnsi="Times New Roman"/>
          <w:color w:val="000000"/>
          <w:sz w:val="28"/>
          <w:szCs w:val="28"/>
          <w:lang w:eastAsia="ru-RU"/>
        </w:rPr>
        <w:t>Экология и здоровье человека. Уровень здоровья людей. Ландшафты как фактор здоровья.</w:t>
      </w:r>
    </w:p>
    <w:p w:rsidR="00FA2EFF" w:rsidRPr="00F551EA" w:rsidRDefault="00FA2EFF" w:rsidP="001562CA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551EA">
        <w:rPr>
          <w:rFonts w:ascii="Times New Roman" w:hAnsi="Times New Roman"/>
          <w:color w:val="000000"/>
          <w:sz w:val="28"/>
          <w:szCs w:val="28"/>
          <w:lang w:eastAsia="ru-RU"/>
        </w:rPr>
        <w:t>География для природы и общества. История взаимодействия между человеком и географической средой. Научно-техническая революция: благо или причины экологического кризиса.</w:t>
      </w:r>
    </w:p>
    <w:p w:rsidR="00FA2EFF" w:rsidRPr="00F551EA" w:rsidRDefault="00FA2EFF" w:rsidP="001562CA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551EA">
        <w:rPr>
          <w:rFonts w:ascii="Times New Roman" w:hAnsi="Times New Roman"/>
          <w:i/>
          <w:iCs/>
          <w:color w:val="000000"/>
          <w:sz w:val="28"/>
          <w:szCs w:val="28"/>
          <w:u w:val="single"/>
          <w:lang w:eastAsia="ru-RU"/>
        </w:rPr>
        <w:t>Практическая работа № 13.</w:t>
      </w:r>
      <w:r w:rsidRPr="00F551EA">
        <w:rPr>
          <w:rFonts w:ascii="Times New Roman" w:hAnsi="Times New Roman"/>
          <w:color w:val="000000"/>
          <w:sz w:val="28"/>
          <w:szCs w:val="28"/>
          <w:lang w:eastAsia="ru-RU"/>
        </w:rPr>
        <w:t> Сравнительная характеристика природных условий и ресурсов двух регионов России</w:t>
      </w:r>
    </w:p>
    <w:p w:rsidR="00FA2EFF" w:rsidRPr="00F551EA" w:rsidRDefault="00FA2EFF" w:rsidP="001562CA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551EA">
        <w:rPr>
          <w:rFonts w:ascii="Times New Roman" w:hAnsi="Times New Roman"/>
          <w:i/>
          <w:iCs/>
          <w:color w:val="000000"/>
          <w:sz w:val="28"/>
          <w:szCs w:val="28"/>
          <w:u w:val="single"/>
          <w:lang w:eastAsia="ru-RU"/>
        </w:rPr>
        <w:t>Практическая работа № 14.</w:t>
      </w:r>
      <w:r w:rsidRPr="00F551EA">
        <w:rPr>
          <w:rFonts w:ascii="Times New Roman" w:hAnsi="Times New Roman"/>
          <w:color w:val="000000"/>
          <w:sz w:val="28"/>
          <w:szCs w:val="28"/>
          <w:lang w:eastAsia="ru-RU"/>
        </w:rPr>
        <w:t> Составление карты «Природные уникумы России».</w:t>
      </w:r>
    </w:p>
    <w:p w:rsidR="00FA2EFF" w:rsidRPr="00F551EA" w:rsidRDefault="00FA2EFF" w:rsidP="001562CA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551EA">
        <w:rPr>
          <w:rFonts w:ascii="Times New Roman" w:hAnsi="Times New Roman"/>
          <w:i/>
          <w:iCs/>
          <w:color w:val="000000"/>
          <w:sz w:val="28"/>
          <w:szCs w:val="28"/>
          <w:u w:val="single"/>
          <w:lang w:eastAsia="ru-RU"/>
        </w:rPr>
        <w:t>Практическая работа № 15.</w:t>
      </w:r>
      <w:r w:rsidRPr="00F551EA">
        <w:rPr>
          <w:rFonts w:ascii="Times New Roman" w:hAnsi="Times New Roman"/>
          <w:color w:val="000000"/>
          <w:sz w:val="28"/>
          <w:szCs w:val="28"/>
          <w:lang w:eastAsia="ru-RU"/>
        </w:rPr>
        <w:t> Характеристика экологического состояния одного из регионов России</w:t>
      </w:r>
    </w:p>
    <w:p w:rsidR="00FA2EFF" w:rsidRDefault="00FA2EFF" w:rsidP="001562CA">
      <w:pPr>
        <w:shd w:val="clear" w:color="auto" w:fill="FFFFFF"/>
        <w:spacing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F551EA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Региональный компонент (7 часов)</w:t>
      </w:r>
    </w:p>
    <w:p w:rsidR="00FA2EFF" w:rsidRPr="00F551EA" w:rsidRDefault="00FA2EFF" w:rsidP="001562CA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Физическая география Ставропольского края</w:t>
      </w:r>
      <w:r w:rsidRPr="00F551EA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(7 часов)</w:t>
      </w:r>
    </w:p>
    <w:p w:rsidR="00FA2EFF" w:rsidRDefault="00FA2EFF" w:rsidP="001562CA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551EA">
        <w:rPr>
          <w:rFonts w:ascii="Times New Roman" w:hAnsi="Times New Roman"/>
          <w:color w:val="000000"/>
          <w:sz w:val="28"/>
          <w:szCs w:val="28"/>
          <w:lang w:eastAsia="ru-RU"/>
        </w:rPr>
        <w:t>Географическ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ое положение Ставропольского края</w:t>
      </w:r>
      <w:r w:rsidRPr="00F551EA">
        <w:rPr>
          <w:rFonts w:ascii="Times New Roman" w:hAnsi="Times New Roman"/>
          <w:color w:val="000000"/>
          <w:sz w:val="28"/>
          <w:szCs w:val="28"/>
          <w:lang w:eastAsia="ru-RU"/>
        </w:rPr>
        <w:t>. Тектоническое строение, рельеф, полезные ископаемые. Особенн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ости климата.</w:t>
      </w:r>
      <w:r w:rsidRPr="00F551E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Внут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ренние воды </w:t>
      </w:r>
      <w:r w:rsidRPr="00F551E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Проблемы взаимодействия природы и человека 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 территории</w:t>
      </w:r>
      <w:r w:rsidRPr="00F551EA">
        <w:rPr>
          <w:rFonts w:ascii="Times New Roman" w:hAnsi="Times New Roman"/>
          <w:color w:val="000000"/>
          <w:sz w:val="28"/>
          <w:szCs w:val="28"/>
          <w:lang w:eastAsia="ru-RU"/>
        </w:rPr>
        <w:t>. Особо охраняемые объекты.</w:t>
      </w:r>
    </w:p>
    <w:p w:rsidR="00FA2EFF" w:rsidRDefault="00FA2EFF" w:rsidP="00E32B65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A2EFF" w:rsidRDefault="00FA2EFF" w:rsidP="00E32B65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A2EFF" w:rsidRDefault="00FA2EFF" w:rsidP="00E32B65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A2EFF" w:rsidRDefault="00FA2EFF" w:rsidP="00E32B65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A2EFF" w:rsidRDefault="00FA2EFF" w:rsidP="00E32B65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A2EFF" w:rsidRDefault="00FA2EFF" w:rsidP="00E32B65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A2EFF" w:rsidRDefault="00FA2EFF" w:rsidP="00E32B65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A2EFF" w:rsidRDefault="00FA2EFF" w:rsidP="00E32B65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A2EFF" w:rsidRDefault="00FA2EFF" w:rsidP="00E32B65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A2EFF" w:rsidRPr="00E32B65" w:rsidRDefault="00FA2EFF" w:rsidP="00E32B65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A2EFF" w:rsidRPr="00F551EA" w:rsidRDefault="00FA2EFF" w:rsidP="00AB079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Календарно т</w:t>
      </w:r>
      <w:r w:rsidRPr="00F551E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ематическое планирование по географии</w:t>
      </w:r>
    </w:p>
    <w:p w:rsidR="00FA2EFF" w:rsidRPr="00F551EA" w:rsidRDefault="00FA2EFF" w:rsidP="00AB079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551E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«География России. Природа»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8 класс (70ч. 2ч. в неделю)</w:t>
      </w:r>
    </w:p>
    <w:p w:rsidR="00FA2EFF" w:rsidRDefault="00FA2EFF" w:rsidP="00AB079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175E6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ab/>
        <w:t>Учебник «География России. Природа», М.,  «Дрофа»,   2018 г., И.И. Баринова</w:t>
      </w:r>
    </w:p>
    <w:p w:rsidR="00FA2EFF" w:rsidRDefault="00FA2EFF" w:rsidP="00AB079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на 2018-2019 учебный год</w:t>
      </w:r>
    </w:p>
    <w:p w:rsidR="00FA2EFF" w:rsidRPr="00F551EA" w:rsidRDefault="00FA2EFF" w:rsidP="00AB079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tbl>
      <w:tblPr>
        <w:tblW w:w="15877" w:type="dxa"/>
        <w:tblInd w:w="-311" w:type="dxa"/>
        <w:tblLayout w:type="fixed"/>
        <w:tblCellMar>
          <w:top w:w="84" w:type="dxa"/>
          <w:left w:w="84" w:type="dxa"/>
          <w:bottom w:w="84" w:type="dxa"/>
          <w:right w:w="84" w:type="dxa"/>
        </w:tblCellMar>
        <w:tblLook w:val="00A0"/>
      </w:tblPr>
      <w:tblGrid>
        <w:gridCol w:w="852"/>
        <w:gridCol w:w="3070"/>
        <w:gridCol w:w="122"/>
        <w:gridCol w:w="1003"/>
        <w:gridCol w:w="2042"/>
        <w:gridCol w:w="2126"/>
        <w:gridCol w:w="1890"/>
        <w:gridCol w:w="1937"/>
        <w:gridCol w:w="1152"/>
        <w:gridCol w:w="851"/>
        <w:gridCol w:w="832"/>
      </w:tblGrid>
      <w:tr w:rsidR="00FA2EFF" w:rsidRPr="006A1976" w:rsidTr="00EC0F16">
        <w:tc>
          <w:tcPr>
            <w:tcW w:w="852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A2EFF" w:rsidRPr="00520255" w:rsidRDefault="00FA2EFF" w:rsidP="001562CA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02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FA2EFF" w:rsidRPr="00520255" w:rsidRDefault="00FA2EFF" w:rsidP="001562CA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A2EFF" w:rsidRPr="00520255" w:rsidRDefault="00FA2EFF" w:rsidP="00CB4B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025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125" w:type="dxa"/>
            <w:gridSpan w:val="2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A2EFF" w:rsidRPr="00520255" w:rsidRDefault="00FA2EFF" w:rsidP="00CB4B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025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Тип урока, форма проведения</w:t>
            </w:r>
          </w:p>
        </w:tc>
        <w:tc>
          <w:tcPr>
            <w:tcW w:w="605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A2EFF" w:rsidRPr="00520255" w:rsidRDefault="00FA2EFF" w:rsidP="001562CA">
            <w:pPr>
              <w:spacing w:after="0" w:line="240" w:lineRule="auto"/>
              <w:ind w:left="-58" w:right="-11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025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1937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A2EFF" w:rsidRPr="00520255" w:rsidRDefault="00FA2EFF" w:rsidP="00CB4B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025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Оборудование, ЭОР</w:t>
            </w:r>
          </w:p>
        </w:tc>
        <w:tc>
          <w:tcPr>
            <w:tcW w:w="1152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A2EFF" w:rsidRPr="00520255" w:rsidRDefault="00FA2EFF" w:rsidP="00CB4B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025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Домашнее</w:t>
            </w:r>
          </w:p>
          <w:p w:rsidR="00FA2EFF" w:rsidRPr="00520255" w:rsidRDefault="00FA2EFF" w:rsidP="00CB4B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025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851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</w:tcPr>
          <w:p w:rsidR="00FA2EFF" w:rsidRPr="00520255" w:rsidRDefault="00FA2EFF" w:rsidP="00CB4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4B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по плану</w:t>
            </w:r>
          </w:p>
        </w:tc>
        <w:tc>
          <w:tcPr>
            <w:tcW w:w="832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</w:tcPr>
          <w:p w:rsidR="00FA2EFF" w:rsidRPr="00520255" w:rsidRDefault="00FA2EFF" w:rsidP="00CB4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025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по факту</w:t>
            </w:r>
          </w:p>
        </w:tc>
      </w:tr>
      <w:tr w:rsidR="00FA2EFF" w:rsidRPr="006A1976" w:rsidTr="00EC0F16">
        <w:tc>
          <w:tcPr>
            <w:tcW w:w="852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FA2EFF" w:rsidRPr="00520255" w:rsidRDefault="00FA2EFF" w:rsidP="001562CA">
            <w:pPr>
              <w:spacing w:after="0" w:line="240" w:lineRule="auto"/>
              <w:ind w:right="-11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FA2EFF" w:rsidRPr="00520255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FA2EFF" w:rsidRPr="00520255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A2EFF" w:rsidRPr="00520255" w:rsidRDefault="00FA2EFF" w:rsidP="001562CA">
            <w:pPr>
              <w:spacing w:after="0" w:line="240" w:lineRule="auto"/>
              <w:ind w:left="-58" w:right="-11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025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предметные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A2EFF" w:rsidRPr="00520255" w:rsidRDefault="00FA2EFF" w:rsidP="001562CA">
            <w:pPr>
              <w:spacing w:after="0" w:line="240" w:lineRule="auto"/>
              <w:ind w:left="-58" w:right="-11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025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метапредметные</w:t>
            </w:r>
          </w:p>
        </w:tc>
        <w:tc>
          <w:tcPr>
            <w:tcW w:w="1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A2EFF" w:rsidRPr="00520255" w:rsidRDefault="00FA2EFF" w:rsidP="001562CA">
            <w:pPr>
              <w:spacing w:after="0" w:line="240" w:lineRule="auto"/>
              <w:ind w:left="-58" w:right="-11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025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</w:t>
            </w:r>
          </w:p>
        </w:tc>
        <w:tc>
          <w:tcPr>
            <w:tcW w:w="1937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FA2EFF" w:rsidRPr="00520255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FA2EFF" w:rsidRPr="00520255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FA2EFF" w:rsidRPr="00520255" w:rsidRDefault="00FA2EFF" w:rsidP="00CB4B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FA2EFF" w:rsidRPr="00520255" w:rsidRDefault="00FA2EFF" w:rsidP="00CB4B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2EFF" w:rsidRPr="006A1976" w:rsidTr="00AB0797">
        <w:trPr>
          <w:trHeight w:val="1851"/>
        </w:trPr>
        <w:tc>
          <w:tcPr>
            <w:tcW w:w="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A2EFF" w:rsidRPr="001562CA" w:rsidRDefault="00FA2EFF" w:rsidP="001562CA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1.1</w:t>
            </w:r>
          </w:p>
        </w:tc>
        <w:tc>
          <w:tcPr>
            <w:tcW w:w="30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Что изучает физическая география мира.</w:t>
            </w:r>
          </w:p>
        </w:tc>
        <w:tc>
          <w:tcPr>
            <w:tcW w:w="112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Вводный</w:t>
            </w:r>
          </w:p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0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Разделы учебника «География. Природа России»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Формирование приёмов работы с учебником; умение выделять ключевое слово и существенные признаки понятий.</w:t>
            </w:r>
          </w:p>
        </w:tc>
        <w:tc>
          <w:tcPr>
            <w:tcW w:w="1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Формирование ответственного отношения к учёбе.</w:t>
            </w:r>
          </w:p>
        </w:tc>
        <w:tc>
          <w:tcPr>
            <w:tcW w:w="19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Карты России: физическая административная; мира, частей света</w:t>
            </w:r>
          </w:p>
        </w:tc>
        <w:tc>
          <w:tcPr>
            <w:tcW w:w="11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стр. 3 – 5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A2EFF" w:rsidRPr="006A1976" w:rsidTr="00EC0F16">
        <w:tc>
          <w:tcPr>
            <w:tcW w:w="15877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1562CA">
            <w:pPr>
              <w:spacing w:after="0" w:line="240" w:lineRule="auto"/>
              <w:ind w:left="-58" w:right="-115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Наша Родина на карте мира (6 часов)</w:t>
            </w:r>
          </w:p>
        </w:tc>
      </w:tr>
      <w:tr w:rsidR="00FA2EFF" w:rsidRPr="006A1976" w:rsidTr="00EC0F16">
        <w:tc>
          <w:tcPr>
            <w:tcW w:w="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A2EFF" w:rsidRPr="001562CA" w:rsidRDefault="00FA2EFF" w:rsidP="001562CA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2.1</w:t>
            </w:r>
          </w:p>
        </w:tc>
        <w:tc>
          <w:tcPr>
            <w:tcW w:w="30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Default="00FA2EFF" w:rsidP="001562CA">
            <w:pPr>
              <w:spacing w:after="0" w:line="240" w:lineRule="auto"/>
              <w:ind w:right="-115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Географическое положение России</w:t>
            </w:r>
          </w:p>
          <w:p w:rsidR="00FA2EFF" w:rsidRPr="001562CA" w:rsidRDefault="00FA2EFF" w:rsidP="001562CA">
            <w:pPr>
              <w:spacing w:after="0" w:line="240" w:lineRule="auto"/>
              <w:ind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b/>
                <w:i/>
                <w:iCs/>
                <w:color w:val="000000"/>
                <w:u w:val="single"/>
                <w:lang w:eastAsia="ru-RU"/>
              </w:rPr>
              <w:t>Практическая работа № 1.</w:t>
            </w:r>
          </w:p>
          <w:p w:rsidR="00FA2EFF" w:rsidRPr="001562CA" w:rsidRDefault="00FA2EFF" w:rsidP="001562CA">
            <w:pPr>
              <w:spacing w:after="0" w:line="240" w:lineRule="auto"/>
              <w:ind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Характеристика географического положения России.</w:t>
            </w:r>
          </w:p>
          <w:p w:rsidR="00FA2EFF" w:rsidRPr="001562CA" w:rsidRDefault="00FA2EFF" w:rsidP="001562CA">
            <w:pPr>
              <w:spacing w:after="0" w:line="240" w:lineRule="auto"/>
              <w:ind w:right="-115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Урок общеметодологической направленности.</w:t>
            </w:r>
          </w:p>
        </w:tc>
        <w:tc>
          <w:tcPr>
            <w:tcW w:w="20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- определять географическое положение России;</w:t>
            </w:r>
          </w:p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- показывать пограничные государства;</w:t>
            </w:r>
          </w:p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-крайние точки.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Формирование умения ставить учебную цель.</w:t>
            </w:r>
          </w:p>
        </w:tc>
        <w:tc>
          <w:tcPr>
            <w:tcW w:w="1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Ответственное отношение к учению, готов</w:t>
            </w: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  <w:r w:rsidRPr="001562CA">
              <w:rPr>
                <w:rFonts w:ascii="Times New Roman" w:hAnsi="Times New Roman"/>
                <w:color w:val="000000"/>
                <w:lang w:eastAsia="ru-RU"/>
              </w:rPr>
              <w:t>ность и способ</w:t>
            </w: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  <w:r w:rsidRPr="001562CA">
              <w:rPr>
                <w:rFonts w:ascii="Times New Roman" w:hAnsi="Times New Roman"/>
                <w:color w:val="000000"/>
                <w:lang w:eastAsia="ru-RU"/>
              </w:rPr>
              <w:t>ность к самораз</w:t>
            </w: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  <w:r w:rsidRPr="001562CA">
              <w:rPr>
                <w:rFonts w:ascii="Times New Roman" w:hAnsi="Times New Roman"/>
                <w:color w:val="000000"/>
                <w:lang w:eastAsia="ru-RU"/>
              </w:rPr>
              <w:t>витию и самообра</w:t>
            </w: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  <w:r w:rsidRPr="001562CA">
              <w:rPr>
                <w:rFonts w:ascii="Times New Roman" w:hAnsi="Times New Roman"/>
                <w:color w:val="000000"/>
                <w:lang w:eastAsia="ru-RU"/>
              </w:rPr>
              <w:t>зованию на основе к мотивации к обучению и познанию</w:t>
            </w:r>
          </w:p>
        </w:tc>
        <w:tc>
          <w:tcPr>
            <w:tcW w:w="19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Карты России: физическая и политико-административная</w:t>
            </w:r>
          </w:p>
        </w:tc>
        <w:tc>
          <w:tcPr>
            <w:tcW w:w="11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§ 1,стр. 6–13</w:t>
            </w:r>
          </w:p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Задание 2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A2EFF" w:rsidRPr="006A1976" w:rsidTr="00EC0F16">
        <w:tc>
          <w:tcPr>
            <w:tcW w:w="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A2EFF" w:rsidRPr="001562CA" w:rsidRDefault="00FA2EFF" w:rsidP="001562CA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3.2</w:t>
            </w:r>
          </w:p>
        </w:tc>
        <w:tc>
          <w:tcPr>
            <w:tcW w:w="30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1562CA">
            <w:pPr>
              <w:spacing w:after="0" w:line="240" w:lineRule="auto"/>
              <w:ind w:right="-115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b/>
                <w:color w:val="000000"/>
                <w:lang w:eastAsia="ru-RU"/>
              </w:rPr>
              <w:t>Входной контроль.</w:t>
            </w:r>
          </w:p>
          <w:p w:rsidR="00FA2EFF" w:rsidRPr="001562CA" w:rsidRDefault="00FA2EFF" w:rsidP="001562CA">
            <w:pPr>
              <w:spacing w:after="0" w:line="240" w:lineRule="auto"/>
              <w:ind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Моря, омывающие берега России</w:t>
            </w:r>
          </w:p>
        </w:tc>
        <w:tc>
          <w:tcPr>
            <w:tcW w:w="112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Урок общеметодологической направленности.</w:t>
            </w:r>
          </w:p>
        </w:tc>
        <w:tc>
          <w:tcPr>
            <w:tcW w:w="20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Знать:</w:t>
            </w:r>
          </w:p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- окраинные и внутренние моря;</w:t>
            </w:r>
          </w:p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- моря Северного Ледовитого, Тихого, Атлантического океанов</w:t>
            </w:r>
          </w:p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Показывать по карте моря, омывающие берега России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Вносить изменения в последовательность и содержание учебной задачи</w:t>
            </w:r>
          </w:p>
        </w:tc>
        <w:tc>
          <w:tcPr>
            <w:tcW w:w="1890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Целостное мировоззрение, соответствующимсовременному уровню развития науки и общественной практики</w:t>
            </w:r>
          </w:p>
        </w:tc>
        <w:tc>
          <w:tcPr>
            <w:tcW w:w="19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Физическая карта России</w:t>
            </w:r>
          </w:p>
        </w:tc>
        <w:tc>
          <w:tcPr>
            <w:tcW w:w="11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§ 2, стр. 14–21</w:t>
            </w:r>
          </w:p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к/к задание 1-7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A2EFF" w:rsidRPr="006A1976" w:rsidTr="00A46917">
        <w:tc>
          <w:tcPr>
            <w:tcW w:w="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A2EFF" w:rsidRPr="001562CA" w:rsidRDefault="00FA2EFF" w:rsidP="001562CA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4.3</w:t>
            </w:r>
          </w:p>
        </w:tc>
        <w:tc>
          <w:tcPr>
            <w:tcW w:w="30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1562CA">
            <w:pPr>
              <w:spacing w:after="0" w:line="240" w:lineRule="auto"/>
              <w:ind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Россия на карте часовых поясов</w:t>
            </w:r>
          </w:p>
          <w:p w:rsidR="00FA2EFF" w:rsidRPr="001562CA" w:rsidRDefault="00FA2EFF" w:rsidP="001562CA">
            <w:pPr>
              <w:spacing w:after="0" w:line="240" w:lineRule="auto"/>
              <w:ind w:right="-115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b/>
                <w:i/>
                <w:iCs/>
                <w:color w:val="000000"/>
                <w:u w:val="single"/>
                <w:lang w:eastAsia="ru-RU"/>
              </w:rPr>
              <w:t>Практическая работа № 2.</w:t>
            </w:r>
          </w:p>
          <w:p w:rsidR="00FA2EFF" w:rsidRPr="001562CA" w:rsidRDefault="00FA2EFF" w:rsidP="001562CA">
            <w:pPr>
              <w:spacing w:after="0" w:line="240" w:lineRule="auto"/>
              <w:ind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Определение поясного времени для различных пунктов России.</w:t>
            </w:r>
          </w:p>
        </w:tc>
        <w:tc>
          <w:tcPr>
            <w:tcW w:w="112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Урок открытия нового знания.</w:t>
            </w:r>
          </w:p>
        </w:tc>
        <w:tc>
          <w:tcPr>
            <w:tcW w:w="20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Знать:</w:t>
            </w:r>
          </w:p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- линия перемены дат;</w:t>
            </w:r>
          </w:p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- гринвичский меридиан.</w:t>
            </w:r>
          </w:p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Определять время:</w:t>
            </w:r>
          </w:p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- поясное;</w:t>
            </w:r>
          </w:p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- декретное;</w:t>
            </w:r>
          </w:p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- всемирное</w:t>
            </w:r>
          </w:p>
        </w:tc>
        <w:tc>
          <w:tcPr>
            <w:tcW w:w="2126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FA2EFF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Систематизировать информацию</w:t>
            </w:r>
          </w:p>
        </w:tc>
        <w:tc>
          <w:tcPr>
            <w:tcW w:w="1890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Физическая карта, карта часовых поясов</w:t>
            </w:r>
          </w:p>
        </w:tc>
        <w:tc>
          <w:tcPr>
            <w:tcW w:w="11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§ 3,стр.21 – 24</w:t>
            </w:r>
          </w:p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Задания 1 – 8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A2EFF" w:rsidRPr="006A1976" w:rsidTr="00A46917">
        <w:tc>
          <w:tcPr>
            <w:tcW w:w="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A2EFF" w:rsidRPr="001562CA" w:rsidRDefault="00FA2EFF" w:rsidP="001562CA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5.4</w:t>
            </w:r>
          </w:p>
        </w:tc>
        <w:tc>
          <w:tcPr>
            <w:tcW w:w="30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1562CA">
            <w:pPr>
              <w:spacing w:after="0" w:line="240" w:lineRule="auto"/>
              <w:ind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Как осваивали и изучали территорию России</w:t>
            </w:r>
          </w:p>
        </w:tc>
        <w:tc>
          <w:tcPr>
            <w:tcW w:w="112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Урок открытия нового знания.</w:t>
            </w:r>
          </w:p>
        </w:tc>
        <w:tc>
          <w:tcPr>
            <w:tcW w:w="20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Называть различные источники географической информации и методы получения географической информации</w:t>
            </w:r>
          </w:p>
        </w:tc>
        <w:tc>
          <w:tcPr>
            <w:tcW w:w="2126" w:type="dxa"/>
            <w:vMerge/>
            <w:tcBorders>
              <w:left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90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Российская гражданская идентичность: патриотизм, уважение к Отечеству, прошлому и настоящему России</w:t>
            </w:r>
          </w:p>
        </w:tc>
        <w:tc>
          <w:tcPr>
            <w:tcW w:w="19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Физическая карта России</w:t>
            </w:r>
          </w:p>
        </w:tc>
        <w:tc>
          <w:tcPr>
            <w:tcW w:w="11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§ 4,стр.24 – 29</w:t>
            </w:r>
          </w:p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Задание 1 – 5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A2EFF" w:rsidRPr="006A1976" w:rsidTr="00A46917">
        <w:trPr>
          <w:trHeight w:val="1746"/>
        </w:trPr>
        <w:tc>
          <w:tcPr>
            <w:tcW w:w="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A2EFF" w:rsidRPr="001562CA" w:rsidRDefault="00FA2EFF" w:rsidP="001562CA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6.5</w:t>
            </w:r>
          </w:p>
        </w:tc>
        <w:tc>
          <w:tcPr>
            <w:tcW w:w="30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1562CA">
            <w:pPr>
              <w:spacing w:after="0" w:line="240" w:lineRule="auto"/>
              <w:ind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Как осваивали и изучали территорию России.</w:t>
            </w:r>
          </w:p>
          <w:p w:rsidR="00FA2EFF" w:rsidRPr="001562CA" w:rsidRDefault="00FA2EFF" w:rsidP="001562CA">
            <w:pPr>
              <w:spacing w:after="0" w:line="240" w:lineRule="auto"/>
              <w:ind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Современные исследования</w:t>
            </w:r>
          </w:p>
        </w:tc>
        <w:tc>
          <w:tcPr>
            <w:tcW w:w="112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Урок открытия нового знания.</w:t>
            </w:r>
          </w:p>
        </w:tc>
        <w:tc>
          <w:tcPr>
            <w:tcW w:w="20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Называть различные источники географической информации и методы получения географической информации</w:t>
            </w:r>
          </w:p>
        </w:tc>
        <w:tc>
          <w:tcPr>
            <w:tcW w:w="2126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90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Физическая карта России</w:t>
            </w:r>
          </w:p>
        </w:tc>
        <w:tc>
          <w:tcPr>
            <w:tcW w:w="11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§ 5,стр.29 – 33</w:t>
            </w:r>
          </w:p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Задания 1 – 7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A2EFF" w:rsidRPr="006A1976" w:rsidTr="00EC0F16">
        <w:tc>
          <w:tcPr>
            <w:tcW w:w="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A2EFF" w:rsidRPr="001562CA" w:rsidRDefault="00FA2EFF" w:rsidP="001562CA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7.6</w:t>
            </w:r>
          </w:p>
        </w:tc>
        <w:tc>
          <w:tcPr>
            <w:tcW w:w="30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1562CA">
            <w:pPr>
              <w:spacing w:after="0" w:line="240" w:lineRule="auto"/>
              <w:ind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 xml:space="preserve">Обобщение и систематизация знаний по теме «Наша Родина </w:t>
            </w:r>
            <w:r>
              <w:rPr>
                <w:rFonts w:ascii="Times New Roman" w:hAnsi="Times New Roman"/>
                <w:color w:val="000000"/>
                <w:lang w:eastAsia="ru-RU"/>
              </w:rPr>
              <w:t>на карте мира»</w:t>
            </w:r>
          </w:p>
        </w:tc>
        <w:tc>
          <w:tcPr>
            <w:tcW w:w="112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Урок развивающего контроля</w:t>
            </w:r>
          </w:p>
        </w:tc>
        <w:tc>
          <w:tcPr>
            <w:tcW w:w="20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A2EFF" w:rsidRPr="001562CA" w:rsidRDefault="00FA2EFF" w:rsidP="00CB4B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Тест</w:t>
            </w:r>
          </w:p>
        </w:tc>
        <w:tc>
          <w:tcPr>
            <w:tcW w:w="11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к.в. стр.33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FA2EFF" w:rsidRPr="001562CA" w:rsidRDefault="00FA2EFF" w:rsidP="002E510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A2EFF" w:rsidRPr="006A1976" w:rsidTr="00EC0F16">
        <w:trPr>
          <w:trHeight w:val="456"/>
        </w:trPr>
        <w:tc>
          <w:tcPr>
            <w:tcW w:w="15877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1562CA">
            <w:pPr>
              <w:spacing w:after="0" w:line="240" w:lineRule="auto"/>
              <w:ind w:left="-58" w:right="-11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Раздел I.</w:t>
            </w:r>
          </w:p>
          <w:p w:rsidR="00FA2EFF" w:rsidRPr="001562CA" w:rsidRDefault="00FA2EFF" w:rsidP="001562CA">
            <w:pPr>
              <w:spacing w:after="0" w:line="240" w:lineRule="auto"/>
              <w:ind w:left="-58" w:right="-11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Особенности природы и природные ресурсы России (18 часов)</w:t>
            </w:r>
          </w:p>
          <w:p w:rsidR="00FA2EFF" w:rsidRPr="001562CA" w:rsidRDefault="00FA2EFF" w:rsidP="001562CA">
            <w:pPr>
              <w:spacing w:after="0" w:line="240" w:lineRule="auto"/>
              <w:ind w:left="-58" w:right="-115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Рельеф, геологическое строение и минеральные ресурсы России (4 часа)</w:t>
            </w:r>
          </w:p>
        </w:tc>
      </w:tr>
      <w:tr w:rsidR="00FA2EFF" w:rsidRPr="006A1976" w:rsidTr="00EC0F16">
        <w:tc>
          <w:tcPr>
            <w:tcW w:w="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A2EFF" w:rsidRPr="001562CA" w:rsidRDefault="00FA2EFF" w:rsidP="001562CA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8.1</w:t>
            </w:r>
          </w:p>
        </w:tc>
        <w:tc>
          <w:tcPr>
            <w:tcW w:w="30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Особенности рельефа России</w:t>
            </w:r>
          </w:p>
        </w:tc>
        <w:tc>
          <w:tcPr>
            <w:tcW w:w="112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Урок открытия нового знания.</w:t>
            </w:r>
          </w:p>
        </w:tc>
        <w:tc>
          <w:tcPr>
            <w:tcW w:w="20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Показывать:</w:t>
            </w:r>
          </w:p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- крупные равнины, горы, низменности, воз</w:t>
            </w:r>
            <w:r>
              <w:rPr>
                <w:rFonts w:ascii="Times New Roman" w:hAnsi="Times New Roman"/>
                <w:color w:val="000000"/>
                <w:lang w:eastAsia="ru-RU"/>
              </w:rPr>
              <w:t>вышенности, хребты, плоскогорья</w:t>
            </w:r>
          </w:p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- названия вершин горных систем России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Использовать различные методы моделирования, исходя из учебной задачи</w:t>
            </w:r>
          </w:p>
        </w:tc>
        <w:tc>
          <w:tcPr>
            <w:tcW w:w="1890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FA2EFF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FA2EFF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FA2EFF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FA2EFF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FA2EFF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FA2EFF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FA2EFF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FA2EFF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FA2EFF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коммуникативная компетентность в общении и сотрудничестве со сверстниками</w:t>
            </w:r>
          </w:p>
        </w:tc>
        <w:tc>
          <w:tcPr>
            <w:tcW w:w="19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Физическая карта России</w:t>
            </w:r>
          </w:p>
        </w:tc>
        <w:tc>
          <w:tcPr>
            <w:tcW w:w="11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§ 6, стр.36–39</w:t>
            </w:r>
          </w:p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Задания 1–4 к\к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A2EFF" w:rsidRPr="006A1976" w:rsidTr="00EC0F16">
        <w:tc>
          <w:tcPr>
            <w:tcW w:w="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A2EFF" w:rsidRPr="001562CA" w:rsidRDefault="00FA2EFF" w:rsidP="001562CA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9.2</w:t>
            </w:r>
          </w:p>
        </w:tc>
        <w:tc>
          <w:tcPr>
            <w:tcW w:w="30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Геологическое строение территории России</w:t>
            </w:r>
          </w:p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Урок открытия нового знания.</w:t>
            </w:r>
          </w:p>
        </w:tc>
        <w:tc>
          <w:tcPr>
            <w:tcW w:w="20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Выяснять с помощью карт соответствие их платформенным и складчатым областям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Систематизировать информацию</w:t>
            </w:r>
          </w:p>
        </w:tc>
        <w:tc>
          <w:tcPr>
            <w:tcW w:w="1890" w:type="dxa"/>
            <w:vMerge/>
            <w:tcBorders>
              <w:left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Физическая карта России. Карта «Геологическое строение»</w:t>
            </w:r>
          </w:p>
        </w:tc>
        <w:tc>
          <w:tcPr>
            <w:tcW w:w="11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§ 7, стр. 40–45</w:t>
            </w:r>
          </w:p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Задание 1–5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A2EFF" w:rsidRPr="006A1976" w:rsidTr="00EB180C">
        <w:tc>
          <w:tcPr>
            <w:tcW w:w="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A2EFF" w:rsidRPr="001562CA" w:rsidRDefault="00FA2EFF" w:rsidP="001562CA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10.3</w:t>
            </w:r>
          </w:p>
        </w:tc>
        <w:tc>
          <w:tcPr>
            <w:tcW w:w="30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Минеральные ресурсы России</w:t>
            </w:r>
          </w:p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b/>
                <w:i/>
                <w:iCs/>
                <w:color w:val="000000"/>
                <w:u w:val="single"/>
                <w:lang w:eastAsia="ru-RU"/>
              </w:rPr>
              <w:t>Практическая работа № 3.</w:t>
            </w:r>
          </w:p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Объяснение зависимости расположения крупных форм рельефа и месторождений полезных ископаемых от строения земной коры.</w:t>
            </w:r>
          </w:p>
        </w:tc>
        <w:tc>
          <w:tcPr>
            <w:tcW w:w="112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Урок открытия нового знания.</w:t>
            </w:r>
          </w:p>
        </w:tc>
        <w:tc>
          <w:tcPr>
            <w:tcW w:w="20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Показывать по карте и называть наиболее крупные месторождения полезных ископаемых</w:t>
            </w:r>
          </w:p>
        </w:tc>
        <w:tc>
          <w:tcPr>
            <w:tcW w:w="2126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Использовать различные методы моделирования, исходя из учебной задачи</w:t>
            </w:r>
          </w:p>
          <w:p w:rsidR="00FA2EFF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Приводить примеры влияния рельефа на условия жизни людей, изменений рельефа под действием внешних и внутренних процессов земли</w:t>
            </w:r>
          </w:p>
        </w:tc>
        <w:tc>
          <w:tcPr>
            <w:tcW w:w="1890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Физическая карта России. Карта «Геологическое строение»</w:t>
            </w:r>
          </w:p>
        </w:tc>
        <w:tc>
          <w:tcPr>
            <w:tcW w:w="11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§ 8, стр. 45–50</w:t>
            </w:r>
          </w:p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Задание 1–6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A2EFF" w:rsidRPr="006A1976" w:rsidTr="00EB180C">
        <w:tc>
          <w:tcPr>
            <w:tcW w:w="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A2EFF" w:rsidRPr="001562CA" w:rsidRDefault="00FA2EFF" w:rsidP="001562CA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11.4</w:t>
            </w:r>
          </w:p>
        </w:tc>
        <w:tc>
          <w:tcPr>
            <w:tcW w:w="30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Развитие форм рельефа</w:t>
            </w:r>
          </w:p>
        </w:tc>
        <w:tc>
          <w:tcPr>
            <w:tcW w:w="112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Урок развивающего контроля</w:t>
            </w:r>
          </w:p>
        </w:tc>
        <w:tc>
          <w:tcPr>
            <w:tcW w:w="20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Объяснять закономерности размещения крупных месторождений полезных ископаемых от форм рельефа</w:t>
            </w:r>
          </w:p>
        </w:tc>
        <w:tc>
          <w:tcPr>
            <w:tcW w:w="2126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Ответственное отношение к учению, готовность и способность к саморазвитию и самообразованию на основе к мотивации к обучению и познанию</w:t>
            </w:r>
          </w:p>
        </w:tc>
        <w:tc>
          <w:tcPr>
            <w:tcW w:w="19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Физическая карта России. Карта «Геологическое строение»</w:t>
            </w:r>
          </w:p>
        </w:tc>
        <w:tc>
          <w:tcPr>
            <w:tcW w:w="11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§ 9, стр. 51–56</w:t>
            </w:r>
          </w:p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Задание 1–6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A2EFF" w:rsidRPr="006A1976" w:rsidTr="00EC0F16">
        <w:tc>
          <w:tcPr>
            <w:tcW w:w="15877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1562CA">
            <w:pPr>
              <w:spacing w:after="0" w:line="240" w:lineRule="auto"/>
              <w:ind w:left="-58" w:right="-115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Климат и климатические ресурсы (4 часа).</w:t>
            </w:r>
          </w:p>
        </w:tc>
      </w:tr>
      <w:tr w:rsidR="00FA2EFF" w:rsidRPr="006A1976" w:rsidTr="00EC0F16">
        <w:tc>
          <w:tcPr>
            <w:tcW w:w="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A2EFF" w:rsidRPr="001562CA" w:rsidRDefault="00FA2EFF" w:rsidP="001562CA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12.1</w:t>
            </w:r>
          </w:p>
        </w:tc>
        <w:tc>
          <w:tcPr>
            <w:tcW w:w="30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От чего зависит климат нашей страны</w:t>
            </w:r>
          </w:p>
        </w:tc>
        <w:tc>
          <w:tcPr>
            <w:tcW w:w="112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Урок открытия нового знания.</w:t>
            </w:r>
          </w:p>
        </w:tc>
        <w:tc>
          <w:tcPr>
            <w:tcW w:w="20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Называть факторы, влияющие на формирование климата России.</w:t>
            </w:r>
          </w:p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Знать понятия:</w:t>
            </w:r>
          </w:p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- циклон;</w:t>
            </w:r>
          </w:p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- антициклон;</w:t>
            </w:r>
          </w:p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-теплый фронт;</w:t>
            </w:r>
          </w:p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- холодный фронт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Использовать различные методы моделирования, исходя из учебной задачи.</w:t>
            </w:r>
          </w:p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Приводить примеры влияния рельефа на условия жизни людей, изменений рельефа под действием внешних и внутренних процессов земли</w:t>
            </w:r>
          </w:p>
        </w:tc>
        <w:tc>
          <w:tcPr>
            <w:tcW w:w="1890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FA2EFF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FA2EFF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FA2EFF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FA2EFF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Ответственное отношение к учению, готовность и способность к саморазвитию и самообразованию на основе к мотивации к обучению и познанию</w:t>
            </w:r>
          </w:p>
        </w:tc>
        <w:tc>
          <w:tcPr>
            <w:tcW w:w="19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Физическая карта России.</w:t>
            </w:r>
          </w:p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Климатическая карта России</w:t>
            </w:r>
          </w:p>
        </w:tc>
        <w:tc>
          <w:tcPr>
            <w:tcW w:w="11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§ 10,стр. 58–64</w:t>
            </w:r>
          </w:p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Задания 1–6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A2EFF" w:rsidRPr="006A1976" w:rsidTr="00EC0F16">
        <w:tc>
          <w:tcPr>
            <w:tcW w:w="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A2EFF" w:rsidRPr="001562CA" w:rsidRDefault="00FA2EFF" w:rsidP="001562CA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13.2</w:t>
            </w:r>
          </w:p>
        </w:tc>
        <w:tc>
          <w:tcPr>
            <w:tcW w:w="30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Распределение тепла и влаги на территории России</w:t>
            </w:r>
          </w:p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i/>
                <w:iCs/>
                <w:color w:val="000000"/>
                <w:u w:val="single"/>
                <w:lang w:eastAsia="ru-RU"/>
              </w:rPr>
              <w:t>Практическая работа  ( тренировочная)</w:t>
            </w:r>
          </w:p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Определение по картам закономерностей распределения солнечной радиации, радиационного баланса, выявление особен</w:t>
            </w: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  <w:r w:rsidRPr="001562CA">
              <w:rPr>
                <w:rFonts w:ascii="Times New Roman" w:hAnsi="Times New Roman"/>
                <w:color w:val="000000"/>
                <w:lang w:eastAsia="ru-RU"/>
              </w:rPr>
              <w:t>ностей распределения средних температур января, июля, годового количества осадков на территории страны.</w:t>
            </w:r>
          </w:p>
        </w:tc>
        <w:tc>
          <w:tcPr>
            <w:tcW w:w="112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Урок открытия нового знания.</w:t>
            </w:r>
          </w:p>
        </w:tc>
        <w:tc>
          <w:tcPr>
            <w:tcW w:w="20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Определять характерные особенности климата России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Работать с текстом и внетекстовыми компонентами: составлять тезисный план, выводы, конспекты, переводить информацию из одного вида в другой</w:t>
            </w:r>
          </w:p>
        </w:tc>
        <w:tc>
          <w:tcPr>
            <w:tcW w:w="1890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Физическая карта России.</w:t>
            </w:r>
          </w:p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Климатическая карта России</w:t>
            </w:r>
          </w:p>
        </w:tc>
        <w:tc>
          <w:tcPr>
            <w:tcW w:w="11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§11, стр. 64–69</w:t>
            </w:r>
          </w:p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Задания 1–4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A2EFF" w:rsidRPr="006A1976" w:rsidTr="00EC0F16">
        <w:tc>
          <w:tcPr>
            <w:tcW w:w="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A2EFF" w:rsidRPr="001562CA" w:rsidRDefault="00FA2EFF" w:rsidP="001562CA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14.3</w:t>
            </w:r>
          </w:p>
        </w:tc>
        <w:tc>
          <w:tcPr>
            <w:tcW w:w="30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Разнообразие климата России</w:t>
            </w:r>
          </w:p>
        </w:tc>
        <w:tc>
          <w:tcPr>
            <w:tcW w:w="112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Урок открытия нового знания.</w:t>
            </w:r>
          </w:p>
        </w:tc>
        <w:tc>
          <w:tcPr>
            <w:tcW w:w="20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С помощью карт определять температуру, количество осадков, атмосферное давление, количество суммарной радиации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Использовать различные методы моделирования, исходя из учебной задачи.</w:t>
            </w:r>
          </w:p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90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FA2EFF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FA2EFF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FA2EFF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коммуникативная компетентность в общении и сотрудничестве со сверстниками</w:t>
            </w:r>
          </w:p>
        </w:tc>
        <w:tc>
          <w:tcPr>
            <w:tcW w:w="19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Физическая карта России.</w:t>
            </w:r>
          </w:p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Климатическая карта России</w:t>
            </w:r>
          </w:p>
        </w:tc>
        <w:tc>
          <w:tcPr>
            <w:tcW w:w="11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§ 12, стр. 69–73</w:t>
            </w:r>
          </w:p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Задание 1-4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A2EFF" w:rsidRPr="006A1976" w:rsidTr="00EC0F16">
        <w:trPr>
          <w:trHeight w:val="1392"/>
        </w:trPr>
        <w:tc>
          <w:tcPr>
            <w:tcW w:w="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A2EFF" w:rsidRPr="001562CA" w:rsidRDefault="00FA2EFF" w:rsidP="001562CA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15.4</w:t>
            </w:r>
          </w:p>
        </w:tc>
        <w:tc>
          <w:tcPr>
            <w:tcW w:w="30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Зависимость человека от климата. Агроклиматические ресурсы.</w:t>
            </w:r>
          </w:p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b/>
                <w:i/>
                <w:iCs/>
                <w:color w:val="000000"/>
                <w:u w:val="single"/>
                <w:lang w:eastAsia="ru-RU"/>
              </w:rPr>
              <w:t>Практическая работа № 4</w:t>
            </w:r>
          </w:p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Оценка основных климатических показателей одного из регионов страны.</w:t>
            </w:r>
          </w:p>
        </w:tc>
        <w:tc>
          <w:tcPr>
            <w:tcW w:w="112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Урок развивающего контроля</w:t>
            </w:r>
          </w:p>
        </w:tc>
        <w:tc>
          <w:tcPr>
            <w:tcW w:w="20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Приводить примеры влияния климата на хозяйственную деятельность человека и условия жизни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Выступать перед аудиторией, придерживаясь определенного стиля при выступлении</w:t>
            </w:r>
          </w:p>
        </w:tc>
        <w:tc>
          <w:tcPr>
            <w:tcW w:w="1890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Физическая карта России.</w:t>
            </w:r>
          </w:p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Климатическая карта России</w:t>
            </w:r>
          </w:p>
        </w:tc>
        <w:tc>
          <w:tcPr>
            <w:tcW w:w="11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§ 13, стр. 73–76</w:t>
            </w:r>
          </w:p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Задания 1–5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A2EFF" w:rsidRPr="006A1976" w:rsidTr="00EC0F16">
        <w:tc>
          <w:tcPr>
            <w:tcW w:w="15877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1562CA">
            <w:pPr>
              <w:spacing w:after="0" w:line="240" w:lineRule="auto"/>
              <w:ind w:left="-58" w:right="-115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Внутренние воды и водные ресурсы (3 часа)</w:t>
            </w:r>
          </w:p>
        </w:tc>
      </w:tr>
      <w:tr w:rsidR="00FA2EFF" w:rsidRPr="006A1976" w:rsidTr="00D052B0">
        <w:trPr>
          <w:trHeight w:val="516"/>
        </w:trPr>
        <w:tc>
          <w:tcPr>
            <w:tcW w:w="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A2EFF" w:rsidRPr="001562CA" w:rsidRDefault="00FA2EFF" w:rsidP="001562CA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16.1</w:t>
            </w:r>
          </w:p>
        </w:tc>
        <w:tc>
          <w:tcPr>
            <w:tcW w:w="30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Разнообразие внутренних вод России. Реки.</w:t>
            </w:r>
          </w:p>
        </w:tc>
        <w:tc>
          <w:tcPr>
            <w:tcW w:w="112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Урок открытия нового знания.</w:t>
            </w:r>
          </w:p>
        </w:tc>
        <w:tc>
          <w:tcPr>
            <w:tcW w:w="20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Называть и показывать по карте крупнейшие реки России</w:t>
            </w:r>
          </w:p>
        </w:tc>
        <w:tc>
          <w:tcPr>
            <w:tcW w:w="2126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FA2EFF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Использовать различные методы моделирования, исходя из учебной задачи</w:t>
            </w:r>
          </w:p>
        </w:tc>
        <w:tc>
          <w:tcPr>
            <w:tcW w:w="1890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Ответственное отношение к учению, готовность и способность к саморазвитию и самообразованию на основе к мотивации к обучению и познанию</w:t>
            </w:r>
          </w:p>
        </w:tc>
        <w:tc>
          <w:tcPr>
            <w:tcW w:w="19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Физическая карта России.</w:t>
            </w:r>
          </w:p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§ 14, стр. 78–85</w:t>
            </w:r>
          </w:p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Задания 1–5, к\к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A2EFF" w:rsidRPr="006A1976" w:rsidTr="00D052B0">
        <w:tc>
          <w:tcPr>
            <w:tcW w:w="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A2EFF" w:rsidRPr="001562CA" w:rsidRDefault="00FA2EFF" w:rsidP="001562CA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17.2</w:t>
            </w:r>
          </w:p>
        </w:tc>
        <w:tc>
          <w:tcPr>
            <w:tcW w:w="30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Озера и болота, подземные воды, ледники, многолетняя мерзлота.</w:t>
            </w:r>
          </w:p>
        </w:tc>
        <w:tc>
          <w:tcPr>
            <w:tcW w:w="112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Урок общеметодологической направленности.</w:t>
            </w:r>
          </w:p>
        </w:tc>
        <w:tc>
          <w:tcPr>
            <w:tcW w:w="20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Называть и показывать по карте крупнейшие озера России</w:t>
            </w:r>
          </w:p>
        </w:tc>
        <w:tc>
          <w:tcPr>
            <w:tcW w:w="2126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90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Физическая карта России.</w:t>
            </w:r>
          </w:p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§ 15, стр. 85–90</w:t>
            </w:r>
          </w:p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Задания 1–5, к\к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A2EFF" w:rsidRPr="006A1976" w:rsidTr="00EC0F16">
        <w:tc>
          <w:tcPr>
            <w:tcW w:w="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A2EFF" w:rsidRPr="001562CA" w:rsidRDefault="00FA2EFF" w:rsidP="001562CA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18.3</w:t>
            </w:r>
          </w:p>
        </w:tc>
        <w:tc>
          <w:tcPr>
            <w:tcW w:w="30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Водные ресурсы. Роль воды в жизни человека.</w:t>
            </w:r>
          </w:p>
        </w:tc>
        <w:tc>
          <w:tcPr>
            <w:tcW w:w="112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Урок развивающего контроля</w:t>
            </w:r>
          </w:p>
        </w:tc>
        <w:tc>
          <w:tcPr>
            <w:tcW w:w="20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Используя карту, давать характеристику отдельных водных объектов. Оценивать водные ресурсы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Вести дискуссию, диалог, находить приемлемое решение при наличии разных точек зрения</w:t>
            </w:r>
          </w:p>
        </w:tc>
        <w:tc>
          <w:tcPr>
            <w:tcW w:w="1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Российская гражданская идентичность: патрио</w:t>
            </w:r>
            <w:r>
              <w:rPr>
                <w:rFonts w:ascii="Times New Roman" w:hAnsi="Times New Roman"/>
                <w:color w:val="000000"/>
                <w:lang w:eastAsia="ru-RU"/>
              </w:rPr>
              <w:t>тизм, уважение к Отечеству, прош-</w:t>
            </w:r>
            <w:r w:rsidRPr="001562CA">
              <w:rPr>
                <w:rFonts w:ascii="Times New Roman" w:hAnsi="Times New Roman"/>
                <w:color w:val="000000"/>
                <w:lang w:eastAsia="ru-RU"/>
              </w:rPr>
              <w:t>лому и настояще</w:t>
            </w: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  <w:r w:rsidRPr="001562CA">
              <w:rPr>
                <w:rFonts w:ascii="Times New Roman" w:hAnsi="Times New Roman"/>
                <w:color w:val="000000"/>
                <w:lang w:eastAsia="ru-RU"/>
              </w:rPr>
              <w:t>му России</w:t>
            </w:r>
          </w:p>
        </w:tc>
        <w:tc>
          <w:tcPr>
            <w:tcW w:w="19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Физическая карта России</w:t>
            </w:r>
          </w:p>
        </w:tc>
        <w:tc>
          <w:tcPr>
            <w:tcW w:w="11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§ 16,стр. 90–93</w:t>
            </w:r>
          </w:p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Задания 1–4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A2EFF" w:rsidRPr="006A1976" w:rsidTr="00EC0F16">
        <w:tc>
          <w:tcPr>
            <w:tcW w:w="15877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1562CA">
            <w:pPr>
              <w:spacing w:after="0" w:line="240" w:lineRule="auto"/>
              <w:ind w:left="-58" w:right="-115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Почвы и почвенные ресурсы (3 часа)</w:t>
            </w:r>
          </w:p>
        </w:tc>
      </w:tr>
      <w:tr w:rsidR="00FA2EFF" w:rsidRPr="006A1976" w:rsidTr="00EC0F16">
        <w:trPr>
          <w:trHeight w:val="84"/>
        </w:trPr>
        <w:tc>
          <w:tcPr>
            <w:tcW w:w="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A2EFF" w:rsidRPr="001562CA" w:rsidRDefault="00FA2EFF" w:rsidP="001562CA">
            <w:pPr>
              <w:spacing w:after="0" w:line="84" w:lineRule="atLeast"/>
              <w:ind w:right="-11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19.1</w:t>
            </w:r>
          </w:p>
        </w:tc>
        <w:tc>
          <w:tcPr>
            <w:tcW w:w="30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CB4B0A">
            <w:pPr>
              <w:spacing w:after="0" w:line="84" w:lineRule="atLeast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Образование почв и их разнообразие.</w:t>
            </w:r>
          </w:p>
        </w:tc>
        <w:tc>
          <w:tcPr>
            <w:tcW w:w="112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CB4B0A">
            <w:pPr>
              <w:spacing w:after="0" w:line="84" w:lineRule="atLeast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Урок общеметодологической направленности</w:t>
            </w:r>
          </w:p>
        </w:tc>
        <w:tc>
          <w:tcPr>
            <w:tcW w:w="20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1562CA">
            <w:pPr>
              <w:spacing w:after="0" w:line="84" w:lineRule="atLeast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Называть факторы почвообразования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1562CA">
            <w:pPr>
              <w:spacing w:after="0" w:line="84" w:lineRule="atLeast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Использовать различные методы моделирования, исходя из учебной задачи</w:t>
            </w:r>
          </w:p>
        </w:tc>
        <w:tc>
          <w:tcPr>
            <w:tcW w:w="1890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1562CA">
            <w:pPr>
              <w:spacing w:after="0" w:line="84" w:lineRule="atLeast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Ответственное отношение к учению, готовность и способность к саморазвитию и самообразованию на основе к мотивации к обучению и познанию</w:t>
            </w:r>
          </w:p>
        </w:tc>
        <w:tc>
          <w:tcPr>
            <w:tcW w:w="19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CB4B0A">
            <w:pPr>
              <w:spacing w:after="0" w:line="84" w:lineRule="atLeast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Физическая карта России</w:t>
            </w:r>
          </w:p>
        </w:tc>
        <w:tc>
          <w:tcPr>
            <w:tcW w:w="11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§ 17, стр. 94–98</w:t>
            </w:r>
          </w:p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Задания 1–4</w:t>
            </w:r>
          </w:p>
          <w:p w:rsidR="00FA2EFF" w:rsidRPr="001562CA" w:rsidRDefault="00FA2EFF" w:rsidP="00CB4B0A">
            <w:pPr>
              <w:spacing w:after="0" w:line="84" w:lineRule="atLeast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A2EFF" w:rsidRPr="006A1976" w:rsidTr="00EC0F16">
        <w:tc>
          <w:tcPr>
            <w:tcW w:w="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A2EFF" w:rsidRPr="001562CA" w:rsidRDefault="00FA2EFF" w:rsidP="001562CA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20.2</w:t>
            </w:r>
          </w:p>
        </w:tc>
        <w:tc>
          <w:tcPr>
            <w:tcW w:w="30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Закономерности распространения почв</w:t>
            </w:r>
          </w:p>
        </w:tc>
        <w:tc>
          <w:tcPr>
            <w:tcW w:w="112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Урок общеметодологической направленности</w:t>
            </w:r>
          </w:p>
        </w:tc>
        <w:tc>
          <w:tcPr>
            <w:tcW w:w="20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Используя карту, называть типы почв и их свойства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Работать с текстом и внетекстовыми компонентами: составлять тезисный план, выводы, конспекты, переводить информацию из одного вида в другой</w:t>
            </w:r>
          </w:p>
        </w:tc>
        <w:tc>
          <w:tcPr>
            <w:tcW w:w="1890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Физическая карта России</w:t>
            </w:r>
          </w:p>
        </w:tc>
        <w:tc>
          <w:tcPr>
            <w:tcW w:w="11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§ 18, стр. 99–101</w:t>
            </w:r>
          </w:p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Задания 1–3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A2EFF" w:rsidRPr="006A1976" w:rsidTr="00EC0F16">
        <w:tc>
          <w:tcPr>
            <w:tcW w:w="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A2EFF" w:rsidRPr="001562CA" w:rsidRDefault="00FA2EFF" w:rsidP="001562CA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21.3</w:t>
            </w:r>
          </w:p>
        </w:tc>
        <w:tc>
          <w:tcPr>
            <w:tcW w:w="30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Почвенные ресурсы России.</w:t>
            </w:r>
          </w:p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i/>
                <w:iCs/>
                <w:color w:val="000000"/>
                <w:u w:val="single"/>
                <w:lang w:eastAsia="ru-RU"/>
              </w:rPr>
              <w:t>Практическая работа (тренировочная)</w:t>
            </w:r>
          </w:p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Выявление условий почвообразования основных типов почв (количество тепла, влаги, рельеф, растительность). Оценка их плодородия.</w:t>
            </w:r>
          </w:p>
        </w:tc>
        <w:tc>
          <w:tcPr>
            <w:tcW w:w="112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Урок развивающего контроля</w:t>
            </w:r>
          </w:p>
        </w:tc>
        <w:tc>
          <w:tcPr>
            <w:tcW w:w="20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Используя карту, называть типы почв и их свойства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Вести дискуссию, диалог, находить приемлемое решение при наличии разных точек зрения</w:t>
            </w:r>
          </w:p>
        </w:tc>
        <w:tc>
          <w:tcPr>
            <w:tcW w:w="1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Российская гражданская идентичность: патриотизм, уважение к Отечеству, прошлому и настоящему России</w:t>
            </w:r>
          </w:p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Физическая карта России</w:t>
            </w:r>
          </w:p>
        </w:tc>
        <w:tc>
          <w:tcPr>
            <w:tcW w:w="11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§ 19,стр. 101–105</w:t>
            </w:r>
          </w:p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Задания 1–4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A2EFF" w:rsidRPr="006A1976" w:rsidTr="00EC0F16">
        <w:tc>
          <w:tcPr>
            <w:tcW w:w="15877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1562CA">
            <w:pPr>
              <w:spacing w:after="0" w:line="240" w:lineRule="auto"/>
              <w:ind w:left="-58" w:right="-115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Растительный и животный мир, Биологические ресурсы (4 часа)</w:t>
            </w:r>
          </w:p>
        </w:tc>
      </w:tr>
      <w:tr w:rsidR="00FA2EFF" w:rsidRPr="006A1976" w:rsidTr="0046055A">
        <w:tc>
          <w:tcPr>
            <w:tcW w:w="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A2EFF" w:rsidRPr="001562CA" w:rsidRDefault="00FA2EFF" w:rsidP="001562CA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22.1</w:t>
            </w:r>
          </w:p>
        </w:tc>
        <w:tc>
          <w:tcPr>
            <w:tcW w:w="30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Растительный и животный мир России</w:t>
            </w:r>
          </w:p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i/>
                <w:iCs/>
                <w:color w:val="000000"/>
                <w:u w:val="single"/>
                <w:lang w:eastAsia="ru-RU"/>
              </w:rPr>
              <w:t>Практическая работа (тренировочная)</w:t>
            </w:r>
            <w:r w:rsidRPr="001562CA">
              <w:rPr>
                <w:rFonts w:ascii="Times New Roman" w:hAnsi="Times New Roman"/>
                <w:color w:val="000000"/>
                <w:lang w:eastAsia="ru-RU"/>
              </w:rPr>
              <w:t>Составление прогноза изменения растительного и животного мира при изменении других компонентов природного комплекса.</w:t>
            </w:r>
          </w:p>
        </w:tc>
        <w:tc>
          <w:tcPr>
            <w:tcW w:w="112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Урок общеметодологической направленности</w:t>
            </w:r>
          </w:p>
        </w:tc>
        <w:tc>
          <w:tcPr>
            <w:tcW w:w="20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Объяснять разнообразие растительных сообществ на территории России, приводить примеры</w:t>
            </w:r>
          </w:p>
        </w:tc>
        <w:tc>
          <w:tcPr>
            <w:tcW w:w="2126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FA2EFF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FA2EFF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FA2EFF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FA2EFF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FA2EFF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FA2EFF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FA2EFF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Искать и отбирать необходимые источники информации</w:t>
            </w:r>
          </w:p>
        </w:tc>
        <w:tc>
          <w:tcPr>
            <w:tcW w:w="1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Ответственное отношение к учению, готов</w:t>
            </w: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  <w:r w:rsidRPr="001562CA">
              <w:rPr>
                <w:rFonts w:ascii="Times New Roman" w:hAnsi="Times New Roman"/>
                <w:color w:val="000000"/>
                <w:lang w:eastAsia="ru-RU"/>
              </w:rPr>
              <w:t>ность и способ</w:t>
            </w: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  <w:r w:rsidRPr="001562CA">
              <w:rPr>
                <w:rFonts w:ascii="Times New Roman" w:hAnsi="Times New Roman"/>
                <w:color w:val="000000"/>
                <w:lang w:eastAsia="ru-RU"/>
              </w:rPr>
              <w:t>ность к саморазви</w:t>
            </w:r>
            <w:r>
              <w:rPr>
                <w:rFonts w:ascii="Times New Roman" w:hAnsi="Times New Roman"/>
                <w:color w:val="000000"/>
                <w:lang w:eastAsia="ru-RU"/>
              </w:rPr>
              <w:t>-тию и самообразо-ва</w:t>
            </w:r>
            <w:r w:rsidRPr="001562CA">
              <w:rPr>
                <w:rFonts w:ascii="Times New Roman" w:hAnsi="Times New Roman"/>
                <w:color w:val="000000"/>
                <w:lang w:eastAsia="ru-RU"/>
              </w:rPr>
              <w:t>нию на основе к мотивации к обучению и познанию</w:t>
            </w:r>
          </w:p>
        </w:tc>
        <w:tc>
          <w:tcPr>
            <w:tcW w:w="19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Физическая карта России</w:t>
            </w:r>
          </w:p>
        </w:tc>
        <w:tc>
          <w:tcPr>
            <w:tcW w:w="11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§ 20,  стр. 106–112</w:t>
            </w:r>
          </w:p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Задания 1–5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A2EFF" w:rsidRPr="006A1976" w:rsidTr="0046055A">
        <w:tc>
          <w:tcPr>
            <w:tcW w:w="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A2EFF" w:rsidRPr="001562CA" w:rsidRDefault="00FA2EFF" w:rsidP="001562CA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23.2</w:t>
            </w:r>
          </w:p>
        </w:tc>
        <w:tc>
          <w:tcPr>
            <w:tcW w:w="30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Биологические ресурсы. Особо охраняемые природные территории.</w:t>
            </w:r>
          </w:p>
        </w:tc>
        <w:tc>
          <w:tcPr>
            <w:tcW w:w="112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Урок общеметодологической направленности</w:t>
            </w:r>
          </w:p>
        </w:tc>
        <w:tc>
          <w:tcPr>
            <w:tcW w:w="20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Объяснять видовое разнообразие животного мира</w:t>
            </w:r>
          </w:p>
        </w:tc>
        <w:tc>
          <w:tcPr>
            <w:tcW w:w="2126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Российская гражданская идентичность: патриотизм, уважение к Отечеству, прошлому и настоящему России</w:t>
            </w:r>
          </w:p>
        </w:tc>
        <w:tc>
          <w:tcPr>
            <w:tcW w:w="19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Физическая карта России</w:t>
            </w:r>
          </w:p>
        </w:tc>
        <w:tc>
          <w:tcPr>
            <w:tcW w:w="11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§ 21, стр.112-116</w:t>
            </w:r>
          </w:p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Задания 1–3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A2EFF" w:rsidRPr="006A1976" w:rsidTr="00E7788B">
        <w:tc>
          <w:tcPr>
            <w:tcW w:w="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A2EFF" w:rsidRPr="001562CA" w:rsidRDefault="00FA2EFF" w:rsidP="001562CA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24.3</w:t>
            </w:r>
          </w:p>
        </w:tc>
        <w:tc>
          <w:tcPr>
            <w:tcW w:w="30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Природно-ресурсный потенциал России</w:t>
            </w:r>
          </w:p>
        </w:tc>
        <w:tc>
          <w:tcPr>
            <w:tcW w:w="112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Урок общеметодологической направленности</w:t>
            </w:r>
          </w:p>
        </w:tc>
        <w:tc>
          <w:tcPr>
            <w:tcW w:w="20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Объяснять видовое разнообразие животного мира</w:t>
            </w:r>
          </w:p>
        </w:tc>
        <w:tc>
          <w:tcPr>
            <w:tcW w:w="2126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FA2EFF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FA2EFF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Вести дискуссию, диалог, находить приемлемое решение при наличии разных точек зрения</w:t>
            </w:r>
          </w:p>
        </w:tc>
        <w:tc>
          <w:tcPr>
            <w:tcW w:w="1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Формирование ответственного отношения к учёбе.</w:t>
            </w:r>
          </w:p>
        </w:tc>
        <w:tc>
          <w:tcPr>
            <w:tcW w:w="19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Физическая карта России</w:t>
            </w:r>
          </w:p>
        </w:tc>
        <w:tc>
          <w:tcPr>
            <w:tcW w:w="11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§ 22, стр.116-120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A2EFF" w:rsidRPr="006A1976" w:rsidTr="00E7788B">
        <w:tc>
          <w:tcPr>
            <w:tcW w:w="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A2EFF" w:rsidRPr="001562CA" w:rsidRDefault="00FA2EFF" w:rsidP="001562CA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25.4</w:t>
            </w:r>
          </w:p>
        </w:tc>
        <w:tc>
          <w:tcPr>
            <w:tcW w:w="30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Систематизация и обобщение знаний по т</w:t>
            </w:r>
            <w:r w:rsidRPr="001562CA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еме «</w:t>
            </w:r>
            <w:r w:rsidRPr="001562CA">
              <w:rPr>
                <w:rFonts w:ascii="Times New Roman" w:hAnsi="Times New Roman"/>
                <w:color w:val="000000"/>
                <w:lang w:eastAsia="ru-RU"/>
              </w:rPr>
              <w:t>Особенности природы и природные ресурсы России</w:t>
            </w:r>
            <w:r w:rsidRPr="001562CA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»</w:t>
            </w:r>
          </w:p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i/>
                <w:iCs/>
                <w:color w:val="000000"/>
                <w:u w:val="single"/>
                <w:lang w:eastAsia="ru-RU"/>
              </w:rPr>
              <w:t>Практическая работа (тренировочная)</w:t>
            </w:r>
          </w:p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Определение роли особо охраняемых природных территорий в сохранении природы России.</w:t>
            </w:r>
          </w:p>
        </w:tc>
        <w:tc>
          <w:tcPr>
            <w:tcW w:w="112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Урок развивающего контроля</w:t>
            </w:r>
          </w:p>
        </w:tc>
        <w:tc>
          <w:tcPr>
            <w:tcW w:w="20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Называть меры по охране растений и животных</w:t>
            </w:r>
          </w:p>
        </w:tc>
        <w:tc>
          <w:tcPr>
            <w:tcW w:w="2126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Российская гражданская идентичность: патриотизм, уважение к Отечеству, прошлому и настоящему России</w:t>
            </w:r>
          </w:p>
        </w:tc>
        <w:tc>
          <w:tcPr>
            <w:tcW w:w="19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Физическая карта России</w:t>
            </w:r>
          </w:p>
        </w:tc>
        <w:tc>
          <w:tcPr>
            <w:tcW w:w="11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к.в. стр. 120-121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A2EFF" w:rsidRPr="006A1976" w:rsidTr="00EC0F16">
        <w:trPr>
          <w:trHeight w:val="456"/>
        </w:trPr>
        <w:tc>
          <w:tcPr>
            <w:tcW w:w="15877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1562CA">
            <w:pPr>
              <w:spacing w:after="0" w:line="240" w:lineRule="auto"/>
              <w:ind w:left="-58" w:right="-11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Раздел II.</w:t>
            </w:r>
          </w:p>
          <w:p w:rsidR="00FA2EFF" w:rsidRPr="001562CA" w:rsidRDefault="00FA2EFF" w:rsidP="001562CA">
            <w:pPr>
              <w:spacing w:after="0" w:line="240" w:lineRule="auto"/>
              <w:ind w:left="-58" w:right="-11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Природные комплексы России (31 часа)</w:t>
            </w:r>
          </w:p>
          <w:p w:rsidR="00FA2EFF" w:rsidRPr="001562CA" w:rsidRDefault="00FA2EFF" w:rsidP="001562CA">
            <w:pPr>
              <w:spacing w:after="0" w:line="240" w:lineRule="auto"/>
              <w:ind w:left="-58" w:right="-115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Природное районирование (6 часов)</w:t>
            </w:r>
          </w:p>
        </w:tc>
      </w:tr>
      <w:tr w:rsidR="00FA2EFF" w:rsidRPr="006A1976" w:rsidTr="00EC0F16">
        <w:tc>
          <w:tcPr>
            <w:tcW w:w="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A2EFF" w:rsidRPr="001562CA" w:rsidRDefault="00FA2EFF" w:rsidP="001562CA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26.1</w:t>
            </w:r>
          </w:p>
        </w:tc>
        <w:tc>
          <w:tcPr>
            <w:tcW w:w="30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Разнообразие природных комплексов России</w:t>
            </w:r>
          </w:p>
        </w:tc>
        <w:tc>
          <w:tcPr>
            <w:tcW w:w="112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Урок открытия нового знания.</w:t>
            </w:r>
          </w:p>
        </w:tc>
        <w:tc>
          <w:tcPr>
            <w:tcW w:w="20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Показывать по карте основные природные зоны России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Искать и отбирать необходимые источники информации</w:t>
            </w:r>
          </w:p>
        </w:tc>
        <w:tc>
          <w:tcPr>
            <w:tcW w:w="1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Формирование ответственного отношения к учёбе.</w:t>
            </w:r>
          </w:p>
        </w:tc>
        <w:tc>
          <w:tcPr>
            <w:tcW w:w="19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Физическая карта России</w:t>
            </w:r>
          </w:p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Карта природных зон России</w:t>
            </w:r>
          </w:p>
        </w:tc>
        <w:tc>
          <w:tcPr>
            <w:tcW w:w="11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§ 23,стр.</w:t>
            </w:r>
          </w:p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124–126</w:t>
            </w:r>
          </w:p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Задания 1–5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A2EFF" w:rsidRPr="006A1976" w:rsidTr="00EC0F16">
        <w:tc>
          <w:tcPr>
            <w:tcW w:w="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A2EFF" w:rsidRPr="001562CA" w:rsidRDefault="00FA2EFF" w:rsidP="001562CA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27.2</w:t>
            </w:r>
          </w:p>
        </w:tc>
        <w:tc>
          <w:tcPr>
            <w:tcW w:w="30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Моря, как крупные природные комплексы.</w:t>
            </w:r>
          </w:p>
        </w:tc>
        <w:tc>
          <w:tcPr>
            <w:tcW w:w="112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Урок общеметодологической направленности</w:t>
            </w:r>
          </w:p>
        </w:tc>
        <w:tc>
          <w:tcPr>
            <w:tcW w:w="20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Знать:</w:t>
            </w:r>
          </w:p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- окраинные и внутренние моря;</w:t>
            </w:r>
          </w:p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- моря Северного Ледовитого, Тихого, Атлантического океанов</w:t>
            </w:r>
          </w:p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Показывать по карте моря, омывающие берега России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Работать с текстом и внетекстовыми компонентами: составлять тезисный план, выводы, конспекты, переводить информацию из одного вида в другой</w:t>
            </w:r>
          </w:p>
        </w:tc>
        <w:tc>
          <w:tcPr>
            <w:tcW w:w="1890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FA2EFF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FA2EFF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FA2EFF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Российская гражданская идентичность: патриотизм, уважение к Отечеству, прошлому и настоящему России</w:t>
            </w:r>
          </w:p>
        </w:tc>
        <w:tc>
          <w:tcPr>
            <w:tcW w:w="19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Физическая карта России</w:t>
            </w:r>
          </w:p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Карта природных зон России</w:t>
            </w:r>
          </w:p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§ 24, стр.127–129</w:t>
            </w:r>
          </w:p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Задания 1–4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A2EFF" w:rsidRPr="006A1976" w:rsidTr="00EC0F16">
        <w:tc>
          <w:tcPr>
            <w:tcW w:w="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A2EFF" w:rsidRPr="001562CA" w:rsidRDefault="00FA2EFF" w:rsidP="001562CA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28.3</w:t>
            </w:r>
          </w:p>
        </w:tc>
        <w:tc>
          <w:tcPr>
            <w:tcW w:w="30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Природные зоны России.</w:t>
            </w:r>
          </w:p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Промежуточный контроль.</w:t>
            </w:r>
          </w:p>
        </w:tc>
        <w:tc>
          <w:tcPr>
            <w:tcW w:w="112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0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Объяснять причины зонального и азонального распространения ландшафтов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Работать с текстом и внетекстовыми компонентами: составлять тезисный план, выводы, конспекты, переводить информацию из одного вида в другой</w:t>
            </w:r>
          </w:p>
        </w:tc>
        <w:tc>
          <w:tcPr>
            <w:tcW w:w="1890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Физическая карта России</w:t>
            </w:r>
          </w:p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Карта природных зон России</w:t>
            </w:r>
          </w:p>
        </w:tc>
        <w:tc>
          <w:tcPr>
            <w:tcW w:w="11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§ 25, стр.129– 135</w:t>
            </w:r>
          </w:p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Задания 1–6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A2EFF" w:rsidRPr="006A1976" w:rsidTr="00EC0F16">
        <w:tc>
          <w:tcPr>
            <w:tcW w:w="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A2EFF" w:rsidRPr="001562CA" w:rsidRDefault="00FA2EFF" w:rsidP="001562CA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29.4</w:t>
            </w:r>
          </w:p>
        </w:tc>
        <w:tc>
          <w:tcPr>
            <w:tcW w:w="30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Разнообразие лесов России</w:t>
            </w:r>
          </w:p>
        </w:tc>
        <w:tc>
          <w:tcPr>
            <w:tcW w:w="112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Урок общеметодологической направленности</w:t>
            </w:r>
          </w:p>
        </w:tc>
        <w:tc>
          <w:tcPr>
            <w:tcW w:w="20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Показывать по карте крупные природно-территориальные комплексы России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Работать с текстом и внетекстовыми компонентами: составлять тезисный план, выводы, конспекты, переводить информацию из одного вида в другой</w:t>
            </w:r>
          </w:p>
        </w:tc>
        <w:tc>
          <w:tcPr>
            <w:tcW w:w="1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Российская гражданская идентичность: патриотизм, уважение к Отечеству, прошлому и настоящему России</w:t>
            </w:r>
          </w:p>
        </w:tc>
        <w:tc>
          <w:tcPr>
            <w:tcW w:w="19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Физическая карта России</w:t>
            </w:r>
          </w:p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Карта природных зон России</w:t>
            </w:r>
          </w:p>
        </w:tc>
        <w:tc>
          <w:tcPr>
            <w:tcW w:w="11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§ 26,стр.136 – 139</w:t>
            </w:r>
          </w:p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Задания 1–5</w:t>
            </w:r>
          </w:p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A2EFF" w:rsidRPr="006A1976" w:rsidTr="00EC0F16">
        <w:tc>
          <w:tcPr>
            <w:tcW w:w="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A2EFF" w:rsidRPr="001562CA" w:rsidRDefault="00FA2EFF" w:rsidP="001562CA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30.5</w:t>
            </w:r>
          </w:p>
        </w:tc>
        <w:tc>
          <w:tcPr>
            <w:tcW w:w="30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Безлесые зоны на юге России</w:t>
            </w:r>
          </w:p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b/>
                <w:i/>
                <w:iCs/>
                <w:color w:val="000000"/>
                <w:u w:val="single"/>
                <w:lang w:eastAsia="ru-RU"/>
              </w:rPr>
              <w:t>Практическая работа №5</w:t>
            </w:r>
          </w:p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Сравнительная характеристика двух природных зон России (по выбору)</w:t>
            </w:r>
          </w:p>
        </w:tc>
        <w:tc>
          <w:tcPr>
            <w:tcW w:w="112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Урок общеметодологической направленности</w:t>
            </w:r>
          </w:p>
        </w:tc>
        <w:tc>
          <w:tcPr>
            <w:tcW w:w="20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Приводить примеры взаимосвязей природных компонентов в природном комплексе</w:t>
            </w:r>
          </w:p>
        </w:tc>
        <w:tc>
          <w:tcPr>
            <w:tcW w:w="2126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FA2EFF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FA2EFF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FA2EFF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Находить приемлемое решение при наличии разных точек зрения</w:t>
            </w:r>
          </w:p>
        </w:tc>
        <w:tc>
          <w:tcPr>
            <w:tcW w:w="1890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FA2EFF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FA2EFF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Знать основы экологической культуры, соответствующей уровню экологического мышления</w:t>
            </w:r>
          </w:p>
        </w:tc>
        <w:tc>
          <w:tcPr>
            <w:tcW w:w="19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Физическая карта России</w:t>
            </w:r>
          </w:p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Карта природных зон России</w:t>
            </w:r>
          </w:p>
        </w:tc>
        <w:tc>
          <w:tcPr>
            <w:tcW w:w="11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§ 27, стр.140 – 144</w:t>
            </w:r>
          </w:p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Задания 1–6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A2EFF" w:rsidRPr="006A1976" w:rsidTr="00EC0F16">
        <w:tc>
          <w:tcPr>
            <w:tcW w:w="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A2EFF" w:rsidRPr="001562CA" w:rsidRDefault="00FA2EFF" w:rsidP="001562CA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31.6</w:t>
            </w:r>
          </w:p>
        </w:tc>
        <w:tc>
          <w:tcPr>
            <w:tcW w:w="30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Высотная поясность</w:t>
            </w:r>
          </w:p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i/>
                <w:iCs/>
                <w:color w:val="000000"/>
                <w:u w:val="single"/>
                <w:lang w:eastAsia="ru-RU"/>
              </w:rPr>
              <w:t>Практическая работа (тренировочная)</w:t>
            </w:r>
          </w:p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Объяснение принципов выделения крупных природных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регионов на территории России.</w:t>
            </w:r>
          </w:p>
        </w:tc>
        <w:tc>
          <w:tcPr>
            <w:tcW w:w="112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Урок общеметодологической направленности</w:t>
            </w:r>
          </w:p>
        </w:tc>
        <w:tc>
          <w:tcPr>
            <w:tcW w:w="20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Объяснять причины зонального и азонального распространения ландшафтов</w:t>
            </w:r>
          </w:p>
        </w:tc>
        <w:tc>
          <w:tcPr>
            <w:tcW w:w="2126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90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Физическая карта России. Карта природных зон России</w:t>
            </w:r>
          </w:p>
        </w:tc>
        <w:tc>
          <w:tcPr>
            <w:tcW w:w="11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§ 28, стр.145 – 148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A2EFF" w:rsidRPr="006A1976" w:rsidTr="00EC0F16">
        <w:tc>
          <w:tcPr>
            <w:tcW w:w="15877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1562CA">
            <w:pPr>
              <w:spacing w:after="0" w:line="240" w:lineRule="auto"/>
              <w:ind w:left="-58" w:right="-115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Природа регионов России (25 часов)</w:t>
            </w:r>
          </w:p>
        </w:tc>
      </w:tr>
      <w:tr w:rsidR="00FA2EFF" w:rsidRPr="006A1976" w:rsidTr="00EC0F16">
        <w:tc>
          <w:tcPr>
            <w:tcW w:w="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A2EFF" w:rsidRPr="001562CA" w:rsidRDefault="00FA2EFF" w:rsidP="001562CA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32.1</w:t>
            </w:r>
          </w:p>
        </w:tc>
        <w:tc>
          <w:tcPr>
            <w:tcW w:w="319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1562CA">
            <w:pPr>
              <w:spacing w:after="0" w:line="240" w:lineRule="auto"/>
              <w:ind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Восточно-Европейская (Русская) равнина.</w:t>
            </w:r>
          </w:p>
        </w:tc>
        <w:tc>
          <w:tcPr>
            <w:tcW w:w="10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Урок общеметодологической направленности</w:t>
            </w:r>
          </w:p>
        </w:tc>
        <w:tc>
          <w:tcPr>
            <w:tcW w:w="20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Показывать по карте:</w:t>
            </w:r>
          </w:p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- Восточно-Европейскую равнину;</w:t>
            </w:r>
          </w:p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- крупные города;</w:t>
            </w:r>
          </w:p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- реки, озера;</w:t>
            </w:r>
          </w:p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- моря Атлантического океана;</w:t>
            </w:r>
          </w:p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- полезные ископаемые;</w:t>
            </w:r>
          </w:p>
        </w:tc>
        <w:tc>
          <w:tcPr>
            <w:tcW w:w="2126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FA2EFF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FA2EFF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FA2EFF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FA2EFF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FA2EFF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Работать с текстом и внетекстовыми компонентами: составлять тезисный план, выводы, конспекты, переводить информацию из одного вида в другой</w:t>
            </w:r>
          </w:p>
        </w:tc>
        <w:tc>
          <w:tcPr>
            <w:tcW w:w="1890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FA2EFF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FA2EFF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FA2EFF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FA2EFF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FA2EFF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Российская гражданская идентичность: патриотизм, уважение к Отечеству, прошлому и настоящему России</w:t>
            </w:r>
          </w:p>
        </w:tc>
        <w:tc>
          <w:tcPr>
            <w:tcW w:w="19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Карта России. Карта «Восточно-Европейская равнина»</w:t>
            </w:r>
          </w:p>
        </w:tc>
        <w:tc>
          <w:tcPr>
            <w:tcW w:w="11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§ 29, стр.151 – 156</w:t>
            </w:r>
          </w:p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Задания 1–5, к\к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A2EFF" w:rsidRPr="006A1976" w:rsidTr="00EC0F16">
        <w:tc>
          <w:tcPr>
            <w:tcW w:w="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A2EFF" w:rsidRPr="001562CA" w:rsidRDefault="00FA2EFF" w:rsidP="001562CA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33.2</w:t>
            </w:r>
          </w:p>
        </w:tc>
        <w:tc>
          <w:tcPr>
            <w:tcW w:w="319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1562CA">
            <w:pPr>
              <w:spacing w:after="0" w:line="240" w:lineRule="auto"/>
              <w:ind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Природные комплексы Восточно-Европейской равнины</w:t>
            </w:r>
          </w:p>
        </w:tc>
        <w:tc>
          <w:tcPr>
            <w:tcW w:w="10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Урок общеметодологической направленности</w:t>
            </w:r>
          </w:p>
        </w:tc>
        <w:tc>
          <w:tcPr>
            <w:tcW w:w="20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Показывать по карте природные комп</w:t>
            </w: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  <w:r w:rsidRPr="001562CA">
              <w:rPr>
                <w:rFonts w:ascii="Times New Roman" w:hAnsi="Times New Roman"/>
                <w:color w:val="000000"/>
                <w:lang w:eastAsia="ru-RU"/>
              </w:rPr>
              <w:t>лексы Восточно-Европейской равнины:</w:t>
            </w:r>
          </w:p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- тундра, лесотундра;</w:t>
            </w:r>
          </w:p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- тайга, смешанные и широколист</w:t>
            </w: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  <w:r w:rsidRPr="001562CA">
              <w:rPr>
                <w:rFonts w:ascii="Times New Roman" w:hAnsi="Times New Roman"/>
                <w:color w:val="000000"/>
                <w:lang w:eastAsia="ru-RU"/>
              </w:rPr>
              <w:t>венные леса;</w:t>
            </w:r>
          </w:p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- лесостепи и степи;</w:t>
            </w:r>
          </w:p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- пустыни и полупустынны</w:t>
            </w:r>
          </w:p>
        </w:tc>
        <w:tc>
          <w:tcPr>
            <w:tcW w:w="2126" w:type="dxa"/>
            <w:vMerge/>
            <w:tcBorders>
              <w:left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90" w:type="dxa"/>
            <w:vMerge/>
            <w:tcBorders>
              <w:left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Карта России. Карта «Восточно-Европейская равнина»</w:t>
            </w:r>
          </w:p>
        </w:tc>
        <w:tc>
          <w:tcPr>
            <w:tcW w:w="11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§ 30, стр.160 – 166</w:t>
            </w:r>
          </w:p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Задания 1–5, к\к</w:t>
            </w:r>
          </w:p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Презентации</w:t>
            </w:r>
          </w:p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Русской равнины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A2EFF" w:rsidRPr="006A1976" w:rsidTr="00EC0F16">
        <w:tc>
          <w:tcPr>
            <w:tcW w:w="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A2EFF" w:rsidRPr="001562CA" w:rsidRDefault="00FA2EFF" w:rsidP="001562CA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34.3</w:t>
            </w:r>
          </w:p>
        </w:tc>
        <w:tc>
          <w:tcPr>
            <w:tcW w:w="319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1562CA">
            <w:pPr>
              <w:spacing w:after="0" w:line="240" w:lineRule="auto"/>
              <w:ind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Памятники природы Восточно-Европейской равнины</w:t>
            </w:r>
          </w:p>
        </w:tc>
        <w:tc>
          <w:tcPr>
            <w:tcW w:w="10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Урок общеметодологической направленности</w:t>
            </w:r>
          </w:p>
        </w:tc>
        <w:tc>
          <w:tcPr>
            <w:tcW w:w="20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Показывать по карте памятники Восточно-Евро</w:t>
            </w: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  <w:r w:rsidRPr="001562CA">
              <w:rPr>
                <w:rFonts w:ascii="Times New Roman" w:hAnsi="Times New Roman"/>
                <w:color w:val="000000"/>
                <w:lang w:eastAsia="ru-RU"/>
              </w:rPr>
              <w:t>пейской равнины:</w:t>
            </w:r>
          </w:p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- Карелия;</w:t>
            </w:r>
          </w:p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- Валдай;</w:t>
            </w:r>
          </w:p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- Волга;</w:t>
            </w:r>
          </w:p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- Селигер;</w:t>
            </w:r>
          </w:p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- Карелия;</w:t>
            </w:r>
          </w:p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- Онежское озеро</w:t>
            </w:r>
          </w:p>
        </w:tc>
        <w:tc>
          <w:tcPr>
            <w:tcW w:w="2126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90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Карта России. Карта «Восточно-Европейская равнина»</w:t>
            </w:r>
          </w:p>
        </w:tc>
        <w:tc>
          <w:tcPr>
            <w:tcW w:w="11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§ 31, стр.160 – 166</w:t>
            </w:r>
          </w:p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Задания 1–5</w:t>
            </w:r>
          </w:p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A2EFF" w:rsidRPr="006A1976" w:rsidTr="00EC0F16">
        <w:tc>
          <w:tcPr>
            <w:tcW w:w="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A2EFF" w:rsidRPr="001562CA" w:rsidRDefault="00FA2EFF" w:rsidP="001562CA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35.4</w:t>
            </w:r>
          </w:p>
        </w:tc>
        <w:tc>
          <w:tcPr>
            <w:tcW w:w="319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1562CA">
            <w:pPr>
              <w:spacing w:after="0" w:line="240" w:lineRule="auto"/>
              <w:ind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Природные ресурсы Восточно-Европейской равнины и проблемы рационального их использования</w:t>
            </w:r>
          </w:p>
        </w:tc>
        <w:tc>
          <w:tcPr>
            <w:tcW w:w="10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Урок общеметодологической направленности</w:t>
            </w:r>
          </w:p>
        </w:tc>
        <w:tc>
          <w:tcPr>
            <w:tcW w:w="20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Знать определения:</w:t>
            </w:r>
          </w:p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- агроклиматические ресурсы;</w:t>
            </w:r>
          </w:p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- рекреационные ресурсы;</w:t>
            </w:r>
          </w:p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- рекультивация земель.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Использовать различные виды моделирования, исходя из учебной задачи</w:t>
            </w:r>
          </w:p>
        </w:tc>
        <w:tc>
          <w:tcPr>
            <w:tcW w:w="1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Относится с пониманием к ценности здоро-вого и безопас-ного образа жизни, правила-ми индиви-дуального и коллективного безопасного поведения в чрезвычайных ситуациях.</w:t>
            </w:r>
          </w:p>
        </w:tc>
        <w:tc>
          <w:tcPr>
            <w:tcW w:w="19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Карта России. Карта «Восточно-Европейская равнина»</w:t>
            </w:r>
          </w:p>
        </w:tc>
        <w:tc>
          <w:tcPr>
            <w:tcW w:w="11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§ 32, стр.166 – 170</w:t>
            </w:r>
          </w:p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Задания 1–5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A2EFF" w:rsidRPr="006A1976" w:rsidTr="00EC0F16">
        <w:tc>
          <w:tcPr>
            <w:tcW w:w="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A2EFF" w:rsidRPr="001562CA" w:rsidRDefault="00FA2EFF" w:rsidP="001562CA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36.5</w:t>
            </w:r>
          </w:p>
        </w:tc>
        <w:tc>
          <w:tcPr>
            <w:tcW w:w="319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1562CA">
            <w:pPr>
              <w:spacing w:after="0" w:line="240" w:lineRule="auto"/>
              <w:ind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Природа Крыма</w:t>
            </w:r>
          </w:p>
        </w:tc>
        <w:tc>
          <w:tcPr>
            <w:tcW w:w="10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Урок общеметодологической направленности</w:t>
            </w:r>
          </w:p>
        </w:tc>
        <w:tc>
          <w:tcPr>
            <w:tcW w:w="20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Определять:</w:t>
            </w:r>
          </w:p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ГП Крыма</w:t>
            </w:r>
          </w:p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Показывать по карте:</w:t>
            </w:r>
          </w:p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- п-ов Крымский;</w:t>
            </w:r>
          </w:p>
          <w:p w:rsidR="00FA2EFF" w:rsidRPr="001562CA" w:rsidRDefault="00FA2EFF" w:rsidP="00853B29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- высокие точки Крымских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гор;</w:t>
            </w:r>
          </w:p>
        </w:tc>
        <w:tc>
          <w:tcPr>
            <w:tcW w:w="2126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FA2EFF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FA2EFF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Работать с текстом и внетекстовыми компонентами: составлять тезисный план, выводы, конспекты, переводить информацию из одного вида в другой</w:t>
            </w:r>
          </w:p>
        </w:tc>
        <w:tc>
          <w:tcPr>
            <w:tcW w:w="1890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FA2EFF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FA2EFF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Российская гражданская идентичность: патриотизм, уважение к Отечеству, прошлому и настоящему России</w:t>
            </w:r>
          </w:p>
        </w:tc>
        <w:tc>
          <w:tcPr>
            <w:tcW w:w="19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Карта России. Карта Крыма</w:t>
            </w:r>
          </w:p>
        </w:tc>
        <w:tc>
          <w:tcPr>
            <w:tcW w:w="11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§ 33, стр.171 – 178,</w:t>
            </w:r>
          </w:p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Задания 1–3,к\к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A2EFF" w:rsidRPr="006A1976" w:rsidTr="00EC0F16">
        <w:tc>
          <w:tcPr>
            <w:tcW w:w="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A2EFF" w:rsidRPr="001562CA" w:rsidRDefault="00FA2EFF" w:rsidP="001562CA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37.6</w:t>
            </w:r>
          </w:p>
        </w:tc>
        <w:tc>
          <w:tcPr>
            <w:tcW w:w="319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1562CA">
            <w:pPr>
              <w:spacing w:after="0" w:line="240" w:lineRule="auto"/>
              <w:ind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Кавказ – самые высокие горы России. Особенности природы высокогорий</w:t>
            </w:r>
          </w:p>
        </w:tc>
        <w:tc>
          <w:tcPr>
            <w:tcW w:w="10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Урок общеметодологической направленности</w:t>
            </w:r>
          </w:p>
        </w:tc>
        <w:tc>
          <w:tcPr>
            <w:tcW w:w="20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Определять:</w:t>
            </w:r>
          </w:p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ГП Кавказских гор.</w:t>
            </w:r>
          </w:p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Показывать по карте:</w:t>
            </w:r>
          </w:p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- Предкавказье;</w:t>
            </w:r>
          </w:p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- Большой Кавказ;</w:t>
            </w:r>
          </w:p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- Закавказье;</w:t>
            </w:r>
          </w:p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- высокие точки Кавказских гор;</w:t>
            </w:r>
          </w:p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-Кумо-Манычская впадина;</w:t>
            </w:r>
          </w:p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- крупные города Кавказа</w:t>
            </w:r>
          </w:p>
        </w:tc>
        <w:tc>
          <w:tcPr>
            <w:tcW w:w="2126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90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Карта России. Карта Кавказа</w:t>
            </w:r>
          </w:p>
        </w:tc>
        <w:tc>
          <w:tcPr>
            <w:tcW w:w="11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§ 34,35 стр.178 – 186</w:t>
            </w:r>
          </w:p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Задания 1 – 3, к\к,</w:t>
            </w:r>
          </w:p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презентации.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A2EFF" w:rsidRPr="006A1976" w:rsidTr="00EC0F16">
        <w:tc>
          <w:tcPr>
            <w:tcW w:w="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A2EFF" w:rsidRPr="001562CA" w:rsidRDefault="00FA2EFF" w:rsidP="001562CA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38.7</w:t>
            </w:r>
          </w:p>
        </w:tc>
        <w:tc>
          <w:tcPr>
            <w:tcW w:w="319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1562CA">
            <w:pPr>
              <w:spacing w:after="0" w:line="240" w:lineRule="auto"/>
              <w:ind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Природные комплексы Северного Кавказа</w:t>
            </w:r>
          </w:p>
        </w:tc>
        <w:tc>
          <w:tcPr>
            <w:tcW w:w="10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6A1976" w:rsidRDefault="00FA2EFF" w:rsidP="00CB4B0A">
            <w:pPr>
              <w:spacing w:after="0"/>
              <w:rPr>
                <w:rFonts w:ascii="Times New Roman" w:hAnsi="Times New Roman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Урок общеметодологической направленности</w:t>
            </w:r>
          </w:p>
        </w:tc>
        <w:tc>
          <w:tcPr>
            <w:tcW w:w="20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Показывать по карте памятники Северного Кавказа:</w:t>
            </w:r>
          </w:p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- Прикубанская равнина;</w:t>
            </w:r>
          </w:p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- Азовское море:</w:t>
            </w:r>
          </w:p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-Черное море;</w:t>
            </w:r>
          </w:p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-Пятигорск.</w:t>
            </w:r>
          </w:p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Знать определения:</w:t>
            </w:r>
          </w:p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- бальнеологические ресурсы.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Представлять информацию в различных формах (письменной и устной)</w:t>
            </w:r>
          </w:p>
        </w:tc>
        <w:tc>
          <w:tcPr>
            <w:tcW w:w="1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Обладать гражданской позицией к ценностям народов России, готовностью и способностью вести диалог с другими людьми и достигать в нем взаимопонимания</w:t>
            </w:r>
          </w:p>
        </w:tc>
        <w:tc>
          <w:tcPr>
            <w:tcW w:w="19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Карта России. Карта Кавказа</w:t>
            </w:r>
          </w:p>
        </w:tc>
        <w:tc>
          <w:tcPr>
            <w:tcW w:w="11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§ 36,стр.186 – 188,к\к,</w:t>
            </w:r>
          </w:p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Задания 1–3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A2EFF" w:rsidRPr="006A1976" w:rsidTr="00EC0F16">
        <w:tc>
          <w:tcPr>
            <w:tcW w:w="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A2EFF" w:rsidRPr="001562CA" w:rsidRDefault="00FA2EFF" w:rsidP="001562CA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39.8</w:t>
            </w:r>
          </w:p>
        </w:tc>
        <w:tc>
          <w:tcPr>
            <w:tcW w:w="319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1562CA">
            <w:pPr>
              <w:spacing w:after="0" w:line="240" w:lineRule="auto"/>
              <w:ind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Урал – «каменный пояс Русской земли».</w:t>
            </w:r>
          </w:p>
        </w:tc>
        <w:tc>
          <w:tcPr>
            <w:tcW w:w="10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6A1976" w:rsidRDefault="00FA2EFF" w:rsidP="00CB4B0A">
            <w:pPr>
              <w:spacing w:after="0"/>
              <w:rPr>
                <w:rFonts w:ascii="Times New Roman" w:hAnsi="Times New Roman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Урок общеметодологической направленности</w:t>
            </w:r>
          </w:p>
        </w:tc>
        <w:tc>
          <w:tcPr>
            <w:tcW w:w="20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Определять ГП Уральских гор.</w:t>
            </w:r>
          </w:p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Показывать по карте:</w:t>
            </w:r>
          </w:p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-высокие вершины Урала;</w:t>
            </w:r>
          </w:p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- массивы Урала.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Работать с текстом и внетекстовыми компонентами: составлять тезисный план, выводы, конспекты, переводить информацию из одного вида в другой</w:t>
            </w:r>
          </w:p>
        </w:tc>
        <w:tc>
          <w:tcPr>
            <w:tcW w:w="1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Ответственное отношение к учению, готовность и способность к саморазвитию и самообразованию на основе к мотивации к обучению и познанию</w:t>
            </w:r>
          </w:p>
        </w:tc>
        <w:tc>
          <w:tcPr>
            <w:tcW w:w="19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Карта России.</w:t>
            </w:r>
          </w:p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Карта Уральских гор</w:t>
            </w:r>
          </w:p>
        </w:tc>
        <w:tc>
          <w:tcPr>
            <w:tcW w:w="11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§ 37,стр.189 – 192,к\к,</w:t>
            </w:r>
          </w:p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задания 1–4,</w:t>
            </w:r>
          </w:p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Презентации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A2EFF" w:rsidRPr="006A1976" w:rsidTr="00EC0F16">
        <w:tc>
          <w:tcPr>
            <w:tcW w:w="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A2EFF" w:rsidRPr="001562CA" w:rsidRDefault="00FA2EFF" w:rsidP="001562CA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40.9</w:t>
            </w:r>
          </w:p>
        </w:tc>
        <w:tc>
          <w:tcPr>
            <w:tcW w:w="319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1562CA">
            <w:pPr>
              <w:spacing w:after="0" w:line="240" w:lineRule="auto"/>
              <w:ind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Природные ресурсы Урала</w:t>
            </w:r>
          </w:p>
        </w:tc>
        <w:tc>
          <w:tcPr>
            <w:tcW w:w="10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6A1976" w:rsidRDefault="00FA2EFF" w:rsidP="00CB4B0A">
            <w:pPr>
              <w:spacing w:after="0"/>
              <w:rPr>
                <w:rFonts w:ascii="Times New Roman" w:hAnsi="Times New Roman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Урок общеметодологической направленности</w:t>
            </w:r>
          </w:p>
        </w:tc>
        <w:tc>
          <w:tcPr>
            <w:tcW w:w="20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Знать:</w:t>
            </w:r>
          </w:p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-тектонические структуры, на которых располо</w:t>
            </w: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  <w:r w:rsidRPr="001562CA">
              <w:rPr>
                <w:rFonts w:ascii="Times New Roman" w:hAnsi="Times New Roman"/>
                <w:color w:val="000000"/>
                <w:lang w:eastAsia="ru-RU"/>
              </w:rPr>
              <w:t>жены Уральские горы;</w:t>
            </w:r>
          </w:p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- геологическое строение Урала;</w:t>
            </w:r>
          </w:p>
          <w:p w:rsidR="00FA2EFF" w:rsidRPr="001562CA" w:rsidRDefault="00FA2EFF" w:rsidP="00853B29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 пол.</w:t>
            </w:r>
            <w:r w:rsidRPr="001562CA">
              <w:rPr>
                <w:rFonts w:ascii="Times New Roman" w:hAnsi="Times New Roman"/>
                <w:color w:val="000000"/>
                <w:lang w:eastAsia="ru-RU"/>
              </w:rPr>
              <w:t>ископаемые, Урал</w:t>
            </w:r>
            <w:r>
              <w:rPr>
                <w:rFonts w:ascii="Times New Roman" w:hAnsi="Times New Roman"/>
                <w:color w:val="000000"/>
                <w:lang w:eastAsia="ru-RU"/>
              </w:rPr>
              <w:t>а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Представлять информацию в различных формах (письменной и устной)</w:t>
            </w:r>
          </w:p>
        </w:tc>
        <w:tc>
          <w:tcPr>
            <w:tcW w:w="1890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FA2EFF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FA2EFF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FA2EFF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FA2EFF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FA2EFF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Российская гражданская идентичность: патриотизм, уважение к Отечеству, прошлому и настоящему России</w:t>
            </w:r>
          </w:p>
        </w:tc>
        <w:tc>
          <w:tcPr>
            <w:tcW w:w="19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Карта России.</w:t>
            </w:r>
          </w:p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Карта Уральских гор</w:t>
            </w:r>
          </w:p>
        </w:tc>
        <w:tc>
          <w:tcPr>
            <w:tcW w:w="11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§ 38,стр.192 – 193</w:t>
            </w:r>
          </w:p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Задания 1 – 4,</w:t>
            </w:r>
          </w:p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Презентации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A2EFF" w:rsidRPr="006A1976" w:rsidTr="00EC0F16">
        <w:tc>
          <w:tcPr>
            <w:tcW w:w="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A2EFF" w:rsidRPr="001562CA" w:rsidRDefault="00FA2EFF" w:rsidP="001562CA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41.10</w:t>
            </w:r>
          </w:p>
        </w:tc>
        <w:tc>
          <w:tcPr>
            <w:tcW w:w="319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1562CA">
            <w:pPr>
              <w:spacing w:after="0" w:line="240" w:lineRule="auto"/>
              <w:ind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Своеобразие природы Урала</w:t>
            </w:r>
          </w:p>
        </w:tc>
        <w:tc>
          <w:tcPr>
            <w:tcW w:w="10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Урок общеметодологической направленности</w:t>
            </w:r>
          </w:p>
        </w:tc>
        <w:tc>
          <w:tcPr>
            <w:tcW w:w="20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Знать:</w:t>
            </w:r>
          </w:p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-природные зоны, в которых расположен Урал;</w:t>
            </w:r>
          </w:p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- высотную поясность Урала;</w:t>
            </w:r>
          </w:p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-Климат Урала;</w:t>
            </w:r>
          </w:p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- растительный и животный мир;</w:t>
            </w:r>
          </w:p>
          <w:p w:rsidR="00FA2EFF" w:rsidRPr="001562CA" w:rsidRDefault="00FA2EFF" w:rsidP="00853B29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 xml:space="preserve">-части Урала 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Работать с текстом и внетекстовыми компонентами: составлять тезисный план, выводы, конспекты, переводить информацию из одного вида в другой</w:t>
            </w:r>
          </w:p>
        </w:tc>
        <w:tc>
          <w:tcPr>
            <w:tcW w:w="1890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Карта России.</w:t>
            </w:r>
          </w:p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Карта Уральских гор</w:t>
            </w:r>
          </w:p>
        </w:tc>
        <w:tc>
          <w:tcPr>
            <w:tcW w:w="11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§ 39, стр.194 – 199</w:t>
            </w:r>
          </w:p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Задания 1–4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A2EFF" w:rsidRPr="006A1976" w:rsidTr="00EC0F16">
        <w:tc>
          <w:tcPr>
            <w:tcW w:w="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A2EFF" w:rsidRPr="001562CA" w:rsidRDefault="00FA2EFF" w:rsidP="001562CA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42.11</w:t>
            </w:r>
          </w:p>
        </w:tc>
        <w:tc>
          <w:tcPr>
            <w:tcW w:w="319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1562CA">
            <w:pPr>
              <w:spacing w:after="0" w:line="240" w:lineRule="auto"/>
              <w:ind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Природные уникумы. Экологические проблемы Урала.</w:t>
            </w:r>
          </w:p>
          <w:p w:rsidR="00FA2EFF" w:rsidRPr="001562CA" w:rsidRDefault="00FA2EFF" w:rsidP="001562CA">
            <w:pPr>
              <w:spacing w:after="0" w:line="240" w:lineRule="auto"/>
              <w:ind w:right="-115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Урок общеметодологической направленности</w:t>
            </w:r>
          </w:p>
        </w:tc>
        <w:tc>
          <w:tcPr>
            <w:tcW w:w="20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Знать:</w:t>
            </w:r>
          </w:p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- заповедники Уральских гор;</w:t>
            </w:r>
          </w:p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-экологические проблемы Урала.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Использовать:</w:t>
            </w:r>
          </w:p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-информационно коммуникативные технологии на уровне общего пользования, включая поиск, пост</w:t>
            </w: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  <w:r w:rsidRPr="001562CA">
              <w:rPr>
                <w:rFonts w:ascii="Times New Roman" w:hAnsi="Times New Roman"/>
                <w:color w:val="000000"/>
                <w:lang w:eastAsia="ru-RU"/>
              </w:rPr>
              <w:t>роение и передачу информации, пре</w:t>
            </w: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  <w:r w:rsidRPr="001562CA">
              <w:rPr>
                <w:rFonts w:ascii="Times New Roman" w:hAnsi="Times New Roman"/>
                <w:color w:val="000000"/>
                <w:lang w:eastAsia="ru-RU"/>
              </w:rPr>
              <w:t>зентациювыпол</w:t>
            </w: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  <w:r w:rsidRPr="001562CA">
              <w:rPr>
                <w:rFonts w:ascii="Times New Roman" w:hAnsi="Times New Roman"/>
                <w:color w:val="000000"/>
                <w:lang w:eastAsia="ru-RU"/>
              </w:rPr>
              <w:t>ненных работ на основе умений безопасного использования средств информа</w:t>
            </w: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  <w:r w:rsidRPr="001562CA">
              <w:rPr>
                <w:rFonts w:ascii="Times New Roman" w:hAnsi="Times New Roman"/>
                <w:color w:val="000000"/>
                <w:lang w:eastAsia="ru-RU"/>
              </w:rPr>
              <w:t>ционнокоммуни</w:t>
            </w:r>
            <w:r>
              <w:rPr>
                <w:rFonts w:ascii="Times New Roman" w:hAnsi="Times New Roman"/>
                <w:color w:val="000000"/>
                <w:lang w:eastAsia="ru-RU"/>
              </w:rPr>
              <w:t>-кативных технологий</w:t>
            </w:r>
          </w:p>
        </w:tc>
        <w:tc>
          <w:tcPr>
            <w:tcW w:w="1890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FA2EFF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FA2EFF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FA2EFF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FA2EFF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FA2EFF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FA2EFF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FA2EFF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FA2EFF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Российская гражданская идентичность: патриотизм, уважение к Отечеству, прошлому и настоящему России</w:t>
            </w:r>
          </w:p>
        </w:tc>
        <w:tc>
          <w:tcPr>
            <w:tcW w:w="19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Карта России.</w:t>
            </w:r>
          </w:p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Карта Уральских гор</w:t>
            </w:r>
          </w:p>
        </w:tc>
        <w:tc>
          <w:tcPr>
            <w:tcW w:w="11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 xml:space="preserve">§ 40, стр.200-204 </w:t>
            </w:r>
          </w:p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Задания 1–4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A2EFF" w:rsidRPr="006A1976" w:rsidTr="00EC0F16">
        <w:trPr>
          <w:trHeight w:val="1260"/>
        </w:trPr>
        <w:tc>
          <w:tcPr>
            <w:tcW w:w="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A2EFF" w:rsidRPr="001562CA" w:rsidRDefault="00FA2EFF" w:rsidP="001562CA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43.12</w:t>
            </w:r>
          </w:p>
        </w:tc>
        <w:tc>
          <w:tcPr>
            <w:tcW w:w="319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1562CA">
            <w:pPr>
              <w:spacing w:after="0" w:line="240" w:lineRule="auto"/>
              <w:ind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Западно-Сибирская равнина. Особенности природы.</w:t>
            </w:r>
          </w:p>
        </w:tc>
        <w:tc>
          <w:tcPr>
            <w:tcW w:w="10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Урок общеметодологической направленности</w:t>
            </w:r>
          </w:p>
        </w:tc>
        <w:tc>
          <w:tcPr>
            <w:tcW w:w="20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Уметь определять:</w:t>
            </w:r>
          </w:p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- ГП ;</w:t>
            </w:r>
          </w:p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- формы рельефа;</w:t>
            </w:r>
          </w:p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- климат.</w:t>
            </w:r>
          </w:p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Показывать по карте:</w:t>
            </w:r>
          </w:p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- реки, озера.</w:t>
            </w:r>
          </w:p>
          <w:p w:rsidR="00FA2EFF" w:rsidRPr="001562CA" w:rsidRDefault="00FA2EFF" w:rsidP="00EC0F16">
            <w:pPr>
              <w:spacing w:after="0" w:line="240" w:lineRule="auto"/>
              <w:ind w:right="-115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Работать с текстом и внетекстовыми компонентами: составлять тезисный план, выводы, конс</w:t>
            </w: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  <w:r w:rsidRPr="001562CA">
              <w:rPr>
                <w:rFonts w:ascii="Times New Roman" w:hAnsi="Times New Roman"/>
                <w:color w:val="000000"/>
                <w:lang w:eastAsia="ru-RU"/>
              </w:rPr>
              <w:t>пекты, переводить информацию из одного вида в другой</w:t>
            </w:r>
          </w:p>
        </w:tc>
        <w:tc>
          <w:tcPr>
            <w:tcW w:w="1890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Карта России.</w:t>
            </w:r>
          </w:p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Карта Западной Сибири</w:t>
            </w:r>
          </w:p>
        </w:tc>
        <w:tc>
          <w:tcPr>
            <w:tcW w:w="11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§ 41, стр.205-207,</w:t>
            </w:r>
          </w:p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Задания 1–4</w:t>
            </w:r>
          </w:p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Презентации</w:t>
            </w:r>
          </w:p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A2EFF" w:rsidRPr="006A1976" w:rsidTr="00EC0F16">
        <w:tc>
          <w:tcPr>
            <w:tcW w:w="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A2EFF" w:rsidRPr="001562CA" w:rsidRDefault="00FA2EFF" w:rsidP="001562CA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44.13</w:t>
            </w:r>
          </w:p>
        </w:tc>
        <w:tc>
          <w:tcPr>
            <w:tcW w:w="319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1562CA">
            <w:pPr>
              <w:spacing w:after="0" w:line="240" w:lineRule="auto"/>
              <w:ind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Природные зоны Западно-Сибирской равнины</w:t>
            </w:r>
          </w:p>
        </w:tc>
        <w:tc>
          <w:tcPr>
            <w:tcW w:w="10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6A1976" w:rsidRDefault="00FA2EFF" w:rsidP="00CB4B0A">
            <w:pPr>
              <w:spacing w:after="0"/>
              <w:rPr>
                <w:rFonts w:ascii="Times New Roman" w:hAnsi="Times New Roman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Урок общеметодологической направленности</w:t>
            </w:r>
          </w:p>
        </w:tc>
        <w:tc>
          <w:tcPr>
            <w:tcW w:w="20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Знать определения:</w:t>
            </w:r>
          </w:p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- урманы;</w:t>
            </w:r>
          </w:p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- гривы;</w:t>
            </w:r>
          </w:p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- колки.</w:t>
            </w:r>
          </w:p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Знать, в каких природных зонах расположении Западно-Сибирская равнина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Представлять информацию в различных формах (письменной и устной)</w:t>
            </w:r>
          </w:p>
        </w:tc>
        <w:tc>
          <w:tcPr>
            <w:tcW w:w="1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Ответственное отношение к учению, готовность и способность к саморазвитию и самообразованию на основе к мотивации к обучению и познанию</w:t>
            </w:r>
          </w:p>
        </w:tc>
        <w:tc>
          <w:tcPr>
            <w:tcW w:w="19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Карта России.</w:t>
            </w:r>
          </w:p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Карта Западной Сибири</w:t>
            </w:r>
          </w:p>
        </w:tc>
        <w:tc>
          <w:tcPr>
            <w:tcW w:w="11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§42,стр.208 – 212</w:t>
            </w:r>
          </w:p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Задания 1 – 5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A2EFF" w:rsidRPr="006A1976" w:rsidTr="00EC0F16">
        <w:tc>
          <w:tcPr>
            <w:tcW w:w="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A2EFF" w:rsidRPr="001562CA" w:rsidRDefault="00FA2EFF" w:rsidP="001562CA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45.14</w:t>
            </w:r>
          </w:p>
        </w:tc>
        <w:tc>
          <w:tcPr>
            <w:tcW w:w="319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1562CA">
            <w:pPr>
              <w:spacing w:after="0" w:line="240" w:lineRule="auto"/>
              <w:ind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Природные ресурсы равнины Западно-Сибирской равнины и условия их освоения.</w:t>
            </w:r>
          </w:p>
          <w:p w:rsidR="00FA2EFF" w:rsidRPr="001562CA" w:rsidRDefault="00FA2EFF" w:rsidP="001562CA">
            <w:pPr>
              <w:spacing w:after="0" w:line="240" w:lineRule="auto"/>
              <w:ind w:right="-115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6A1976" w:rsidRDefault="00FA2EFF" w:rsidP="00CB4B0A">
            <w:pPr>
              <w:spacing w:after="0"/>
              <w:rPr>
                <w:rFonts w:ascii="Times New Roman" w:hAnsi="Times New Roman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Урок общеметодологической направленности</w:t>
            </w:r>
          </w:p>
        </w:tc>
        <w:tc>
          <w:tcPr>
            <w:tcW w:w="20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Знать:</w:t>
            </w:r>
          </w:p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-пол.</w:t>
            </w:r>
            <w:r w:rsidRPr="001562CA">
              <w:rPr>
                <w:rFonts w:ascii="Times New Roman" w:hAnsi="Times New Roman"/>
                <w:color w:val="000000"/>
                <w:lang w:eastAsia="ru-RU"/>
              </w:rPr>
              <w:t>ископаемые;</w:t>
            </w:r>
          </w:p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-экологические проблемы.</w:t>
            </w:r>
          </w:p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Показывать по карте:</w:t>
            </w:r>
          </w:p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- места освоения полезных ископаемых;</w:t>
            </w:r>
          </w:p>
          <w:p w:rsidR="00FA2EFF" w:rsidRPr="001562CA" w:rsidRDefault="00FA2EFF" w:rsidP="00AB0797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 крупные города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Работать с текстом и внетекстовыми компонентами: составлять тезисный план, выводы, конспекты, переводить информацию из одного вида в другой</w:t>
            </w:r>
          </w:p>
        </w:tc>
        <w:tc>
          <w:tcPr>
            <w:tcW w:w="1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Российская гражданская идентичность: патриотизм, уважение к Отечеству, прошлому и настоящему России</w:t>
            </w:r>
          </w:p>
        </w:tc>
        <w:tc>
          <w:tcPr>
            <w:tcW w:w="19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Карта России.</w:t>
            </w:r>
          </w:p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Карта Западной Сибири</w:t>
            </w:r>
          </w:p>
        </w:tc>
        <w:tc>
          <w:tcPr>
            <w:tcW w:w="11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§ 43,стр.212 – 215</w:t>
            </w:r>
          </w:p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Задания 1–5</w:t>
            </w:r>
          </w:p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Презентации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A2EFF" w:rsidRPr="006A1976" w:rsidTr="00EC0F16">
        <w:tc>
          <w:tcPr>
            <w:tcW w:w="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A2EFF" w:rsidRPr="001562CA" w:rsidRDefault="00FA2EFF" w:rsidP="001562CA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46.15</w:t>
            </w:r>
          </w:p>
        </w:tc>
        <w:tc>
          <w:tcPr>
            <w:tcW w:w="319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1562CA">
            <w:pPr>
              <w:spacing w:after="0" w:line="240" w:lineRule="auto"/>
              <w:ind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Восточная Сибирь: величие и суровость природы.</w:t>
            </w:r>
          </w:p>
        </w:tc>
        <w:tc>
          <w:tcPr>
            <w:tcW w:w="10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6A1976" w:rsidRDefault="00FA2EFF" w:rsidP="00CB4B0A">
            <w:pPr>
              <w:spacing w:after="0"/>
              <w:rPr>
                <w:rFonts w:ascii="Times New Roman" w:hAnsi="Times New Roman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Урок общеметодологической направленности</w:t>
            </w:r>
          </w:p>
        </w:tc>
        <w:tc>
          <w:tcPr>
            <w:tcW w:w="20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Уметь определять:</w:t>
            </w:r>
          </w:p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- ГП.</w:t>
            </w:r>
          </w:p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Знать:</w:t>
            </w:r>
          </w:p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- историю освоения Восточной Сибири;</w:t>
            </w:r>
          </w:p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- особенности природы</w:t>
            </w:r>
          </w:p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Показывать по карте:</w:t>
            </w:r>
          </w:p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-крупные формы рельефа;</w:t>
            </w:r>
          </w:p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-реки, озера;</w:t>
            </w:r>
          </w:p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- крупные города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Представлять информацию в различных формах (письменной и устной)</w:t>
            </w:r>
          </w:p>
        </w:tc>
        <w:tc>
          <w:tcPr>
            <w:tcW w:w="1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Ответственное отношение к учению, готовность и способность к саморазвитию и самообразованию на основе к мотивации к обучению и познанию</w:t>
            </w:r>
          </w:p>
        </w:tc>
        <w:tc>
          <w:tcPr>
            <w:tcW w:w="19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Карта России.</w:t>
            </w:r>
          </w:p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Карта Восточной Сибири</w:t>
            </w:r>
          </w:p>
        </w:tc>
        <w:tc>
          <w:tcPr>
            <w:tcW w:w="11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§ 44, стр.215 – 220</w:t>
            </w:r>
          </w:p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Задания 1–3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A2EFF" w:rsidRPr="006A1976" w:rsidTr="00EC0F16">
        <w:tc>
          <w:tcPr>
            <w:tcW w:w="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A2EFF" w:rsidRPr="001562CA" w:rsidRDefault="00FA2EFF" w:rsidP="001562CA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47.16</w:t>
            </w:r>
          </w:p>
        </w:tc>
        <w:tc>
          <w:tcPr>
            <w:tcW w:w="319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1562CA">
            <w:pPr>
              <w:spacing w:after="0" w:line="240" w:lineRule="auto"/>
              <w:ind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Климат Восточной Сибири</w:t>
            </w:r>
          </w:p>
        </w:tc>
        <w:tc>
          <w:tcPr>
            <w:tcW w:w="10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6A1976" w:rsidRDefault="00FA2EFF" w:rsidP="00CB4B0A">
            <w:pPr>
              <w:spacing w:after="0"/>
              <w:rPr>
                <w:rFonts w:ascii="Times New Roman" w:hAnsi="Times New Roman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Урок общеметодологической направленности</w:t>
            </w:r>
          </w:p>
        </w:tc>
        <w:tc>
          <w:tcPr>
            <w:tcW w:w="20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Знать:</w:t>
            </w:r>
          </w:p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-климатические пояса;</w:t>
            </w:r>
          </w:p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-средние температуры января и июля</w:t>
            </w:r>
          </w:p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Знать определения:</w:t>
            </w:r>
          </w:p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-гидролакколиты;</w:t>
            </w:r>
          </w:p>
          <w:p w:rsidR="00FA2EFF" w:rsidRPr="001562CA" w:rsidRDefault="00FA2EFF" w:rsidP="00853B29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-булгунняхи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Работать с текстом и внетекстовыми компонентами: составлять тезисный план, выводы, конспекты, переводить информацию из одного вида в другой</w:t>
            </w:r>
          </w:p>
        </w:tc>
        <w:tc>
          <w:tcPr>
            <w:tcW w:w="1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Российская гражданская идентичность: патриотизм, уважение к Отечеству, прошлому и настоящему России</w:t>
            </w:r>
          </w:p>
        </w:tc>
        <w:tc>
          <w:tcPr>
            <w:tcW w:w="19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Карта России.</w:t>
            </w:r>
          </w:p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Карта Восточной Сибири</w:t>
            </w:r>
          </w:p>
        </w:tc>
        <w:tc>
          <w:tcPr>
            <w:tcW w:w="11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§ 45,стр.221 – 223</w:t>
            </w:r>
          </w:p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Задания 1–3</w:t>
            </w:r>
          </w:p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Презентация «Байкал»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A2EFF" w:rsidRPr="006A1976" w:rsidTr="00EC0F16">
        <w:tc>
          <w:tcPr>
            <w:tcW w:w="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A2EFF" w:rsidRPr="001562CA" w:rsidRDefault="00FA2EFF" w:rsidP="001562CA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48.17</w:t>
            </w:r>
          </w:p>
        </w:tc>
        <w:tc>
          <w:tcPr>
            <w:tcW w:w="319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1562CA">
            <w:pPr>
              <w:spacing w:after="0" w:line="240" w:lineRule="auto"/>
              <w:ind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Природные районы Восточной Сибири</w:t>
            </w:r>
          </w:p>
        </w:tc>
        <w:tc>
          <w:tcPr>
            <w:tcW w:w="10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Урок общеметодологической направленности</w:t>
            </w:r>
          </w:p>
        </w:tc>
        <w:tc>
          <w:tcPr>
            <w:tcW w:w="20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Показывать по карте:</w:t>
            </w:r>
          </w:p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- формы рельефа</w:t>
            </w:r>
          </w:p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hAnsi="Times New Roman"/>
                <w:color w:val="000000"/>
                <w:lang w:eastAsia="ru-RU"/>
              </w:rPr>
              <w:t>природные р-</w:t>
            </w:r>
            <w:r w:rsidRPr="001562CA">
              <w:rPr>
                <w:rFonts w:ascii="Times New Roman" w:hAnsi="Times New Roman"/>
                <w:color w:val="000000"/>
                <w:lang w:eastAsia="ru-RU"/>
              </w:rPr>
              <w:t>ны;</w:t>
            </w:r>
          </w:p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Объяснять зависи</w:t>
            </w: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  <w:r w:rsidRPr="001562CA">
              <w:rPr>
                <w:rFonts w:ascii="Times New Roman" w:hAnsi="Times New Roman"/>
                <w:color w:val="000000"/>
                <w:lang w:eastAsia="ru-RU"/>
              </w:rPr>
              <w:t>мостьприроды от климата</w:t>
            </w:r>
          </w:p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Называть;</w:t>
            </w:r>
          </w:p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«полюс холода Северного </w:t>
            </w:r>
            <w:r w:rsidRPr="001562CA">
              <w:rPr>
                <w:rFonts w:ascii="Times New Roman" w:hAnsi="Times New Roman"/>
                <w:color w:val="000000"/>
                <w:lang w:eastAsia="ru-RU"/>
              </w:rPr>
              <w:t>полушария»</w:t>
            </w:r>
          </w:p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Знать определения:</w:t>
            </w:r>
          </w:p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-тарыны;</w:t>
            </w:r>
          </w:p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-отуряхи;</w:t>
            </w:r>
          </w:p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- булгунняхи;</w:t>
            </w:r>
          </w:p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hAnsi="Times New Roman"/>
                <w:color w:val="000000"/>
                <w:lang w:eastAsia="ru-RU"/>
              </w:rPr>
              <w:t>высотная пояс-ть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Представлять информацию в различных формах (письменной и устной)</w:t>
            </w:r>
          </w:p>
        </w:tc>
        <w:tc>
          <w:tcPr>
            <w:tcW w:w="1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Ответственное отношение к учению, готовность и способность к саморазвитию и самообразованию на основе к мотивации к обучению и познанию</w:t>
            </w:r>
          </w:p>
        </w:tc>
        <w:tc>
          <w:tcPr>
            <w:tcW w:w="19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Карта России.</w:t>
            </w:r>
          </w:p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Карта Восточной Сибири</w:t>
            </w:r>
          </w:p>
        </w:tc>
        <w:tc>
          <w:tcPr>
            <w:tcW w:w="11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§ 46, стр.223 – 233</w:t>
            </w:r>
          </w:p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Задания 1 - 5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A2EFF" w:rsidRPr="006A1976" w:rsidTr="00EC0F16">
        <w:tc>
          <w:tcPr>
            <w:tcW w:w="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A2EFF" w:rsidRPr="001562CA" w:rsidRDefault="00FA2EFF" w:rsidP="001562CA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49.18</w:t>
            </w:r>
          </w:p>
        </w:tc>
        <w:tc>
          <w:tcPr>
            <w:tcW w:w="319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1562CA">
            <w:pPr>
              <w:spacing w:after="0" w:line="240" w:lineRule="auto"/>
              <w:ind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Жемчужина Сибири – Байкал.</w:t>
            </w:r>
          </w:p>
        </w:tc>
        <w:tc>
          <w:tcPr>
            <w:tcW w:w="10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6A1976" w:rsidRDefault="00FA2EFF" w:rsidP="00CB4B0A">
            <w:pPr>
              <w:spacing w:after="0"/>
              <w:rPr>
                <w:rFonts w:ascii="Times New Roman" w:hAnsi="Times New Roman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Урок общеметодологической направленности</w:t>
            </w:r>
          </w:p>
        </w:tc>
        <w:tc>
          <w:tcPr>
            <w:tcW w:w="20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Знать:</w:t>
            </w:r>
          </w:p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- историю освоения Байкала;</w:t>
            </w:r>
          </w:p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-геологическое прошлое;</w:t>
            </w:r>
          </w:p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-особенности природы;</w:t>
            </w:r>
          </w:p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-экологически проблемы.</w:t>
            </w:r>
          </w:p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Знать определения:</w:t>
            </w:r>
          </w:p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- баргузин;</w:t>
            </w:r>
          </w:p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- верховик;</w:t>
            </w:r>
          </w:p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- култук;</w:t>
            </w:r>
          </w:p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-молевой сплав</w:t>
            </w:r>
          </w:p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Использовать:</w:t>
            </w:r>
          </w:p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-информационно-коммуникативные технологии на уровне общего пользования, включая поиск, построение и переда</w:t>
            </w: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  <w:r w:rsidRPr="001562CA">
              <w:rPr>
                <w:rFonts w:ascii="Times New Roman" w:hAnsi="Times New Roman"/>
                <w:color w:val="000000"/>
                <w:lang w:eastAsia="ru-RU"/>
              </w:rPr>
              <w:t>чу информации, пре</w:t>
            </w: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  <w:r w:rsidRPr="001562CA">
              <w:rPr>
                <w:rFonts w:ascii="Times New Roman" w:hAnsi="Times New Roman"/>
                <w:color w:val="000000"/>
                <w:lang w:eastAsia="ru-RU"/>
              </w:rPr>
              <w:t>зентацию выполнен</w:t>
            </w: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  <w:r w:rsidRPr="001562CA">
              <w:rPr>
                <w:rFonts w:ascii="Times New Roman" w:hAnsi="Times New Roman"/>
                <w:color w:val="000000"/>
                <w:lang w:eastAsia="ru-RU"/>
              </w:rPr>
              <w:t>ных работ на основе умений безопасного использования средств информа</w:t>
            </w: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  <w:r w:rsidRPr="001562CA">
              <w:rPr>
                <w:rFonts w:ascii="Times New Roman" w:hAnsi="Times New Roman"/>
                <w:color w:val="000000"/>
                <w:lang w:eastAsia="ru-RU"/>
              </w:rPr>
              <w:t>ционно-коммуника</w:t>
            </w: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  <w:r w:rsidRPr="001562CA">
              <w:rPr>
                <w:rFonts w:ascii="Times New Roman" w:hAnsi="Times New Roman"/>
                <w:color w:val="000000"/>
                <w:lang w:eastAsia="ru-RU"/>
              </w:rPr>
              <w:t>тивных технологий.</w:t>
            </w:r>
          </w:p>
        </w:tc>
        <w:tc>
          <w:tcPr>
            <w:tcW w:w="1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Российская гражданская идентичность: патриотизм, уважение к Отечеству, прошлому и настоящему России</w:t>
            </w:r>
          </w:p>
        </w:tc>
        <w:tc>
          <w:tcPr>
            <w:tcW w:w="19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Карта России.</w:t>
            </w:r>
          </w:p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Карта Восточной Сибири</w:t>
            </w:r>
          </w:p>
        </w:tc>
        <w:tc>
          <w:tcPr>
            <w:tcW w:w="11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 xml:space="preserve">§ 47, стр.234-236  </w:t>
            </w:r>
          </w:p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Задания 1–3</w:t>
            </w:r>
          </w:p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Заполнение таблицы «Природные ресурсы – Восточной Сибири»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A2EFF" w:rsidRPr="006A1976" w:rsidTr="00EC0F16">
        <w:tc>
          <w:tcPr>
            <w:tcW w:w="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A2EFF" w:rsidRPr="001562CA" w:rsidRDefault="00FA2EFF" w:rsidP="001562CA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50.19</w:t>
            </w:r>
          </w:p>
        </w:tc>
        <w:tc>
          <w:tcPr>
            <w:tcW w:w="319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1562CA">
            <w:pPr>
              <w:spacing w:after="0" w:line="240" w:lineRule="auto"/>
              <w:ind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Природные ресурсы  Восточной Сибири и проблемы их освоения.</w:t>
            </w:r>
          </w:p>
        </w:tc>
        <w:tc>
          <w:tcPr>
            <w:tcW w:w="10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6A1976" w:rsidRDefault="00FA2EFF" w:rsidP="00CB4B0A">
            <w:pPr>
              <w:spacing w:after="0"/>
              <w:rPr>
                <w:rFonts w:ascii="Times New Roman" w:hAnsi="Times New Roman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Урок общеметодологической направленности</w:t>
            </w:r>
          </w:p>
        </w:tc>
        <w:tc>
          <w:tcPr>
            <w:tcW w:w="20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Знать:</w:t>
            </w:r>
          </w:p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-полезные ископаемые.</w:t>
            </w:r>
          </w:p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Знать ресурсы Восточной Сибири:</w:t>
            </w:r>
          </w:p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-биологические;</w:t>
            </w:r>
          </w:p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-бальнеологические;</w:t>
            </w:r>
          </w:p>
          <w:p w:rsidR="00FA2EFF" w:rsidRPr="001562CA" w:rsidRDefault="00FA2EFF" w:rsidP="00EC0F16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-почвенные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Представлять информацию в различных формах (письменной и устной)</w:t>
            </w:r>
          </w:p>
        </w:tc>
        <w:tc>
          <w:tcPr>
            <w:tcW w:w="1890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Ответственное отношение к учению, готовность и способность к саморазвитию и самообразованию на основе к мотивации к обучению и познанию</w:t>
            </w:r>
          </w:p>
        </w:tc>
        <w:tc>
          <w:tcPr>
            <w:tcW w:w="19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Карта России.</w:t>
            </w:r>
          </w:p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Карта Восточной Сибири</w:t>
            </w:r>
          </w:p>
        </w:tc>
        <w:tc>
          <w:tcPr>
            <w:tcW w:w="11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§ 48, стр.237 – 241</w:t>
            </w:r>
          </w:p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Задание 1–5</w:t>
            </w:r>
          </w:p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Презентации</w:t>
            </w:r>
          </w:p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A2EFF" w:rsidRPr="006A1976" w:rsidTr="00EC0F16">
        <w:tc>
          <w:tcPr>
            <w:tcW w:w="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A2EFF" w:rsidRPr="001562CA" w:rsidRDefault="00FA2EFF" w:rsidP="001562CA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51.20</w:t>
            </w:r>
          </w:p>
        </w:tc>
        <w:tc>
          <w:tcPr>
            <w:tcW w:w="319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1562CA">
            <w:pPr>
              <w:spacing w:after="0" w:line="240" w:lineRule="auto"/>
              <w:ind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Дальний Восток – край контрастов.</w:t>
            </w:r>
          </w:p>
        </w:tc>
        <w:tc>
          <w:tcPr>
            <w:tcW w:w="10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6A1976" w:rsidRDefault="00FA2EFF" w:rsidP="00CB4B0A">
            <w:pPr>
              <w:spacing w:after="0"/>
              <w:rPr>
                <w:rFonts w:ascii="Times New Roman" w:hAnsi="Times New Roman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Урок общеметодологической направленности</w:t>
            </w:r>
          </w:p>
        </w:tc>
        <w:tc>
          <w:tcPr>
            <w:tcW w:w="20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Знать:</w:t>
            </w:r>
          </w:p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-главные особен</w:t>
            </w: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  <w:r w:rsidRPr="001562CA">
              <w:rPr>
                <w:rFonts w:ascii="Times New Roman" w:hAnsi="Times New Roman"/>
                <w:color w:val="000000"/>
                <w:lang w:eastAsia="ru-RU"/>
              </w:rPr>
              <w:t>ности природы Дальнего Востока.</w:t>
            </w:r>
          </w:p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Объяснять зависимость природы и жизни человека от климатических условий Дальнего Востока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Использовать различные виды моделирования, исходя из учебной задачи</w:t>
            </w:r>
          </w:p>
        </w:tc>
        <w:tc>
          <w:tcPr>
            <w:tcW w:w="1890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Карта России.</w:t>
            </w:r>
          </w:p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Карта Дальнего Востока</w:t>
            </w:r>
          </w:p>
        </w:tc>
        <w:tc>
          <w:tcPr>
            <w:tcW w:w="11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§ 49, стр.242– 246</w:t>
            </w:r>
          </w:p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Задания 1–5</w:t>
            </w:r>
          </w:p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Презентации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A2EFF" w:rsidRPr="006A1976" w:rsidTr="00EC0F16">
        <w:tc>
          <w:tcPr>
            <w:tcW w:w="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A2EFF" w:rsidRPr="001562CA" w:rsidRDefault="00FA2EFF" w:rsidP="001562CA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52.21</w:t>
            </w:r>
          </w:p>
        </w:tc>
        <w:tc>
          <w:tcPr>
            <w:tcW w:w="319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1562CA">
            <w:pPr>
              <w:spacing w:after="0" w:line="240" w:lineRule="auto"/>
              <w:ind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Природные комплексы Дальнего Востока</w:t>
            </w:r>
          </w:p>
        </w:tc>
        <w:tc>
          <w:tcPr>
            <w:tcW w:w="10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6A1976" w:rsidRDefault="00FA2EFF" w:rsidP="00CB4B0A">
            <w:pPr>
              <w:spacing w:after="0"/>
              <w:rPr>
                <w:rFonts w:ascii="Times New Roman" w:hAnsi="Times New Roman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Урок общеметодологической направленности</w:t>
            </w:r>
          </w:p>
        </w:tc>
        <w:tc>
          <w:tcPr>
            <w:tcW w:w="20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Показывать по карте:</w:t>
            </w:r>
          </w:p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-Чукотское нагорье;</w:t>
            </w:r>
          </w:p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-полуостров Камчатка;</w:t>
            </w:r>
          </w:p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-остров Сахалин;</w:t>
            </w:r>
          </w:p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-Приморский край.</w:t>
            </w:r>
          </w:p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Знать понятия:</w:t>
            </w:r>
          </w:p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- вулканология;</w:t>
            </w:r>
          </w:p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-уссурийская тайга.</w:t>
            </w:r>
          </w:p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Знать путешественников-первопроходцев, осваивавших Дальний Восток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Работать с текстом и внетекстовыми компонентами: составлять тезисный план, выводы, конспекты, переводить информацию из одного вида в другой</w:t>
            </w:r>
          </w:p>
        </w:tc>
        <w:tc>
          <w:tcPr>
            <w:tcW w:w="1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Относится с пониманием к ценности здорового и безопасного образа жизни, правилами индивидуального и коллективного безопасного поведения в чрезвычайных ситуациях.</w:t>
            </w:r>
          </w:p>
        </w:tc>
        <w:tc>
          <w:tcPr>
            <w:tcW w:w="19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Карта России.</w:t>
            </w:r>
          </w:p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Карта Дальнего Востока</w:t>
            </w:r>
          </w:p>
        </w:tc>
        <w:tc>
          <w:tcPr>
            <w:tcW w:w="11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§ 50, стр.246 – 253</w:t>
            </w:r>
          </w:p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Задания 1–4</w:t>
            </w:r>
          </w:p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Презентации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A2EFF" w:rsidRPr="006A1976" w:rsidTr="00EC0F16">
        <w:tc>
          <w:tcPr>
            <w:tcW w:w="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A2EFF" w:rsidRPr="001562CA" w:rsidRDefault="00FA2EFF" w:rsidP="001562CA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53.22</w:t>
            </w:r>
          </w:p>
        </w:tc>
        <w:tc>
          <w:tcPr>
            <w:tcW w:w="319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1562CA">
            <w:pPr>
              <w:spacing w:after="0" w:line="240" w:lineRule="auto"/>
              <w:ind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Природные уникумы Дальнего Востока</w:t>
            </w:r>
          </w:p>
        </w:tc>
        <w:tc>
          <w:tcPr>
            <w:tcW w:w="10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Урок общеметодологической направленности</w:t>
            </w:r>
          </w:p>
        </w:tc>
        <w:tc>
          <w:tcPr>
            <w:tcW w:w="20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Знать природные уникумы Дальнего Востока:</w:t>
            </w:r>
          </w:p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- долина Гейзеров;</w:t>
            </w:r>
          </w:p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-роща пихты гран</w:t>
            </w: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  <w:r w:rsidRPr="001562CA">
              <w:rPr>
                <w:rFonts w:ascii="Times New Roman" w:hAnsi="Times New Roman"/>
                <w:color w:val="000000"/>
                <w:lang w:eastAsia="ru-RU"/>
              </w:rPr>
              <w:t>ди</w:t>
            </w:r>
            <w:r>
              <w:rPr>
                <w:rFonts w:ascii="Times New Roman" w:hAnsi="Times New Roman"/>
                <w:color w:val="000000"/>
                <w:lang w:eastAsia="ru-RU"/>
              </w:rPr>
              <w:t>озной(камчатской</w:t>
            </w:r>
            <w:r w:rsidRPr="001562CA">
              <w:rPr>
                <w:rFonts w:ascii="Times New Roman" w:hAnsi="Times New Roman"/>
                <w:color w:val="000000"/>
                <w:lang w:eastAsia="ru-RU"/>
              </w:rPr>
              <w:t>- озеро Ханка;</w:t>
            </w:r>
          </w:p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- Лазоревский(Судзухинский) заповедник;</w:t>
            </w:r>
          </w:p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-Курильские о-ва</w:t>
            </w:r>
          </w:p>
        </w:tc>
        <w:tc>
          <w:tcPr>
            <w:tcW w:w="2126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FA2EFF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FA2EFF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FA2EFF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FA2EFF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FA2EFF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FA2EFF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FA2EFF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FA2EFF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Использовать:</w:t>
            </w:r>
          </w:p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-информационно-коммуникативные технологии на уровне общего пользования, включая поиск, построение и передачу информации, презентацию выполненных работ на основе умений безопасного использования средств информационно-коммуникативных технологий.</w:t>
            </w:r>
          </w:p>
        </w:tc>
        <w:tc>
          <w:tcPr>
            <w:tcW w:w="1890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FA2EFF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FA2EFF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FA2EFF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FA2EFF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FA2EFF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FA2EFF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FA2EFF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FA2EFF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Российская гражданская идентичность: патриотизм, уважение к Отечеству, прошлому и настоящему России</w:t>
            </w:r>
          </w:p>
        </w:tc>
        <w:tc>
          <w:tcPr>
            <w:tcW w:w="19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Карта России.</w:t>
            </w:r>
          </w:p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Карта Дальнего Востока</w:t>
            </w:r>
          </w:p>
        </w:tc>
        <w:tc>
          <w:tcPr>
            <w:tcW w:w="11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§ 51, стр.254 – 256</w:t>
            </w:r>
          </w:p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Задания 1–4</w:t>
            </w:r>
          </w:p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Представление проектов, презентаций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A2EFF" w:rsidRPr="006A1976" w:rsidTr="00EC0F16">
        <w:tc>
          <w:tcPr>
            <w:tcW w:w="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A2EFF" w:rsidRPr="001562CA" w:rsidRDefault="00FA2EFF" w:rsidP="001562CA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54.23</w:t>
            </w:r>
          </w:p>
        </w:tc>
        <w:tc>
          <w:tcPr>
            <w:tcW w:w="319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1562CA">
            <w:pPr>
              <w:spacing w:after="0" w:line="240" w:lineRule="auto"/>
              <w:ind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Природные ресурсы Дальнего Востока, освоение их человеком</w:t>
            </w:r>
          </w:p>
        </w:tc>
        <w:tc>
          <w:tcPr>
            <w:tcW w:w="10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Урок общеметодологической направленности</w:t>
            </w:r>
          </w:p>
        </w:tc>
        <w:tc>
          <w:tcPr>
            <w:tcW w:w="20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Знать и показывать по карте:</w:t>
            </w:r>
          </w:p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-минеральные ресурсы;</w:t>
            </w:r>
          </w:p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-агроклиматические ресурсы;</w:t>
            </w:r>
          </w:p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-водные ресурсы;</w:t>
            </w:r>
          </w:p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-энергетические ресурсы Дальнего Востока;</w:t>
            </w:r>
          </w:p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- рекреационные ресурсы Дальнего Востока</w:t>
            </w:r>
          </w:p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Сравнивать климатические условия с условиями Крыма и Кавказа</w:t>
            </w:r>
          </w:p>
        </w:tc>
        <w:tc>
          <w:tcPr>
            <w:tcW w:w="2126" w:type="dxa"/>
            <w:vMerge/>
            <w:tcBorders>
              <w:left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90" w:type="dxa"/>
            <w:vMerge/>
            <w:tcBorders>
              <w:left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Карта России.</w:t>
            </w:r>
          </w:p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Карта Дальнего Востока.</w:t>
            </w:r>
          </w:p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Карта Кавказа</w:t>
            </w:r>
          </w:p>
        </w:tc>
        <w:tc>
          <w:tcPr>
            <w:tcW w:w="11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§ 52, стр.256 – 260</w:t>
            </w:r>
          </w:p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Задание 1–4.</w:t>
            </w:r>
          </w:p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A2EFF" w:rsidRPr="006A1976" w:rsidTr="00EC0F16">
        <w:tc>
          <w:tcPr>
            <w:tcW w:w="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A2EFF" w:rsidRPr="001562CA" w:rsidRDefault="00FA2EFF" w:rsidP="001562CA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55.24</w:t>
            </w:r>
          </w:p>
        </w:tc>
        <w:tc>
          <w:tcPr>
            <w:tcW w:w="319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1562CA">
            <w:pPr>
              <w:spacing w:after="0" w:line="240" w:lineRule="auto"/>
              <w:ind w:right="-115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b/>
                <w:i/>
                <w:iCs/>
                <w:color w:val="000000"/>
                <w:u w:val="single"/>
                <w:lang w:eastAsia="ru-RU"/>
              </w:rPr>
              <w:t>Практическая работа № 6</w:t>
            </w:r>
          </w:p>
          <w:p w:rsidR="00FA2EFF" w:rsidRPr="001562CA" w:rsidRDefault="00FA2EFF" w:rsidP="001562CA">
            <w:pPr>
              <w:spacing w:after="0" w:line="240" w:lineRule="auto"/>
              <w:ind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Оценка природных условий и ресурсов одного их регионов России. Прогнозирование изменений природы в результате хозяйственной деятельности человека.</w:t>
            </w:r>
          </w:p>
          <w:p w:rsidR="00FA2EFF" w:rsidRPr="001562CA" w:rsidRDefault="00FA2EFF" w:rsidP="001562CA">
            <w:pPr>
              <w:spacing w:after="0" w:line="240" w:lineRule="auto"/>
              <w:ind w:right="-115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Урок общеметодологической направленности</w:t>
            </w:r>
          </w:p>
        </w:tc>
        <w:tc>
          <w:tcPr>
            <w:tcW w:w="20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90" w:type="dxa"/>
            <w:vMerge/>
            <w:tcBorders>
              <w:left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Карта России</w:t>
            </w:r>
          </w:p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Карты природных регионов России</w:t>
            </w:r>
          </w:p>
        </w:tc>
        <w:tc>
          <w:tcPr>
            <w:tcW w:w="11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Представление проектов, презентаций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A2EFF" w:rsidRPr="006A1976" w:rsidTr="00EC0F16">
        <w:tc>
          <w:tcPr>
            <w:tcW w:w="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A2EFF" w:rsidRPr="001562CA" w:rsidRDefault="00FA2EFF" w:rsidP="001562CA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56.25</w:t>
            </w:r>
          </w:p>
        </w:tc>
        <w:tc>
          <w:tcPr>
            <w:tcW w:w="319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1562CA">
            <w:pPr>
              <w:spacing w:after="0" w:line="240" w:lineRule="auto"/>
              <w:ind w:right="-115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Обобщение систематизация знаний по теме </w:t>
            </w:r>
            <w:r w:rsidRPr="001562CA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«</w:t>
            </w:r>
            <w:r w:rsidRPr="001562CA">
              <w:rPr>
                <w:rFonts w:ascii="Times New Roman" w:hAnsi="Times New Roman"/>
                <w:color w:val="000000"/>
                <w:lang w:eastAsia="ru-RU"/>
              </w:rPr>
              <w:t>Природные комплексы России</w:t>
            </w:r>
            <w:r w:rsidRPr="001562CA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»</w:t>
            </w:r>
          </w:p>
          <w:p w:rsidR="00FA2EFF" w:rsidRPr="001562CA" w:rsidRDefault="00FA2EFF" w:rsidP="001562CA">
            <w:pPr>
              <w:spacing w:after="0" w:line="240" w:lineRule="auto"/>
              <w:ind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i/>
                <w:iCs/>
                <w:color w:val="000000"/>
                <w:u w:val="single"/>
                <w:lang w:eastAsia="ru-RU"/>
              </w:rPr>
              <w:t>Практическая работа (тренировочная)</w:t>
            </w:r>
          </w:p>
          <w:p w:rsidR="00FA2EFF" w:rsidRPr="001562CA" w:rsidRDefault="00FA2EFF" w:rsidP="001562CA">
            <w:pPr>
              <w:spacing w:after="0" w:line="240" w:lineRule="auto"/>
              <w:ind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Характеристика взаимодействия природы и общества на пример</w:t>
            </w:r>
            <w:r>
              <w:rPr>
                <w:rFonts w:ascii="Times New Roman" w:hAnsi="Times New Roman"/>
                <w:color w:val="000000"/>
                <w:lang w:eastAsia="ru-RU"/>
              </w:rPr>
              <w:t>е одного из природных регионов.</w:t>
            </w:r>
          </w:p>
        </w:tc>
        <w:tc>
          <w:tcPr>
            <w:tcW w:w="10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Урок развивающего контроля</w:t>
            </w:r>
          </w:p>
        </w:tc>
        <w:tc>
          <w:tcPr>
            <w:tcW w:w="20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90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Карта России</w:t>
            </w:r>
          </w:p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Карты природных регионов России</w:t>
            </w:r>
          </w:p>
        </w:tc>
        <w:tc>
          <w:tcPr>
            <w:tcW w:w="11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к.в. стр. 250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A2EFF" w:rsidRPr="006A1976" w:rsidTr="00EC0F16">
        <w:tc>
          <w:tcPr>
            <w:tcW w:w="15877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1562CA">
            <w:pPr>
              <w:spacing w:after="0" w:line="240" w:lineRule="auto"/>
              <w:ind w:left="-58" w:right="-11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Раздел III</w:t>
            </w:r>
          </w:p>
          <w:p w:rsidR="00FA2EFF" w:rsidRPr="001562CA" w:rsidRDefault="00FA2EFF" w:rsidP="001562CA">
            <w:pPr>
              <w:spacing w:after="0" w:line="240" w:lineRule="auto"/>
              <w:ind w:left="-58" w:right="-115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Человек и природа (6 часов)</w:t>
            </w:r>
          </w:p>
        </w:tc>
      </w:tr>
      <w:tr w:rsidR="00FA2EFF" w:rsidRPr="006A1976" w:rsidTr="00EC0F16">
        <w:tc>
          <w:tcPr>
            <w:tcW w:w="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A2EFF" w:rsidRPr="001562CA" w:rsidRDefault="00FA2EFF" w:rsidP="001562CA">
            <w:pPr>
              <w:spacing w:after="0" w:line="240" w:lineRule="auto"/>
              <w:ind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57.1</w:t>
            </w:r>
          </w:p>
        </w:tc>
        <w:tc>
          <w:tcPr>
            <w:tcW w:w="30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Влияние природных условий на жизнь и здоровье человека.</w:t>
            </w:r>
          </w:p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b/>
                <w:i/>
                <w:iCs/>
                <w:color w:val="000000"/>
                <w:u w:val="single"/>
                <w:lang w:eastAsia="ru-RU"/>
              </w:rPr>
              <w:t>Практическая работа № 7</w:t>
            </w:r>
          </w:p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Сравнительная характеристика природных условий и ресурсов двух регионов России.</w:t>
            </w:r>
          </w:p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Урок общеметодологической направленности</w:t>
            </w:r>
          </w:p>
        </w:tc>
        <w:tc>
          <w:tcPr>
            <w:tcW w:w="20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Объяснять:</w:t>
            </w:r>
          </w:p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-благоприятные условия для жизни и деятельности человека;</w:t>
            </w:r>
          </w:p>
          <w:p w:rsidR="00FA2EFF" w:rsidRPr="001562CA" w:rsidRDefault="00FA2EFF" w:rsidP="00EC0F16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-освоение террито</w:t>
            </w:r>
            <w:r>
              <w:rPr>
                <w:rFonts w:ascii="Times New Roman" w:hAnsi="Times New Roman"/>
                <w:color w:val="000000"/>
                <w:lang w:eastAsia="ru-RU"/>
              </w:rPr>
              <w:t>рий с экстремальными условиями;</w:t>
            </w:r>
          </w:p>
        </w:tc>
        <w:tc>
          <w:tcPr>
            <w:tcW w:w="2126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FA2EFF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FA2EFF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FA2EFF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FA2EFF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Обладать целостным мировоззрением, соответствующим современному уровню развития науки и общественной практики</w:t>
            </w:r>
          </w:p>
        </w:tc>
        <w:tc>
          <w:tcPr>
            <w:tcW w:w="1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 xml:space="preserve">Относится с пониманием к ценности здорового и безопасного образа жизни, </w:t>
            </w:r>
          </w:p>
        </w:tc>
        <w:tc>
          <w:tcPr>
            <w:tcW w:w="19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Карта мира. Карта России</w:t>
            </w:r>
          </w:p>
        </w:tc>
        <w:tc>
          <w:tcPr>
            <w:tcW w:w="11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§ 53, стр.264 – 269</w:t>
            </w:r>
          </w:p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Задание 1–3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A2EFF" w:rsidRPr="006A1976" w:rsidTr="00EC0F16">
        <w:tc>
          <w:tcPr>
            <w:tcW w:w="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A2EFF" w:rsidRPr="001562CA" w:rsidRDefault="00FA2EFF" w:rsidP="001562CA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58.2</w:t>
            </w:r>
          </w:p>
        </w:tc>
        <w:tc>
          <w:tcPr>
            <w:tcW w:w="30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Воздействие человека на природу</w:t>
            </w:r>
          </w:p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Урок общеметодологической направленности</w:t>
            </w:r>
          </w:p>
        </w:tc>
        <w:tc>
          <w:tcPr>
            <w:tcW w:w="20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Знать:</w:t>
            </w:r>
          </w:p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- стихийные природные явления и их причины;</w:t>
            </w:r>
          </w:p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-географию стихийных явлений;</w:t>
            </w:r>
          </w:p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- меры борьбы со стихийными природными условиями</w:t>
            </w:r>
          </w:p>
        </w:tc>
        <w:tc>
          <w:tcPr>
            <w:tcW w:w="2126" w:type="dxa"/>
            <w:vMerge/>
            <w:tcBorders>
              <w:left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К правилами индивидуального и коллективного безопасного поведения в чрезвычайных ситуациях.</w:t>
            </w:r>
          </w:p>
        </w:tc>
        <w:tc>
          <w:tcPr>
            <w:tcW w:w="19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§ 54, стр.</w:t>
            </w:r>
          </w:p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270 – 274</w:t>
            </w:r>
          </w:p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Задания 1–3</w:t>
            </w:r>
          </w:p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A2EFF" w:rsidRPr="006A1976" w:rsidTr="00EC0F16">
        <w:tc>
          <w:tcPr>
            <w:tcW w:w="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A2EFF" w:rsidRPr="001562CA" w:rsidRDefault="00FA2EFF" w:rsidP="001562CA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59.3</w:t>
            </w:r>
          </w:p>
        </w:tc>
        <w:tc>
          <w:tcPr>
            <w:tcW w:w="30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Рациональное природопользование.</w:t>
            </w:r>
          </w:p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i/>
                <w:iCs/>
                <w:color w:val="000000"/>
                <w:u w:val="single"/>
                <w:lang w:eastAsia="ru-RU"/>
              </w:rPr>
              <w:t>Практическая работа (тренировочная)</w:t>
            </w:r>
          </w:p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Составление карты «Природные уникумы России».</w:t>
            </w:r>
          </w:p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Урок общеметодологической направленности</w:t>
            </w:r>
          </w:p>
        </w:tc>
        <w:tc>
          <w:tcPr>
            <w:tcW w:w="20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Знать понятия:</w:t>
            </w:r>
          </w:p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-рациональное природопользование.</w:t>
            </w:r>
          </w:p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-охрана природы;</w:t>
            </w:r>
          </w:p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-прогноз;</w:t>
            </w:r>
          </w:p>
          <w:p w:rsidR="00FA2EFF" w:rsidRPr="001562CA" w:rsidRDefault="00FA2EFF" w:rsidP="00EC0F16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hAnsi="Times New Roman"/>
                <w:color w:val="000000"/>
                <w:lang w:eastAsia="ru-RU"/>
              </w:rPr>
              <w:t>прогнозирование природной среды</w:t>
            </w:r>
          </w:p>
        </w:tc>
        <w:tc>
          <w:tcPr>
            <w:tcW w:w="2126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90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FA2EFF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FA2EFF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Обладать основами экологической культуры, соответствующей современному уровню экологического мышления</w:t>
            </w:r>
          </w:p>
        </w:tc>
        <w:tc>
          <w:tcPr>
            <w:tcW w:w="19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Карта мира. Карта России</w:t>
            </w:r>
          </w:p>
        </w:tc>
        <w:tc>
          <w:tcPr>
            <w:tcW w:w="11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§ 55, стр.275 – 279</w:t>
            </w:r>
          </w:p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Задание 1–6</w:t>
            </w:r>
          </w:p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A2EFF" w:rsidRPr="006A1976" w:rsidTr="00EC0F16">
        <w:tc>
          <w:tcPr>
            <w:tcW w:w="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A2EFF" w:rsidRPr="001562CA" w:rsidRDefault="00FA2EFF" w:rsidP="001562CA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60.3</w:t>
            </w:r>
          </w:p>
        </w:tc>
        <w:tc>
          <w:tcPr>
            <w:tcW w:w="30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Россия на экологической карте.</w:t>
            </w:r>
          </w:p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Урок общеметодологической направленности</w:t>
            </w:r>
          </w:p>
        </w:tc>
        <w:tc>
          <w:tcPr>
            <w:tcW w:w="20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Знать:</w:t>
            </w:r>
          </w:p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-источники экологической опасности;</w:t>
            </w:r>
          </w:p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- взаимосвязь природных особенностей территории и деятельности человека при регулировании экологической обстановки;</w:t>
            </w:r>
          </w:p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- мониторинг;</w:t>
            </w:r>
          </w:p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- биосферные заповедники</w:t>
            </w:r>
          </w:p>
        </w:tc>
        <w:tc>
          <w:tcPr>
            <w:tcW w:w="2126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FA2EFF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FA2EFF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FA2EFF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FA2EFF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FA2EFF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FA2EFF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FA2EFF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FA2EFF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FA2EFF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FA2EFF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FA2EFF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Использовать различные виды моделирования, исходя из учебной задачи</w:t>
            </w:r>
          </w:p>
        </w:tc>
        <w:tc>
          <w:tcPr>
            <w:tcW w:w="1890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Карта мира. Карта России</w:t>
            </w:r>
          </w:p>
        </w:tc>
        <w:tc>
          <w:tcPr>
            <w:tcW w:w="11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§ 56, стр.279 – 285</w:t>
            </w:r>
          </w:p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Задания 1–5</w:t>
            </w:r>
          </w:p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Заполнение таблицы «Влияние на организм погодных факторов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A2EFF" w:rsidRPr="006A1976" w:rsidTr="00EC0F16">
        <w:tc>
          <w:tcPr>
            <w:tcW w:w="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A2EFF" w:rsidRPr="001562CA" w:rsidRDefault="00FA2EFF" w:rsidP="001562CA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61.4</w:t>
            </w:r>
          </w:p>
        </w:tc>
        <w:tc>
          <w:tcPr>
            <w:tcW w:w="30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Экология и здоровье человек</w:t>
            </w:r>
          </w:p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u w:val="single"/>
                <w:lang w:eastAsia="ru-RU"/>
              </w:rPr>
            </w:pPr>
            <w:r w:rsidRPr="001562CA">
              <w:rPr>
                <w:rFonts w:ascii="Times New Roman" w:hAnsi="Times New Roman"/>
                <w:i/>
                <w:iCs/>
                <w:color w:val="000000"/>
                <w:u w:val="single"/>
                <w:lang w:eastAsia="ru-RU"/>
              </w:rPr>
              <w:t xml:space="preserve">Практическая работа (тренировочная) </w:t>
            </w:r>
          </w:p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Характеристика экологического состояния одного из регионов России</w:t>
            </w:r>
          </w:p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Урок общеметодологической направленности</w:t>
            </w:r>
          </w:p>
        </w:tc>
        <w:tc>
          <w:tcPr>
            <w:tcW w:w="20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Знать:</w:t>
            </w:r>
          </w:p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-уровень здоровья людей;</w:t>
            </w:r>
          </w:p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-влияние изменения погоды на здоровье людей;</w:t>
            </w:r>
          </w:p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-«здоровое питание»</w:t>
            </w:r>
          </w:p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Относится с пониманием к ценности здорового и безопасного образа жизни, правилам индивидуального и коллективного безопасного поведения в чрезвычайных ситуациях.</w:t>
            </w:r>
          </w:p>
        </w:tc>
        <w:tc>
          <w:tcPr>
            <w:tcW w:w="19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Карта мира. Карта России</w:t>
            </w:r>
          </w:p>
        </w:tc>
        <w:tc>
          <w:tcPr>
            <w:tcW w:w="11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§ 57, стр.</w:t>
            </w:r>
            <w:r>
              <w:rPr>
                <w:rFonts w:ascii="Times New Roman" w:hAnsi="Times New Roman"/>
                <w:color w:val="000000"/>
                <w:lang w:eastAsia="ru-RU"/>
              </w:rPr>
              <w:t>286 – 29</w:t>
            </w:r>
            <w:r w:rsidRPr="001562CA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Задания 1–3</w:t>
            </w:r>
          </w:p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A2EFF" w:rsidRPr="006A1976" w:rsidTr="00EC0F16">
        <w:tc>
          <w:tcPr>
            <w:tcW w:w="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A2EFF" w:rsidRPr="001562CA" w:rsidRDefault="00FA2EFF" w:rsidP="001562CA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62.5</w:t>
            </w:r>
          </w:p>
        </w:tc>
        <w:tc>
          <w:tcPr>
            <w:tcW w:w="30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География для природы и общества</w:t>
            </w:r>
          </w:p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Обобщение и систематизация знаний по теме </w:t>
            </w:r>
            <w:r w:rsidRPr="001562CA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«</w:t>
            </w:r>
            <w:r w:rsidRPr="001562CA">
              <w:rPr>
                <w:rFonts w:ascii="Times New Roman" w:hAnsi="Times New Roman"/>
                <w:color w:val="000000"/>
                <w:lang w:eastAsia="ru-RU"/>
              </w:rPr>
              <w:t>Человек и природа</w:t>
            </w:r>
            <w:r w:rsidRPr="001562CA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»</w:t>
            </w:r>
          </w:p>
        </w:tc>
        <w:tc>
          <w:tcPr>
            <w:tcW w:w="112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Урок общеметодологической направленности</w:t>
            </w:r>
          </w:p>
        </w:tc>
        <w:tc>
          <w:tcPr>
            <w:tcW w:w="20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Иметь понятие:</w:t>
            </w:r>
          </w:p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-история взаимоотношений между человеком и географической средой;</w:t>
            </w:r>
          </w:p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- географической детерминизм;</w:t>
            </w:r>
          </w:p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- ноосфера;</w:t>
            </w:r>
          </w:p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-географический нигилизм;</w:t>
            </w:r>
          </w:p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-Научно-техническая революция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Обладать целостным мировоззрением, соответствующим современному уровню развития науки и общественной практики</w:t>
            </w:r>
          </w:p>
        </w:tc>
        <w:tc>
          <w:tcPr>
            <w:tcW w:w="1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Российская гражданская идентичность: патриотизм, уважение к Отечеству, прошлому и настоящему России</w:t>
            </w:r>
          </w:p>
        </w:tc>
        <w:tc>
          <w:tcPr>
            <w:tcW w:w="19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Карта мира. Карта России</w:t>
            </w:r>
          </w:p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Тест</w:t>
            </w:r>
          </w:p>
        </w:tc>
        <w:tc>
          <w:tcPr>
            <w:tcW w:w="11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§ 58, стр. 291-297</w:t>
            </w:r>
          </w:p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A2EFF" w:rsidRPr="006A1976" w:rsidTr="00EC0F16">
        <w:tc>
          <w:tcPr>
            <w:tcW w:w="15877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A2EFF" w:rsidRPr="001562CA" w:rsidRDefault="00FA2EFF" w:rsidP="001562CA">
            <w:pPr>
              <w:spacing w:after="0" w:line="240" w:lineRule="auto"/>
              <w:ind w:left="-58" w:right="-115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Региональный компонент (7 часов)</w:t>
            </w:r>
          </w:p>
        </w:tc>
      </w:tr>
      <w:tr w:rsidR="00FA2EFF" w:rsidRPr="006A1976" w:rsidTr="00EC0F16">
        <w:tc>
          <w:tcPr>
            <w:tcW w:w="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A2EFF" w:rsidRPr="001562CA" w:rsidRDefault="00FA2EFF" w:rsidP="001562CA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342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A2EFF" w:rsidRPr="001562CA" w:rsidRDefault="00FA2EFF" w:rsidP="001562CA">
            <w:pPr>
              <w:spacing w:after="0" w:line="240" w:lineRule="auto"/>
              <w:ind w:left="-58" w:right="-11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Физическая география Ставропольского края(7 часов)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FA2EFF" w:rsidRPr="001562CA" w:rsidRDefault="00FA2EFF" w:rsidP="00CB4B0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8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FA2EFF" w:rsidRPr="001562CA" w:rsidRDefault="00FA2EFF" w:rsidP="00CB4B0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</w:p>
        </w:tc>
      </w:tr>
      <w:tr w:rsidR="00FA2EFF" w:rsidRPr="006A1976" w:rsidTr="00EC0F16">
        <w:tc>
          <w:tcPr>
            <w:tcW w:w="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A2EFF" w:rsidRPr="001562CA" w:rsidRDefault="00FA2EFF" w:rsidP="001562CA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63.1</w:t>
            </w:r>
          </w:p>
        </w:tc>
        <w:tc>
          <w:tcPr>
            <w:tcW w:w="30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Физико-географическое положение Ставропольского края. История изучения  природы края.</w:t>
            </w:r>
          </w:p>
        </w:tc>
        <w:tc>
          <w:tcPr>
            <w:tcW w:w="112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Урок открытия нового знания.</w:t>
            </w:r>
          </w:p>
        </w:tc>
        <w:tc>
          <w:tcPr>
            <w:tcW w:w="20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Уметь определять:</w:t>
            </w:r>
          </w:p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- ГП;</w:t>
            </w:r>
          </w:p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-протяженность с север на юг, с запада на восток.</w:t>
            </w:r>
            <w:r w:rsidRPr="001562CA">
              <w:rPr>
                <w:rFonts w:ascii="Times New Roman" w:hAnsi="Times New Roman"/>
                <w:color w:val="000000"/>
                <w:lang w:eastAsia="ru-RU"/>
              </w:rPr>
              <w:br/>
              <w:t>знать:</w:t>
            </w:r>
          </w:p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-историю формирования административного устройства территории</w:t>
            </w:r>
          </w:p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Показывать по карте:</w:t>
            </w:r>
          </w:p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-пограничные области</w:t>
            </w:r>
          </w:p>
        </w:tc>
        <w:tc>
          <w:tcPr>
            <w:tcW w:w="2126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Работать с текстом и внетекстовыми компонентами: составлять тезисный план, выводы, конспекты, переводить информацию из одного вида в другой</w:t>
            </w:r>
          </w:p>
        </w:tc>
        <w:tc>
          <w:tcPr>
            <w:tcW w:w="1890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Осознание своей этнической принадлежности, знанием истории, культуры своего народа, своего края,</w:t>
            </w:r>
          </w:p>
        </w:tc>
        <w:tc>
          <w:tcPr>
            <w:tcW w:w="19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A7765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Карта Ставропольского края</w:t>
            </w:r>
          </w:p>
        </w:tc>
        <w:tc>
          <w:tcPr>
            <w:tcW w:w="11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Учебник «Физическая география Ставропольского края»</w:t>
            </w:r>
          </w:p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§1, стр. 7 – 10</w:t>
            </w:r>
          </w:p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A2EFF" w:rsidRPr="006A1976" w:rsidTr="00EC0F16">
        <w:tc>
          <w:tcPr>
            <w:tcW w:w="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A2EFF" w:rsidRPr="001562CA" w:rsidRDefault="00FA2EFF" w:rsidP="001562CA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64.2</w:t>
            </w:r>
          </w:p>
        </w:tc>
        <w:tc>
          <w:tcPr>
            <w:tcW w:w="30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Тектоническое строение, рельеф, полезные ископаемые.</w:t>
            </w:r>
          </w:p>
        </w:tc>
        <w:tc>
          <w:tcPr>
            <w:tcW w:w="112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Изучение нового материала</w:t>
            </w:r>
          </w:p>
        </w:tc>
        <w:tc>
          <w:tcPr>
            <w:tcW w:w="20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Знать:</w:t>
            </w:r>
          </w:p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- тект</w:t>
            </w:r>
            <w:r>
              <w:rPr>
                <w:rFonts w:ascii="Times New Roman" w:hAnsi="Times New Roman"/>
                <w:color w:val="000000"/>
                <w:lang w:eastAsia="ru-RU"/>
              </w:rPr>
              <w:t>онической строение территории Ставрополья</w:t>
            </w:r>
            <w:r w:rsidRPr="001562CA">
              <w:rPr>
                <w:rFonts w:ascii="Times New Roman" w:hAnsi="Times New Roman"/>
                <w:color w:val="000000"/>
                <w:lang w:eastAsia="ru-RU"/>
              </w:rPr>
              <w:t>;</w:t>
            </w:r>
          </w:p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-зависимость наличия полезных ископаемых от геол</w:t>
            </w:r>
            <w:r>
              <w:rPr>
                <w:rFonts w:ascii="Times New Roman" w:hAnsi="Times New Roman"/>
                <w:color w:val="000000"/>
                <w:lang w:eastAsia="ru-RU"/>
              </w:rPr>
              <w:t>огического строения Ставропольского края</w:t>
            </w:r>
          </w:p>
        </w:tc>
        <w:tc>
          <w:tcPr>
            <w:tcW w:w="2126" w:type="dxa"/>
            <w:vMerge/>
            <w:tcBorders>
              <w:left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90" w:type="dxa"/>
            <w:vMerge/>
            <w:tcBorders>
              <w:left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Карта Ставропольского края</w:t>
            </w:r>
          </w:p>
        </w:tc>
        <w:tc>
          <w:tcPr>
            <w:tcW w:w="11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 xml:space="preserve">§2 – 6, </w:t>
            </w:r>
            <w:r w:rsidRPr="001562CA">
              <w:rPr>
                <w:rFonts w:ascii="Times New Roman" w:hAnsi="Times New Roman"/>
                <w:vanish/>
                <w:color w:val="000000"/>
                <w:lang w:eastAsia="ru-RU"/>
              </w:rPr>
              <w:t xml:space="preserve"> актическая работа № 15.области</w:t>
            </w:r>
            <w:r w:rsidRPr="001562CA">
              <w:rPr>
                <w:rFonts w:ascii="Times New Roman" w:hAnsi="Times New Roman"/>
                <w:vanish/>
                <w:color w:val="000000"/>
                <w:lang w:eastAsia="ru-RU"/>
              </w:rPr>
              <w:pgNum/>
            </w:r>
            <w:r w:rsidRPr="001562CA">
              <w:rPr>
                <w:rFonts w:ascii="Times New Roman" w:hAnsi="Times New Roman"/>
                <w:vanish/>
                <w:color w:val="000000"/>
                <w:lang w:eastAsia="ru-RU"/>
              </w:rPr>
              <w:pgNum/>
            </w:r>
            <w:r w:rsidRPr="001562CA">
              <w:rPr>
                <w:rFonts w:ascii="Times New Roman" w:hAnsi="Times New Roman"/>
                <w:vanish/>
                <w:color w:val="000000"/>
                <w:lang w:eastAsia="ru-RU"/>
              </w:rPr>
              <w:pgNum/>
            </w:r>
            <w:r w:rsidRPr="001562CA">
              <w:rPr>
                <w:rFonts w:ascii="Times New Roman" w:hAnsi="Times New Roman"/>
                <w:vanish/>
                <w:color w:val="000000"/>
                <w:lang w:eastAsia="ru-RU"/>
              </w:rPr>
              <w:pgNum/>
            </w:r>
            <w:r w:rsidRPr="001562CA">
              <w:rPr>
                <w:rFonts w:ascii="Times New Roman" w:hAnsi="Times New Roman"/>
                <w:vanish/>
                <w:color w:val="000000"/>
                <w:lang w:eastAsia="ru-RU"/>
              </w:rPr>
              <w:pgNum/>
            </w:r>
            <w:r w:rsidRPr="001562CA">
              <w:rPr>
                <w:rFonts w:ascii="Times New Roman" w:hAnsi="Times New Roman"/>
                <w:vanish/>
                <w:color w:val="000000"/>
                <w:lang w:eastAsia="ru-RU"/>
              </w:rPr>
              <w:pgNum/>
            </w:r>
            <w:r w:rsidRPr="001562CA">
              <w:rPr>
                <w:rFonts w:ascii="Times New Roman" w:hAnsi="Times New Roman"/>
                <w:vanish/>
                <w:color w:val="000000"/>
                <w:lang w:eastAsia="ru-RU"/>
              </w:rPr>
              <w:pgNum/>
            </w:r>
            <w:r w:rsidRPr="001562CA">
              <w:rPr>
                <w:rFonts w:ascii="Times New Roman" w:hAnsi="Times New Roman"/>
                <w:vanish/>
                <w:color w:val="000000"/>
                <w:lang w:eastAsia="ru-RU"/>
              </w:rPr>
              <w:pgNum/>
            </w:r>
            <w:r w:rsidRPr="001562CA">
              <w:rPr>
                <w:rFonts w:ascii="Times New Roman" w:hAnsi="Times New Roman"/>
                <w:vanish/>
                <w:color w:val="000000"/>
                <w:lang w:eastAsia="ru-RU"/>
              </w:rPr>
              <w:pgNum/>
            </w:r>
            <w:r w:rsidRPr="001562CA">
              <w:rPr>
                <w:rFonts w:ascii="Times New Roman" w:hAnsi="Times New Roman"/>
                <w:vanish/>
                <w:color w:val="000000"/>
                <w:lang w:eastAsia="ru-RU"/>
              </w:rPr>
              <w:pgNum/>
            </w:r>
            <w:r w:rsidRPr="001562CA">
              <w:rPr>
                <w:rFonts w:ascii="Times New Roman" w:hAnsi="Times New Roman"/>
                <w:vanish/>
                <w:color w:val="000000"/>
                <w:lang w:eastAsia="ru-RU"/>
              </w:rPr>
              <w:pgNum/>
            </w:r>
            <w:r w:rsidRPr="001562CA">
              <w:rPr>
                <w:rFonts w:ascii="Times New Roman" w:hAnsi="Times New Roman"/>
                <w:vanish/>
                <w:color w:val="000000"/>
                <w:lang w:eastAsia="ru-RU"/>
              </w:rPr>
              <w:pgNum/>
            </w:r>
            <w:r w:rsidRPr="001562CA">
              <w:rPr>
                <w:rFonts w:ascii="Times New Roman" w:hAnsi="Times New Roman"/>
                <w:vanish/>
                <w:color w:val="000000"/>
                <w:lang w:eastAsia="ru-RU"/>
              </w:rPr>
              <w:pgNum/>
            </w:r>
            <w:r w:rsidRPr="001562CA">
              <w:rPr>
                <w:rFonts w:ascii="Times New Roman" w:hAnsi="Times New Roman"/>
                <w:vanish/>
                <w:color w:val="000000"/>
                <w:lang w:eastAsia="ru-RU"/>
              </w:rPr>
              <w:pgNum/>
            </w:r>
            <w:r w:rsidRPr="001562CA">
              <w:rPr>
                <w:rFonts w:ascii="Times New Roman" w:hAnsi="Times New Roman"/>
                <w:vanish/>
                <w:color w:val="000000"/>
                <w:lang w:eastAsia="ru-RU"/>
              </w:rPr>
              <w:pgNum/>
            </w:r>
            <w:r w:rsidRPr="001562CA">
              <w:rPr>
                <w:rFonts w:ascii="Times New Roman" w:hAnsi="Times New Roman"/>
                <w:vanish/>
                <w:color w:val="000000"/>
                <w:lang w:eastAsia="ru-RU"/>
              </w:rPr>
              <w:pgNum/>
            </w:r>
            <w:r w:rsidRPr="001562CA">
              <w:rPr>
                <w:rFonts w:ascii="Times New Roman" w:hAnsi="Times New Roman"/>
                <w:vanish/>
                <w:color w:val="000000"/>
                <w:lang w:eastAsia="ru-RU"/>
              </w:rPr>
              <w:pgNum/>
            </w:r>
            <w:r w:rsidRPr="001562CA">
              <w:rPr>
                <w:rFonts w:ascii="Times New Roman" w:hAnsi="Times New Roman"/>
                <w:vanish/>
                <w:color w:val="000000"/>
                <w:lang w:eastAsia="ru-RU"/>
              </w:rPr>
              <w:pgNum/>
            </w:r>
            <w:r w:rsidRPr="001562CA">
              <w:rPr>
                <w:rFonts w:ascii="Times New Roman" w:hAnsi="Times New Roman"/>
                <w:vanish/>
                <w:color w:val="000000"/>
                <w:lang w:eastAsia="ru-RU"/>
              </w:rPr>
              <w:pgNum/>
            </w:r>
            <w:r w:rsidRPr="001562CA">
              <w:rPr>
                <w:rFonts w:ascii="Times New Roman" w:hAnsi="Times New Roman"/>
                <w:vanish/>
                <w:color w:val="000000"/>
                <w:lang w:eastAsia="ru-RU"/>
              </w:rPr>
              <w:pgNum/>
            </w:r>
            <w:r w:rsidRPr="001562CA">
              <w:rPr>
                <w:rFonts w:ascii="Times New Roman" w:hAnsi="Times New Roman"/>
                <w:vanish/>
                <w:color w:val="000000"/>
                <w:lang w:eastAsia="ru-RU"/>
              </w:rPr>
              <w:pgNum/>
            </w:r>
            <w:r w:rsidRPr="001562CA">
              <w:rPr>
                <w:rFonts w:ascii="Times New Roman" w:hAnsi="Times New Roman"/>
                <w:vanish/>
                <w:color w:val="000000"/>
                <w:lang w:eastAsia="ru-RU"/>
              </w:rPr>
              <w:pgNum/>
            </w:r>
            <w:r w:rsidRPr="001562CA">
              <w:rPr>
                <w:rFonts w:ascii="Times New Roman" w:hAnsi="Times New Roman"/>
                <w:vanish/>
                <w:color w:val="000000"/>
                <w:lang w:eastAsia="ru-RU"/>
              </w:rPr>
              <w:pgNum/>
            </w:r>
            <w:r w:rsidRPr="001562CA">
              <w:rPr>
                <w:rFonts w:ascii="Times New Roman" w:hAnsi="Times New Roman"/>
                <w:vanish/>
                <w:color w:val="000000"/>
                <w:lang w:eastAsia="ru-RU"/>
              </w:rPr>
              <w:pgNum/>
            </w:r>
            <w:r w:rsidRPr="001562CA">
              <w:rPr>
                <w:rFonts w:ascii="Times New Roman" w:hAnsi="Times New Roman"/>
                <w:vanish/>
                <w:color w:val="000000"/>
                <w:lang w:eastAsia="ru-RU"/>
              </w:rPr>
              <w:pgNum/>
            </w:r>
            <w:r w:rsidRPr="001562CA">
              <w:rPr>
                <w:rFonts w:ascii="Times New Roman" w:hAnsi="Times New Roman"/>
                <w:vanish/>
                <w:color w:val="000000"/>
                <w:lang w:eastAsia="ru-RU"/>
              </w:rPr>
              <w:pgNum/>
            </w:r>
            <w:r w:rsidRPr="001562CA">
              <w:rPr>
                <w:rFonts w:ascii="Times New Roman" w:hAnsi="Times New Roman"/>
                <w:vanish/>
                <w:color w:val="000000"/>
                <w:lang w:eastAsia="ru-RU"/>
              </w:rPr>
              <w:pgNum/>
            </w:r>
            <w:r w:rsidRPr="001562CA">
              <w:rPr>
                <w:rFonts w:ascii="Times New Roman" w:hAnsi="Times New Roman"/>
                <w:vanish/>
                <w:color w:val="000000"/>
                <w:lang w:eastAsia="ru-RU"/>
              </w:rPr>
              <w:pgNum/>
            </w:r>
            <w:r w:rsidRPr="001562CA">
              <w:rPr>
                <w:rFonts w:ascii="Times New Roman" w:hAnsi="Times New Roman"/>
                <w:vanish/>
                <w:color w:val="000000"/>
                <w:lang w:eastAsia="ru-RU"/>
              </w:rPr>
              <w:pgNum/>
            </w:r>
            <w:r w:rsidRPr="001562CA">
              <w:rPr>
                <w:rFonts w:ascii="Times New Roman" w:hAnsi="Times New Roman"/>
                <w:vanish/>
                <w:color w:val="000000"/>
                <w:lang w:eastAsia="ru-RU"/>
              </w:rPr>
              <w:pgNum/>
            </w:r>
            <w:r w:rsidRPr="001562CA">
              <w:rPr>
                <w:rFonts w:ascii="Times New Roman" w:hAnsi="Times New Roman"/>
                <w:vanish/>
                <w:color w:val="000000"/>
                <w:lang w:eastAsia="ru-RU"/>
              </w:rPr>
              <w:pgNum/>
            </w:r>
            <w:r w:rsidRPr="001562CA">
              <w:rPr>
                <w:rFonts w:ascii="Times New Roman" w:hAnsi="Times New Roman"/>
                <w:vanish/>
                <w:color w:val="000000"/>
                <w:lang w:eastAsia="ru-RU"/>
              </w:rPr>
              <w:pgNum/>
            </w:r>
            <w:r w:rsidRPr="001562CA">
              <w:rPr>
                <w:rFonts w:ascii="Times New Roman" w:hAnsi="Times New Roman"/>
                <w:vanish/>
                <w:color w:val="000000"/>
                <w:lang w:eastAsia="ru-RU"/>
              </w:rPr>
              <w:pgNum/>
            </w:r>
            <w:r w:rsidRPr="001562CA">
              <w:rPr>
                <w:rFonts w:ascii="Times New Roman" w:hAnsi="Times New Roman"/>
                <w:vanish/>
                <w:color w:val="000000"/>
                <w:lang w:eastAsia="ru-RU"/>
              </w:rPr>
              <w:pgNum/>
            </w:r>
            <w:r w:rsidRPr="001562CA">
              <w:rPr>
                <w:rFonts w:ascii="Times New Roman" w:hAnsi="Times New Roman"/>
                <w:vanish/>
                <w:color w:val="000000"/>
                <w:lang w:eastAsia="ru-RU"/>
              </w:rPr>
              <w:pgNum/>
            </w:r>
            <w:r w:rsidRPr="001562CA">
              <w:rPr>
                <w:rFonts w:ascii="Times New Roman" w:hAnsi="Times New Roman"/>
                <w:vanish/>
                <w:color w:val="000000"/>
                <w:lang w:eastAsia="ru-RU"/>
              </w:rPr>
              <w:pgNum/>
            </w:r>
            <w:r w:rsidRPr="001562CA">
              <w:rPr>
                <w:rFonts w:ascii="Times New Roman" w:hAnsi="Times New Roman"/>
                <w:vanish/>
                <w:color w:val="000000"/>
                <w:lang w:eastAsia="ru-RU"/>
              </w:rPr>
              <w:pgNum/>
            </w:r>
            <w:r w:rsidRPr="001562CA">
              <w:rPr>
                <w:rFonts w:ascii="Times New Roman" w:hAnsi="Times New Roman"/>
                <w:vanish/>
                <w:color w:val="000000"/>
                <w:lang w:eastAsia="ru-RU"/>
              </w:rPr>
              <w:pgNum/>
            </w:r>
            <w:r w:rsidRPr="001562CA">
              <w:rPr>
                <w:rFonts w:ascii="Times New Roman" w:hAnsi="Times New Roman"/>
                <w:vanish/>
                <w:color w:val="000000"/>
                <w:lang w:eastAsia="ru-RU"/>
              </w:rPr>
              <w:pgNum/>
            </w:r>
            <w:r w:rsidRPr="001562CA">
              <w:rPr>
                <w:rFonts w:ascii="Times New Roman" w:hAnsi="Times New Roman"/>
                <w:vanish/>
                <w:color w:val="000000"/>
                <w:lang w:eastAsia="ru-RU"/>
              </w:rPr>
              <w:pgNum/>
            </w:r>
            <w:r w:rsidRPr="001562CA">
              <w:rPr>
                <w:rFonts w:ascii="Times New Roman" w:hAnsi="Times New Roman"/>
                <w:vanish/>
                <w:color w:val="000000"/>
                <w:lang w:eastAsia="ru-RU"/>
              </w:rPr>
              <w:pgNum/>
            </w:r>
            <w:r w:rsidRPr="001562CA">
              <w:rPr>
                <w:rFonts w:ascii="Times New Roman" w:hAnsi="Times New Roman"/>
                <w:vanish/>
                <w:color w:val="000000"/>
                <w:lang w:eastAsia="ru-RU"/>
              </w:rPr>
              <w:pgNum/>
            </w:r>
            <w:r w:rsidRPr="001562CA">
              <w:rPr>
                <w:rFonts w:ascii="Times New Roman" w:hAnsi="Times New Roman"/>
                <w:vanish/>
                <w:color w:val="000000"/>
                <w:lang w:eastAsia="ru-RU"/>
              </w:rPr>
              <w:pgNum/>
            </w:r>
            <w:r w:rsidRPr="001562CA">
              <w:rPr>
                <w:rFonts w:ascii="Times New Roman" w:hAnsi="Times New Roman"/>
                <w:vanish/>
                <w:color w:val="000000"/>
                <w:lang w:eastAsia="ru-RU"/>
              </w:rPr>
              <w:pgNum/>
            </w:r>
            <w:r w:rsidRPr="001562CA">
              <w:rPr>
                <w:rFonts w:ascii="Times New Roman" w:hAnsi="Times New Roman"/>
                <w:vanish/>
                <w:color w:val="000000"/>
                <w:lang w:eastAsia="ru-RU"/>
              </w:rPr>
              <w:pgNum/>
            </w:r>
            <w:r w:rsidRPr="001562CA">
              <w:rPr>
                <w:rFonts w:ascii="Times New Roman" w:hAnsi="Times New Roman"/>
                <w:vanish/>
                <w:color w:val="000000"/>
                <w:lang w:eastAsia="ru-RU"/>
              </w:rPr>
              <w:pgNum/>
            </w:r>
            <w:r w:rsidRPr="001562CA">
              <w:rPr>
                <w:rFonts w:ascii="Times New Roman" w:hAnsi="Times New Roman"/>
                <w:vanish/>
                <w:color w:val="000000"/>
                <w:lang w:eastAsia="ru-RU"/>
              </w:rPr>
              <w:pgNum/>
            </w:r>
            <w:r w:rsidRPr="001562CA">
              <w:rPr>
                <w:rFonts w:ascii="Times New Roman" w:hAnsi="Times New Roman"/>
                <w:vanish/>
                <w:color w:val="000000"/>
                <w:lang w:eastAsia="ru-RU"/>
              </w:rPr>
              <w:pgNum/>
            </w:r>
            <w:r w:rsidRPr="001562CA">
              <w:rPr>
                <w:rFonts w:ascii="Times New Roman" w:hAnsi="Times New Roman"/>
                <w:vanish/>
                <w:color w:val="000000"/>
                <w:lang w:eastAsia="ru-RU"/>
              </w:rPr>
              <w:pgNum/>
            </w:r>
            <w:r w:rsidRPr="001562CA">
              <w:rPr>
                <w:rFonts w:ascii="Times New Roman" w:hAnsi="Times New Roman"/>
                <w:vanish/>
                <w:color w:val="000000"/>
                <w:lang w:eastAsia="ru-RU"/>
              </w:rPr>
              <w:pgNum/>
            </w:r>
            <w:r w:rsidRPr="001562CA">
              <w:rPr>
                <w:rFonts w:ascii="Times New Roman" w:hAnsi="Times New Roman"/>
                <w:vanish/>
                <w:color w:val="000000"/>
                <w:lang w:eastAsia="ru-RU"/>
              </w:rPr>
              <w:pgNum/>
            </w:r>
            <w:r w:rsidRPr="001562CA">
              <w:rPr>
                <w:rFonts w:ascii="Times New Roman" w:hAnsi="Times New Roman"/>
                <w:vanish/>
                <w:color w:val="000000"/>
                <w:lang w:eastAsia="ru-RU"/>
              </w:rPr>
              <w:pgNum/>
            </w:r>
            <w:r w:rsidRPr="001562CA">
              <w:rPr>
                <w:rFonts w:ascii="Times New Roman" w:hAnsi="Times New Roman"/>
                <w:vanish/>
                <w:color w:val="000000"/>
                <w:lang w:eastAsia="ru-RU"/>
              </w:rPr>
              <w:pgNum/>
            </w:r>
            <w:r w:rsidRPr="001562CA">
              <w:rPr>
                <w:rFonts w:ascii="Times New Roman" w:hAnsi="Times New Roman"/>
                <w:vanish/>
                <w:color w:val="000000"/>
                <w:lang w:eastAsia="ru-RU"/>
              </w:rPr>
              <w:pgNum/>
            </w:r>
            <w:r w:rsidRPr="001562CA">
              <w:rPr>
                <w:rFonts w:ascii="Times New Roman" w:hAnsi="Times New Roman"/>
                <w:vanish/>
                <w:color w:val="000000"/>
                <w:lang w:eastAsia="ru-RU"/>
              </w:rPr>
              <w:pgNum/>
            </w:r>
            <w:r w:rsidRPr="001562CA">
              <w:rPr>
                <w:rFonts w:ascii="Times New Roman" w:hAnsi="Times New Roman"/>
                <w:vanish/>
                <w:color w:val="000000"/>
                <w:lang w:eastAsia="ru-RU"/>
              </w:rPr>
              <w:pgNum/>
            </w:r>
            <w:r w:rsidRPr="001562CA">
              <w:rPr>
                <w:rFonts w:ascii="Times New Roman" w:hAnsi="Times New Roman"/>
                <w:vanish/>
                <w:color w:val="000000"/>
                <w:lang w:eastAsia="ru-RU"/>
              </w:rPr>
              <w:pgNum/>
            </w:r>
            <w:r w:rsidRPr="001562CA">
              <w:rPr>
                <w:rFonts w:ascii="Times New Roman" w:hAnsi="Times New Roman"/>
                <w:vanish/>
                <w:color w:val="000000"/>
                <w:lang w:eastAsia="ru-RU"/>
              </w:rPr>
              <w:pgNum/>
            </w:r>
            <w:r w:rsidRPr="001562CA">
              <w:rPr>
                <w:rFonts w:ascii="Times New Roman" w:hAnsi="Times New Roman"/>
                <w:vanish/>
                <w:color w:val="000000"/>
                <w:lang w:eastAsia="ru-RU"/>
              </w:rPr>
              <w:pgNum/>
            </w:r>
            <w:r w:rsidRPr="001562CA">
              <w:rPr>
                <w:rFonts w:ascii="Times New Roman" w:hAnsi="Times New Roman"/>
                <w:vanish/>
                <w:color w:val="000000"/>
                <w:lang w:eastAsia="ru-RU"/>
              </w:rPr>
              <w:pgNum/>
            </w:r>
            <w:r w:rsidRPr="001562CA">
              <w:rPr>
                <w:rFonts w:ascii="Times New Roman" w:hAnsi="Times New Roman"/>
                <w:vanish/>
                <w:color w:val="000000"/>
                <w:lang w:eastAsia="ru-RU"/>
              </w:rPr>
              <w:pgNum/>
            </w:r>
            <w:r w:rsidRPr="001562CA">
              <w:rPr>
                <w:rFonts w:ascii="Times New Roman" w:hAnsi="Times New Roman"/>
                <w:vanish/>
                <w:color w:val="000000"/>
                <w:lang w:eastAsia="ru-RU"/>
              </w:rPr>
              <w:pgNum/>
            </w:r>
            <w:r w:rsidRPr="001562CA">
              <w:rPr>
                <w:rFonts w:ascii="Times New Roman" w:hAnsi="Times New Roman"/>
                <w:vanish/>
                <w:color w:val="000000"/>
                <w:lang w:eastAsia="ru-RU"/>
              </w:rPr>
              <w:pgNum/>
            </w:r>
            <w:r w:rsidRPr="001562CA">
              <w:rPr>
                <w:rFonts w:ascii="Times New Roman" w:hAnsi="Times New Roman"/>
                <w:vanish/>
                <w:color w:val="000000"/>
                <w:lang w:eastAsia="ru-RU"/>
              </w:rPr>
              <w:pgNum/>
            </w:r>
            <w:r w:rsidRPr="001562CA">
              <w:rPr>
                <w:rFonts w:ascii="Times New Roman" w:hAnsi="Times New Roman"/>
                <w:vanish/>
                <w:color w:val="000000"/>
                <w:lang w:eastAsia="ru-RU"/>
              </w:rPr>
              <w:pgNum/>
            </w:r>
            <w:r w:rsidRPr="001562CA">
              <w:rPr>
                <w:rFonts w:ascii="Times New Roman" w:hAnsi="Times New Roman"/>
                <w:vanish/>
                <w:color w:val="000000"/>
                <w:lang w:eastAsia="ru-RU"/>
              </w:rPr>
              <w:pgNum/>
            </w:r>
            <w:r w:rsidRPr="001562CA">
              <w:rPr>
                <w:rFonts w:ascii="Times New Roman" w:hAnsi="Times New Roman"/>
                <w:vanish/>
                <w:color w:val="000000"/>
                <w:lang w:eastAsia="ru-RU"/>
              </w:rPr>
              <w:pgNum/>
            </w:r>
            <w:r w:rsidRPr="001562CA">
              <w:rPr>
                <w:rFonts w:ascii="Times New Roman" w:hAnsi="Times New Roman"/>
                <w:vanish/>
                <w:color w:val="000000"/>
                <w:lang w:eastAsia="ru-RU"/>
              </w:rPr>
              <w:pgNum/>
            </w:r>
            <w:r w:rsidRPr="001562CA">
              <w:rPr>
                <w:rFonts w:ascii="Times New Roman" w:hAnsi="Times New Roman"/>
                <w:vanish/>
                <w:color w:val="000000"/>
                <w:lang w:eastAsia="ru-RU"/>
              </w:rPr>
              <w:pgNum/>
            </w:r>
            <w:r w:rsidRPr="001562CA">
              <w:rPr>
                <w:rFonts w:ascii="Times New Roman" w:hAnsi="Times New Roman"/>
                <w:vanish/>
                <w:color w:val="000000"/>
                <w:lang w:eastAsia="ru-RU"/>
              </w:rPr>
              <w:pgNum/>
            </w:r>
            <w:r w:rsidRPr="001562CA">
              <w:rPr>
                <w:rFonts w:ascii="Times New Roman" w:hAnsi="Times New Roman"/>
                <w:vanish/>
                <w:color w:val="000000"/>
                <w:lang w:eastAsia="ru-RU"/>
              </w:rPr>
              <w:pgNum/>
            </w:r>
            <w:r w:rsidRPr="001562CA">
              <w:rPr>
                <w:rFonts w:ascii="Times New Roman" w:hAnsi="Times New Roman"/>
                <w:vanish/>
                <w:color w:val="000000"/>
                <w:lang w:eastAsia="ru-RU"/>
              </w:rPr>
              <w:pgNum/>
            </w:r>
            <w:r w:rsidRPr="001562CA">
              <w:rPr>
                <w:rFonts w:ascii="Times New Roman" w:hAnsi="Times New Roman"/>
                <w:vanish/>
                <w:color w:val="000000"/>
                <w:lang w:eastAsia="ru-RU"/>
              </w:rPr>
              <w:pgNum/>
            </w:r>
            <w:r w:rsidRPr="001562CA">
              <w:rPr>
                <w:rFonts w:ascii="Times New Roman" w:hAnsi="Times New Roman"/>
                <w:vanish/>
                <w:color w:val="000000"/>
                <w:lang w:eastAsia="ru-RU"/>
              </w:rPr>
              <w:pgNum/>
            </w:r>
            <w:r w:rsidRPr="001562CA">
              <w:rPr>
                <w:rFonts w:ascii="Times New Roman" w:hAnsi="Times New Roman"/>
                <w:vanish/>
                <w:color w:val="000000"/>
                <w:lang w:eastAsia="ru-RU"/>
              </w:rPr>
              <w:pgNum/>
            </w:r>
            <w:r w:rsidRPr="001562CA">
              <w:rPr>
                <w:rFonts w:ascii="Times New Roman" w:hAnsi="Times New Roman"/>
                <w:vanish/>
                <w:color w:val="000000"/>
                <w:lang w:eastAsia="ru-RU"/>
              </w:rPr>
              <w:pgNum/>
            </w:r>
            <w:r w:rsidRPr="001562CA">
              <w:rPr>
                <w:rFonts w:ascii="Times New Roman" w:hAnsi="Times New Roman"/>
                <w:vanish/>
                <w:color w:val="000000"/>
                <w:lang w:eastAsia="ru-RU"/>
              </w:rPr>
              <w:pgNum/>
            </w:r>
            <w:r w:rsidRPr="001562CA">
              <w:rPr>
                <w:rFonts w:ascii="Times New Roman" w:hAnsi="Times New Roman"/>
                <w:vanish/>
                <w:color w:val="000000"/>
                <w:lang w:eastAsia="ru-RU"/>
              </w:rPr>
              <w:pgNum/>
            </w:r>
            <w:r w:rsidRPr="001562CA">
              <w:rPr>
                <w:rFonts w:ascii="Times New Roman" w:hAnsi="Times New Roman"/>
                <w:vanish/>
                <w:color w:val="000000"/>
                <w:lang w:eastAsia="ru-RU"/>
              </w:rPr>
              <w:pgNum/>
            </w:r>
            <w:r w:rsidRPr="001562CA">
              <w:rPr>
                <w:rFonts w:ascii="Times New Roman" w:hAnsi="Times New Roman"/>
                <w:vanish/>
                <w:color w:val="000000"/>
                <w:lang w:eastAsia="ru-RU"/>
              </w:rPr>
              <w:pgNum/>
            </w:r>
            <w:r w:rsidRPr="001562CA">
              <w:rPr>
                <w:rFonts w:ascii="Times New Roman" w:hAnsi="Times New Roman"/>
                <w:vanish/>
                <w:color w:val="000000"/>
                <w:lang w:eastAsia="ru-RU"/>
              </w:rPr>
              <w:pgNum/>
            </w:r>
            <w:r w:rsidRPr="001562CA">
              <w:rPr>
                <w:rFonts w:ascii="Times New Roman" w:hAnsi="Times New Roman"/>
                <w:vanish/>
                <w:color w:val="000000"/>
                <w:lang w:eastAsia="ru-RU"/>
              </w:rPr>
              <w:pgNum/>
            </w:r>
            <w:r w:rsidRPr="001562CA">
              <w:rPr>
                <w:rFonts w:ascii="Times New Roman" w:hAnsi="Times New Roman"/>
                <w:vanish/>
                <w:color w:val="000000"/>
                <w:lang w:eastAsia="ru-RU"/>
              </w:rPr>
              <w:pgNum/>
            </w:r>
            <w:r w:rsidRPr="001562CA">
              <w:rPr>
                <w:rFonts w:ascii="Times New Roman" w:hAnsi="Times New Roman"/>
                <w:vanish/>
                <w:color w:val="000000"/>
                <w:lang w:eastAsia="ru-RU"/>
              </w:rPr>
              <w:pgNum/>
            </w:r>
            <w:r w:rsidRPr="001562CA">
              <w:rPr>
                <w:rFonts w:ascii="Times New Roman" w:hAnsi="Times New Roman"/>
                <w:vanish/>
                <w:color w:val="000000"/>
                <w:lang w:eastAsia="ru-RU"/>
              </w:rPr>
              <w:pgNum/>
            </w:r>
            <w:r w:rsidRPr="001562CA">
              <w:rPr>
                <w:rFonts w:ascii="Times New Roman" w:hAnsi="Times New Roman"/>
                <w:vanish/>
                <w:color w:val="000000"/>
                <w:lang w:eastAsia="ru-RU"/>
              </w:rPr>
              <w:pgNum/>
            </w:r>
            <w:r w:rsidRPr="001562CA">
              <w:rPr>
                <w:rFonts w:ascii="Times New Roman" w:hAnsi="Times New Roman"/>
                <w:vanish/>
                <w:color w:val="000000"/>
                <w:lang w:eastAsia="ru-RU"/>
              </w:rPr>
              <w:pgNum/>
            </w:r>
            <w:r w:rsidRPr="001562CA">
              <w:rPr>
                <w:rFonts w:ascii="Times New Roman" w:hAnsi="Times New Roman"/>
                <w:vanish/>
                <w:color w:val="000000"/>
                <w:lang w:eastAsia="ru-RU"/>
              </w:rPr>
              <w:pgNum/>
            </w:r>
            <w:r w:rsidRPr="001562CA">
              <w:rPr>
                <w:rFonts w:ascii="Times New Roman" w:hAnsi="Times New Roman"/>
                <w:vanish/>
                <w:color w:val="000000"/>
                <w:lang w:eastAsia="ru-RU"/>
              </w:rPr>
              <w:pgNum/>
            </w:r>
            <w:r w:rsidRPr="001562CA">
              <w:rPr>
                <w:rFonts w:ascii="Times New Roman" w:hAnsi="Times New Roman"/>
                <w:vanish/>
                <w:color w:val="000000"/>
                <w:lang w:eastAsia="ru-RU"/>
              </w:rPr>
              <w:pgNum/>
            </w:r>
            <w:r w:rsidRPr="001562CA">
              <w:rPr>
                <w:rFonts w:ascii="Times New Roman" w:hAnsi="Times New Roman"/>
                <w:vanish/>
                <w:color w:val="000000"/>
                <w:lang w:eastAsia="ru-RU"/>
              </w:rPr>
              <w:pgNum/>
            </w:r>
            <w:r w:rsidRPr="001562CA">
              <w:rPr>
                <w:rFonts w:ascii="Times New Roman" w:hAnsi="Times New Roman"/>
                <w:vanish/>
                <w:color w:val="000000"/>
                <w:lang w:eastAsia="ru-RU"/>
              </w:rPr>
              <w:pgNum/>
            </w:r>
            <w:r w:rsidRPr="001562CA">
              <w:rPr>
                <w:rFonts w:ascii="Times New Roman" w:hAnsi="Times New Roman"/>
                <w:vanish/>
                <w:color w:val="000000"/>
                <w:lang w:eastAsia="ru-RU"/>
              </w:rPr>
              <w:pgNum/>
            </w:r>
            <w:r w:rsidRPr="001562CA">
              <w:rPr>
                <w:rFonts w:ascii="Times New Roman" w:hAnsi="Times New Roman"/>
                <w:vanish/>
                <w:color w:val="000000"/>
                <w:lang w:eastAsia="ru-RU"/>
              </w:rPr>
              <w:pgNum/>
            </w:r>
            <w:r w:rsidRPr="001562CA">
              <w:rPr>
                <w:rFonts w:ascii="Times New Roman" w:hAnsi="Times New Roman"/>
                <w:vanish/>
                <w:color w:val="000000"/>
                <w:lang w:eastAsia="ru-RU"/>
              </w:rPr>
              <w:pgNum/>
            </w:r>
            <w:r w:rsidRPr="001562CA">
              <w:rPr>
                <w:rFonts w:ascii="Times New Roman" w:hAnsi="Times New Roman"/>
                <w:vanish/>
                <w:color w:val="000000"/>
                <w:lang w:eastAsia="ru-RU"/>
              </w:rPr>
              <w:pgNum/>
            </w:r>
            <w:r w:rsidRPr="001562CA">
              <w:rPr>
                <w:rFonts w:ascii="Times New Roman" w:hAnsi="Times New Roman"/>
                <w:color w:val="000000"/>
                <w:lang w:eastAsia="ru-RU"/>
              </w:rPr>
              <w:t>стр. 10 – 30</w:t>
            </w:r>
          </w:p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A2EFF" w:rsidRPr="006A1976" w:rsidTr="00EC0F16">
        <w:tc>
          <w:tcPr>
            <w:tcW w:w="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A2EFF" w:rsidRPr="001562CA" w:rsidRDefault="00FA2EFF" w:rsidP="001562CA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65.3</w:t>
            </w:r>
          </w:p>
        </w:tc>
        <w:tc>
          <w:tcPr>
            <w:tcW w:w="30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Климат.</w:t>
            </w:r>
          </w:p>
        </w:tc>
        <w:tc>
          <w:tcPr>
            <w:tcW w:w="112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Урок общеметодологической направленности</w:t>
            </w:r>
          </w:p>
        </w:tc>
        <w:tc>
          <w:tcPr>
            <w:tcW w:w="20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Знать:</w:t>
            </w:r>
          </w:p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-климатообразую</w:t>
            </w: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  <w:r w:rsidRPr="001562CA">
              <w:rPr>
                <w:rFonts w:ascii="Times New Roman" w:hAnsi="Times New Roman"/>
                <w:color w:val="000000"/>
                <w:lang w:eastAsia="ru-RU"/>
              </w:rPr>
              <w:t>щие факторы;</w:t>
            </w:r>
          </w:p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-солнечная радиация;</w:t>
            </w:r>
          </w:p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-атмосферная циркуляция;</w:t>
            </w:r>
          </w:p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-влияние рельефа на климат</w:t>
            </w:r>
          </w:p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-температурный режим;</w:t>
            </w:r>
          </w:p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-осадки;</w:t>
            </w:r>
          </w:p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- агроклиматические ресурсы</w:t>
            </w:r>
          </w:p>
        </w:tc>
        <w:tc>
          <w:tcPr>
            <w:tcW w:w="2126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90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Карта Ставропольского края</w:t>
            </w:r>
          </w:p>
        </w:tc>
        <w:tc>
          <w:tcPr>
            <w:tcW w:w="11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§ 8-10, стр. 36-52</w:t>
            </w:r>
          </w:p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Задания 1 – 3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A2EFF" w:rsidRPr="006A1976" w:rsidTr="00EC0F16">
        <w:tc>
          <w:tcPr>
            <w:tcW w:w="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A2EFF" w:rsidRPr="001562CA" w:rsidRDefault="00FA2EFF" w:rsidP="001562CA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66.4</w:t>
            </w:r>
          </w:p>
        </w:tc>
        <w:tc>
          <w:tcPr>
            <w:tcW w:w="30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 xml:space="preserve">Внутренние воды </w:t>
            </w:r>
          </w:p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Урок общеметодологической направленности</w:t>
            </w:r>
          </w:p>
        </w:tc>
        <w:tc>
          <w:tcPr>
            <w:tcW w:w="20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Показывать по карте:</w:t>
            </w:r>
          </w:p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-реки;</w:t>
            </w:r>
          </w:p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-озера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Работать с текстом и внетекстовыми компонентами: составлять тезисный план, выводы, конспекты, переводить информацию из одного вида в другой</w:t>
            </w:r>
          </w:p>
        </w:tc>
        <w:tc>
          <w:tcPr>
            <w:tcW w:w="1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Ответственное отношение к учению, готов</w:t>
            </w: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  <w:r w:rsidRPr="001562CA">
              <w:rPr>
                <w:rFonts w:ascii="Times New Roman" w:hAnsi="Times New Roman"/>
                <w:color w:val="000000"/>
                <w:lang w:eastAsia="ru-RU"/>
              </w:rPr>
              <w:t>ность и способ</w:t>
            </w: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  <w:r w:rsidRPr="001562CA">
              <w:rPr>
                <w:rFonts w:ascii="Times New Roman" w:hAnsi="Times New Roman"/>
                <w:color w:val="000000"/>
                <w:lang w:eastAsia="ru-RU"/>
              </w:rPr>
              <w:t>ность к саморазви</w:t>
            </w: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  <w:r w:rsidRPr="001562CA">
              <w:rPr>
                <w:rFonts w:ascii="Times New Roman" w:hAnsi="Times New Roman"/>
                <w:color w:val="000000"/>
                <w:lang w:eastAsia="ru-RU"/>
              </w:rPr>
              <w:t>тию и самообразо</w:t>
            </w: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  <w:r w:rsidRPr="001562CA">
              <w:rPr>
                <w:rFonts w:ascii="Times New Roman" w:hAnsi="Times New Roman"/>
                <w:color w:val="000000"/>
                <w:lang w:eastAsia="ru-RU"/>
              </w:rPr>
              <w:t>ванию на основе к мотивации к обучению и познанию</w:t>
            </w:r>
          </w:p>
        </w:tc>
        <w:tc>
          <w:tcPr>
            <w:tcW w:w="19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Карта Ставропольского края</w:t>
            </w:r>
          </w:p>
        </w:tc>
        <w:tc>
          <w:tcPr>
            <w:tcW w:w="11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§ 11-14,стр.52-66</w:t>
            </w:r>
          </w:p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A2EFF" w:rsidRPr="006A1976" w:rsidTr="00EC0F16">
        <w:tc>
          <w:tcPr>
            <w:tcW w:w="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A2EFF" w:rsidRPr="001562CA" w:rsidRDefault="00FA2EFF" w:rsidP="001562CA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67.5</w:t>
            </w:r>
          </w:p>
        </w:tc>
        <w:tc>
          <w:tcPr>
            <w:tcW w:w="30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Почвы.</w:t>
            </w:r>
          </w:p>
        </w:tc>
        <w:tc>
          <w:tcPr>
            <w:tcW w:w="112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Урок общеметодологической направленности</w:t>
            </w:r>
          </w:p>
        </w:tc>
        <w:tc>
          <w:tcPr>
            <w:tcW w:w="20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Иметь понятие:</w:t>
            </w:r>
          </w:p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-история взаимоотношений между человеком и географической средой;</w:t>
            </w:r>
          </w:p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-географический детерминизм;</w:t>
            </w:r>
          </w:p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- ноосфера;</w:t>
            </w:r>
          </w:p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-географический нигилизм;</w:t>
            </w:r>
          </w:p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-Научно-техническая революция</w:t>
            </w:r>
          </w:p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Использовать:</w:t>
            </w:r>
          </w:p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-информационно-коммуникативные технологии на уровне общего пользования, включая поиск, построение и пере</w:t>
            </w: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  <w:r w:rsidRPr="001562CA">
              <w:rPr>
                <w:rFonts w:ascii="Times New Roman" w:hAnsi="Times New Roman"/>
                <w:color w:val="000000"/>
                <w:lang w:eastAsia="ru-RU"/>
              </w:rPr>
              <w:t>дачу информации, презентацию выполненных работ на основе умений безопасного исполь</w:t>
            </w: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  <w:r w:rsidRPr="001562CA">
              <w:rPr>
                <w:rFonts w:ascii="Times New Roman" w:hAnsi="Times New Roman"/>
                <w:color w:val="000000"/>
                <w:lang w:eastAsia="ru-RU"/>
              </w:rPr>
              <w:t>зования средств информа</w:t>
            </w:r>
            <w:r>
              <w:rPr>
                <w:rFonts w:ascii="Times New Roman" w:hAnsi="Times New Roman"/>
                <w:color w:val="000000"/>
                <w:lang w:eastAsia="ru-RU"/>
              </w:rPr>
              <w:t>ционно-</w:t>
            </w:r>
            <w:r w:rsidRPr="001562CA">
              <w:rPr>
                <w:rFonts w:ascii="Times New Roman" w:hAnsi="Times New Roman"/>
                <w:color w:val="000000"/>
                <w:lang w:eastAsia="ru-RU"/>
              </w:rPr>
              <w:t>коммуни</w:t>
            </w:r>
            <w:r>
              <w:rPr>
                <w:rFonts w:ascii="Times New Roman" w:hAnsi="Times New Roman"/>
                <w:color w:val="000000"/>
                <w:lang w:eastAsia="ru-RU"/>
              </w:rPr>
              <w:t>кативных технологий</w:t>
            </w:r>
          </w:p>
        </w:tc>
        <w:tc>
          <w:tcPr>
            <w:tcW w:w="1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Российская гражданская идентичность: патриотизм, уважение к Отечеству, прошлому и настоящему России</w:t>
            </w:r>
          </w:p>
        </w:tc>
        <w:tc>
          <w:tcPr>
            <w:tcW w:w="19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Карта Ставропольского края</w:t>
            </w:r>
          </w:p>
        </w:tc>
        <w:tc>
          <w:tcPr>
            <w:tcW w:w="11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§ 15-16,стр.66-74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A2EFF" w:rsidRPr="006A1976" w:rsidTr="00EC0F16">
        <w:tc>
          <w:tcPr>
            <w:tcW w:w="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A2EFF" w:rsidRPr="001562CA" w:rsidRDefault="00FA2EFF" w:rsidP="001562CA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68.6</w:t>
            </w:r>
          </w:p>
        </w:tc>
        <w:tc>
          <w:tcPr>
            <w:tcW w:w="30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Растительный и животный мир Ставропольского края.</w:t>
            </w:r>
          </w:p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Урок общеметодологической направленности</w:t>
            </w:r>
          </w:p>
        </w:tc>
        <w:tc>
          <w:tcPr>
            <w:tcW w:w="20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Знать природные уникумы Ставропольского края</w:t>
            </w:r>
          </w:p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Знать растения и животных Ставропольского края, занесенных в Красную книгу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Обладать целостным мировоззрением, соответствующим современному уровню развития науки и общественной практики</w:t>
            </w:r>
          </w:p>
        </w:tc>
        <w:tc>
          <w:tcPr>
            <w:tcW w:w="1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Обладать основами экологической культуры, соответствующей современному уровню экологического мышления</w:t>
            </w:r>
          </w:p>
        </w:tc>
        <w:tc>
          <w:tcPr>
            <w:tcW w:w="19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Карта Ставропольского края</w:t>
            </w:r>
          </w:p>
        </w:tc>
        <w:tc>
          <w:tcPr>
            <w:tcW w:w="11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 xml:space="preserve">§ 17–23                             стр. 74-95                                                                                 </w:t>
            </w:r>
          </w:p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A2EFF" w:rsidRPr="006A1976" w:rsidTr="00EC0F16">
        <w:tc>
          <w:tcPr>
            <w:tcW w:w="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A2EFF" w:rsidRPr="001562CA" w:rsidRDefault="00FA2EFF" w:rsidP="001562CA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69.7</w:t>
            </w:r>
          </w:p>
        </w:tc>
        <w:tc>
          <w:tcPr>
            <w:tcW w:w="30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Систематизация знаний по разделу «Физическая география Ставропольского края»</w:t>
            </w:r>
          </w:p>
        </w:tc>
        <w:tc>
          <w:tcPr>
            <w:tcW w:w="112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Урок развивающего контроля</w:t>
            </w:r>
          </w:p>
        </w:tc>
        <w:tc>
          <w:tcPr>
            <w:tcW w:w="20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A2EFF" w:rsidRPr="001562CA" w:rsidRDefault="00FA2EFF" w:rsidP="00CB4B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Тест</w:t>
            </w:r>
          </w:p>
        </w:tc>
        <w:tc>
          <w:tcPr>
            <w:tcW w:w="11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A2EFF" w:rsidRPr="001562CA" w:rsidRDefault="00FA2EFF" w:rsidP="00CB4B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к.в.стр.115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FA2EFF" w:rsidRPr="001562CA" w:rsidRDefault="00FA2EFF" w:rsidP="00CB4B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A2EFF" w:rsidRPr="006A1976" w:rsidTr="00EC0F16">
        <w:tc>
          <w:tcPr>
            <w:tcW w:w="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A2EFF" w:rsidRPr="001562CA" w:rsidRDefault="00FA2EFF" w:rsidP="001562CA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342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1562CA">
            <w:pPr>
              <w:spacing w:after="0" w:line="240" w:lineRule="auto"/>
              <w:ind w:left="-58" w:right="-11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Итоговый урок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FA2EFF" w:rsidRPr="001562CA" w:rsidRDefault="00FA2EFF" w:rsidP="00CB4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FA2EFF" w:rsidRPr="001562CA" w:rsidRDefault="00FA2EFF" w:rsidP="00CB4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FA2EFF" w:rsidRPr="006A1976" w:rsidTr="00EC0F16">
        <w:tc>
          <w:tcPr>
            <w:tcW w:w="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A2EFF" w:rsidRPr="001562CA" w:rsidRDefault="00FA2EFF" w:rsidP="001562CA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70</w:t>
            </w:r>
          </w:p>
        </w:tc>
        <w:tc>
          <w:tcPr>
            <w:tcW w:w="30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Обобщение и систематизация знаний по курсу «География России. Природа»</w:t>
            </w:r>
          </w:p>
        </w:tc>
        <w:tc>
          <w:tcPr>
            <w:tcW w:w="112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Урок развивающего контроля</w:t>
            </w:r>
          </w:p>
        </w:tc>
        <w:tc>
          <w:tcPr>
            <w:tcW w:w="20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EFF" w:rsidRPr="001562CA" w:rsidRDefault="00FA2EFF" w:rsidP="001562CA">
            <w:pPr>
              <w:spacing w:after="0" w:line="240" w:lineRule="auto"/>
              <w:ind w:left="-58" w:right="-115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A2EFF" w:rsidRPr="001562CA" w:rsidRDefault="00FA2EFF" w:rsidP="00CB4B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562CA">
              <w:rPr>
                <w:rFonts w:ascii="Times New Roman" w:hAnsi="Times New Roman"/>
                <w:color w:val="000000"/>
                <w:lang w:eastAsia="ru-RU"/>
              </w:rPr>
              <w:t>Тест</w:t>
            </w:r>
          </w:p>
        </w:tc>
        <w:tc>
          <w:tcPr>
            <w:tcW w:w="11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A2EFF" w:rsidRPr="001562CA" w:rsidRDefault="00FA2EFF" w:rsidP="00CB4B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FA2EFF" w:rsidRPr="001562CA" w:rsidRDefault="00FA2EFF" w:rsidP="00CB4B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FA2EFF" w:rsidRPr="001562CA" w:rsidRDefault="00FA2EFF" w:rsidP="00CB4B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</w:tbl>
    <w:p w:rsidR="00FA2EFF" w:rsidRPr="0074024D" w:rsidRDefault="00FA2EFF" w:rsidP="0074024D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1"/>
          <w:szCs w:val="21"/>
          <w:lang w:eastAsia="ru-RU"/>
        </w:rPr>
      </w:pPr>
    </w:p>
    <w:p w:rsidR="00FA2EFF" w:rsidRDefault="00FA2EFF" w:rsidP="00EC0F1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A2EFF" w:rsidRDefault="00FA2EFF" w:rsidP="00EC0F1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FA2EFF" w:rsidRPr="00AB0797" w:rsidRDefault="00FA2EFF" w:rsidP="00EC0F16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B079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Учебно-методические средства, материально-техническое</w:t>
      </w:r>
    </w:p>
    <w:p w:rsidR="00FA2EFF" w:rsidRDefault="00FA2EFF" w:rsidP="00EC0F1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AB079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и информационное обеспечение образовательного процесса</w:t>
      </w:r>
    </w:p>
    <w:p w:rsidR="00FA2EFF" w:rsidRPr="00AB0797" w:rsidRDefault="00FA2EFF" w:rsidP="00EC0F16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A2EFF" w:rsidRPr="0074024D" w:rsidRDefault="00FA2EFF" w:rsidP="00EC0F1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74024D">
        <w:rPr>
          <w:rFonts w:ascii="Times New Roman" w:hAnsi="Times New Roman"/>
          <w:color w:val="000000"/>
          <w:sz w:val="21"/>
          <w:szCs w:val="21"/>
          <w:lang w:eastAsia="ru-RU"/>
        </w:rPr>
        <w:t>1. Учебник «География России. Природа», Дрофа М. 2016 г., И.И. Баринова;</w:t>
      </w:r>
    </w:p>
    <w:p w:rsidR="00FA2EFF" w:rsidRPr="0074024D" w:rsidRDefault="00FA2EFF" w:rsidP="00EC0F1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74024D">
        <w:rPr>
          <w:rFonts w:ascii="Times New Roman" w:hAnsi="Times New Roman"/>
          <w:color w:val="000000"/>
          <w:sz w:val="21"/>
          <w:szCs w:val="21"/>
          <w:lang w:eastAsia="ru-RU"/>
        </w:rPr>
        <w:t>2. Атлас и контурные карты 8 класс. Дрофа. М. 2015;</w:t>
      </w:r>
    </w:p>
    <w:p w:rsidR="00FA2EFF" w:rsidRPr="0074024D" w:rsidRDefault="00FA2EFF" w:rsidP="00EC0F1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74024D">
        <w:rPr>
          <w:rFonts w:ascii="Times New Roman" w:hAnsi="Times New Roman"/>
          <w:color w:val="000000"/>
          <w:sz w:val="21"/>
          <w:szCs w:val="21"/>
          <w:lang w:eastAsia="ru-RU"/>
        </w:rPr>
        <w:t>3. Атлас мира. М. Дрофа 2013г.;</w:t>
      </w:r>
    </w:p>
    <w:p w:rsidR="00FA2EFF" w:rsidRPr="0074024D" w:rsidRDefault="00FA2EFF" w:rsidP="00EC0F1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74024D">
        <w:rPr>
          <w:rFonts w:ascii="Times New Roman" w:hAnsi="Times New Roman"/>
          <w:color w:val="000000"/>
          <w:sz w:val="21"/>
          <w:szCs w:val="21"/>
          <w:lang w:eastAsia="ru-RU"/>
        </w:rPr>
        <w:t>4. Поурочные разработки по географии 8 класс. «ВАКО» М. 2012г.;</w:t>
      </w:r>
    </w:p>
    <w:p w:rsidR="00FA2EFF" w:rsidRPr="0074024D" w:rsidRDefault="00FA2EFF" w:rsidP="00EC0F1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74024D">
        <w:rPr>
          <w:rFonts w:ascii="Times New Roman" w:hAnsi="Times New Roman"/>
          <w:color w:val="000000"/>
          <w:sz w:val="21"/>
          <w:szCs w:val="21"/>
          <w:lang w:eastAsia="ru-RU"/>
        </w:rPr>
        <w:t>5. «Географическое краеведение» под редакцией В.Н. Егорова. Корпорация технологий продвижения. Ульяновск 2002.</w:t>
      </w:r>
    </w:p>
    <w:p w:rsidR="00FA2EFF" w:rsidRPr="0074024D" w:rsidRDefault="00FA2EFF" w:rsidP="00EC0F1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74024D">
        <w:rPr>
          <w:rFonts w:ascii="Times New Roman" w:hAnsi="Times New Roman"/>
          <w:color w:val="000000"/>
          <w:sz w:val="21"/>
          <w:szCs w:val="21"/>
          <w:lang w:eastAsia="ru-RU"/>
        </w:rPr>
        <w:t>Интернет – ресурсы:</w:t>
      </w:r>
    </w:p>
    <w:p w:rsidR="00FA2EFF" w:rsidRPr="0074024D" w:rsidRDefault="00FA2EFF" w:rsidP="00EC0F1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74024D">
        <w:rPr>
          <w:rFonts w:ascii="Times New Roman" w:hAnsi="Times New Roman"/>
          <w:color w:val="000000"/>
          <w:sz w:val="21"/>
          <w:szCs w:val="21"/>
          <w:lang w:eastAsia="ru-RU"/>
        </w:rPr>
        <w:t>www.shutterstock.com</w:t>
      </w:r>
    </w:p>
    <w:p w:rsidR="00FA2EFF" w:rsidRPr="0074024D" w:rsidRDefault="00FA2EFF" w:rsidP="00EC0F1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74024D">
        <w:rPr>
          <w:rFonts w:ascii="Times New Roman" w:hAnsi="Times New Roman"/>
          <w:color w:val="000000"/>
          <w:sz w:val="21"/>
          <w:szCs w:val="21"/>
          <w:lang w:eastAsia="ru-RU"/>
        </w:rPr>
        <w:t>www.livejournal.com</w:t>
      </w:r>
    </w:p>
    <w:p w:rsidR="00FA2EFF" w:rsidRPr="0074024D" w:rsidRDefault="00FA2EFF" w:rsidP="00EC0F1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74024D">
        <w:rPr>
          <w:rFonts w:ascii="Times New Roman" w:hAnsi="Times New Roman"/>
          <w:color w:val="000000"/>
          <w:sz w:val="21"/>
          <w:szCs w:val="21"/>
          <w:lang w:eastAsia="ru-RU"/>
        </w:rPr>
        <w:t>www.scitnceblog.ru</w:t>
      </w:r>
    </w:p>
    <w:p w:rsidR="00FA2EFF" w:rsidRPr="0074024D" w:rsidRDefault="00FA2EFF" w:rsidP="00EC0F1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74024D">
        <w:rPr>
          <w:rFonts w:ascii="Times New Roman" w:hAnsi="Times New Roman"/>
          <w:color w:val="000000"/>
          <w:sz w:val="21"/>
          <w:szCs w:val="21"/>
          <w:lang w:eastAsia="ru-RU"/>
        </w:rPr>
        <w:t>www.ecosystems.ru</w:t>
      </w:r>
    </w:p>
    <w:p w:rsidR="00FA2EFF" w:rsidRPr="0074024D" w:rsidRDefault="00FA2EFF" w:rsidP="00EC0F1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74024D">
        <w:rPr>
          <w:rFonts w:ascii="Times New Roman" w:hAnsi="Times New Roman"/>
          <w:color w:val="000000"/>
          <w:sz w:val="21"/>
          <w:szCs w:val="21"/>
          <w:lang w:eastAsia="ru-RU"/>
        </w:rPr>
        <w:t>www.gismeteo.ru</w:t>
      </w:r>
    </w:p>
    <w:p w:rsidR="00FA2EFF" w:rsidRPr="0074024D" w:rsidRDefault="00FA2EFF" w:rsidP="00EC0F1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74024D">
        <w:rPr>
          <w:rFonts w:ascii="Times New Roman" w:hAnsi="Times New Roman"/>
          <w:color w:val="000000"/>
          <w:sz w:val="21"/>
          <w:szCs w:val="21"/>
          <w:lang w:eastAsia="ru-RU"/>
        </w:rPr>
        <w:t>www.zimbio.com</w:t>
      </w:r>
    </w:p>
    <w:p w:rsidR="00FA2EFF" w:rsidRPr="0074024D" w:rsidRDefault="00FA2EFF" w:rsidP="00EC0F1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74024D">
        <w:rPr>
          <w:rFonts w:ascii="Times New Roman" w:hAnsi="Times New Roman"/>
          <w:color w:val="000000"/>
          <w:sz w:val="21"/>
          <w:szCs w:val="21"/>
          <w:lang w:eastAsia="ru-RU"/>
        </w:rPr>
        <w:t>animalphoto.ru</w:t>
      </w:r>
    </w:p>
    <w:p w:rsidR="00FA2EFF" w:rsidRPr="0074024D" w:rsidRDefault="00FA2EFF" w:rsidP="00EC0F1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74024D">
        <w:rPr>
          <w:rFonts w:ascii="Times New Roman" w:hAnsi="Times New Roman"/>
          <w:color w:val="000000"/>
          <w:sz w:val="21"/>
          <w:szCs w:val="21"/>
          <w:lang w:eastAsia="ru-RU"/>
        </w:rPr>
        <w:t>www.loveopium.ru</w:t>
      </w:r>
    </w:p>
    <w:p w:rsidR="00FA2EFF" w:rsidRPr="0074024D" w:rsidRDefault="00FA2EFF" w:rsidP="00EC0F1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74024D">
        <w:rPr>
          <w:rFonts w:ascii="Times New Roman" w:hAnsi="Times New Roman"/>
          <w:color w:val="000000"/>
          <w:sz w:val="21"/>
          <w:szCs w:val="21"/>
          <w:lang w:eastAsia="ru-RU"/>
        </w:rPr>
        <w:t>wordprints.com</w:t>
      </w:r>
    </w:p>
    <w:p w:rsidR="00FA2EFF" w:rsidRPr="0074024D" w:rsidRDefault="00FA2EFF" w:rsidP="00EC0F1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74024D">
        <w:rPr>
          <w:rFonts w:ascii="Times New Roman" w:hAnsi="Times New Roman"/>
          <w:color w:val="000000"/>
          <w:sz w:val="21"/>
          <w:szCs w:val="21"/>
          <w:lang w:eastAsia="ru-RU"/>
        </w:rPr>
        <w:t>www.nasa.gov</w:t>
      </w:r>
    </w:p>
    <w:p w:rsidR="00FA2EFF" w:rsidRPr="0074024D" w:rsidRDefault="00FA2EFF" w:rsidP="00EC0F1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74024D">
        <w:rPr>
          <w:rFonts w:ascii="Times New Roman" w:hAnsi="Times New Roman"/>
          <w:color w:val="000000"/>
          <w:sz w:val="21"/>
          <w:szCs w:val="21"/>
          <w:lang w:eastAsia="ru-RU"/>
        </w:rPr>
        <w:t>www.greenpeace.org</w:t>
      </w:r>
    </w:p>
    <w:p w:rsidR="00FA2EFF" w:rsidRPr="0074024D" w:rsidRDefault="00FA2EFF" w:rsidP="00EC0F1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74024D">
        <w:rPr>
          <w:rFonts w:ascii="Times New Roman" w:hAnsi="Times New Roman"/>
          <w:color w:val="000000"/>
          <w:sz w:val="21"/>
          <w:szCs w:val="21"/>
          <w:lang w:eastAsia="ru-RU"/>
        </w:rPr>
        <w:t>www.unm.edu</w:t>
      </w:r>
    </w:p>
    <w:p w:rsidR="00FA2EFF" w:rsidRPr="0074024D" w:rsidRDefault="00FA2EFF" w:rsidP="00EC0F1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74024D">
        <w:rPr>
          <w:rFonts w:ascii="Times New Roman" w:hAnsi="Times New Roman"/>
          <w:color w:val="000000"/>
          <w:sz w:val="21"/>
          <w:szCs w:val="21"/>
          <w:lang w:eastAsia="ru-RU"/>
        </w:rPr>
        <w:t>kibermed-rc.narod.ru</w:t>
      </w:r>
    </w:p>
    <w:p w:rsidR="00FA2EFF" w:rsidRPr="0074024D" w:rsidRDefault="00FA2EFF" w:rsidP="00EC0F1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74024D">
        <w:rPr>
          <w:rFonts w:ascii="Times New Roman" w:hAnsi="Times New Roman"/>
          <w:color w:val="000000"/>
          <w:sz w:val="21"/>
          <w:szCs w:val="21"/>
          <w:lang w:eastAsia="ru-RU"/>
        </w:rPr>
        <w:t>www.nationalgeographic.com</w:t>
      </w:r>
    </w:p>
    <w:p w:rsidR="00FA2EFF" w:rsidRPr="0074024D" w:rsidRDefault="00FA2EFF" w:rsidP="00EC0F1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74024D">
        <w:rPr>
          <w:rFonts w:ascii="Times New Roman" w:hAnsi="Times New Roman"/>
          <w:color w:val="000000"/>
          <w:sz w:val="21"/>
          <w:szCs w:val="21"/>
          <w:lang w:eastAsia="ru-RU"/>
        </w:rPr>
        <w:t>www.petro-eng.ru</w:t>
      </w:r>
    </w:p>
    <w:p w:rsidR="00FA2EFF" w:rsidRPr="0074024D" w:rsidRDefault="00FA2EFF" w:rsidP="00EC0F1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1"/>
          <w:szCs w:val="21"/>
          <w:lang w:val="en-US" w:eastAsia="ru-RU"/>
        </w:rPr>
      </w:pPr>
      <w:r w:rsidRPr="0074024D">
        <w:rPr>
          <w:rFonts w:ascii="Times New Roman" w:hAnsi="Times New Roman"/>
          <w:color w:val="000000"/>
          <w:sz w:val="21"/>
          <w:szCs w:val="21"/>
          <w:lang w:val="en-US" w:eastAsia="ru-RU"/>
        </w:rPr>
        <w:t>dic.academik.ru</w:t>
      </w:r>
    </w:p>
    <w:p w:rsidR="00FA2EFF" w:rsidRPr="0074024D" w:rsidRDefault="00FA2EFF" w:rsidP="00EC0F1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1"/>
          <w:szCs w:val="21"/>
          <w:lang w:val="en-US" w:eastAsia="ru-RU"/>
        </w:rPr>
      </w:pPr>
      <w:r w:rsidRPr="0074024D">
        <w:rPr>
          <w:rFonts w:ascii="Times New Roman" w:hAnsi="Times New Roman"/>
          <w:color w:val="000000"/>
          <w:sz w:val="21"/>
          <w:szCs w:val="21"/>
          <w:lang w:val="en-US" w:eastAsia="ru-RU"/>
        </w:rPr>
        <w:t>ru.wikipedia.org</w:t>
      </w:r>
    </w:p>
    <w:p w:rsidR="00FA2EFF" w:rsidRPr="0074024D" w:rsidRDefault="00FA2EFF" w:rsidP="00EC0F1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74024D">
        <w:rPr>
          <w:rFonts w:ascii="Times New Roman" w:hAnsi="Times New Roman"/>
          <w:color w:val="000000"/>
          <w:sz w:val="21"/>
          <w:szCs w:val="21"/>
          <w:lang w:val="en-US" w:eastAsia="ru-RU"/>
        </w:rPr>
        <w:t> </w:t>
      </w:r>
      <w:r w:rsidRPr="0074024D">
        <w:rPr>
          <w:rFonts w:ascii="Times New Roman" w:hAnsi="Times New Roman"/>
          <w:color w:val="000000"/>
          <w:sz w:val="21"/>
          <w:szCs w:val="21"/>
          <w:lang w:eastAsia="ru-RU"/>
        </w:rPr>
        <w:t>http://ru.wikipedia.org/wiki</w:t>
      </w:r>
    </w:p>
    <w:p w:rsidR="00FA2EFF" w:rsidRPr="0074024D" w:rsidRDefault="00FA2EFF" w:rsidP="00EC0F1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74024D">
        <w:rPr>
          <w:rFonts w:ascii="Times New Roman" w:hAnsi="Times New Roman"/>
          <w:color w:val="000000"/>
          <w:sz w:val="21"/>
          <w:szCs w:val="21"/>
          <w:u w:val="single"/>
          <w:lang w:eastAsia="ru-RU"/>
        </w:rPr>
        <w:t>http://nature.worldstreasure.com/</w:t>
      </w:r>
      <w:r w:rsidRPr="0074024D">
        <w:rPr>
          <w:rFonts w:ascii="Times New Roman" w:hAnsi="Times New Roman"/>
          <w:color w:val="000000"/>
          <w:sz w:val="21"/>
          <w:szCs w:val="21"/>
          <w:lang w:eastAsia="ru-RU"/>
        </w:rPr>
        <w:t>  - Чудеса природы</w:t>
      </w:r>
    </w:p>
    <w:p w:rsidR="00FA2EFF" w:rsidRPr="0074024D" w:rsidRDefault="00FA2EFF" w:rsidP="00EC0F1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74024D">
        <w:rPr>
          <w:rFonts w:ascii="Times New Roman" w:hAnsi="Times New Roman"/>
          <w:color w:val="000000"/>
          <w:sz w:val="21"/>
          <w:szCs w:val="21"/>
          <w:u w:val="single"/>
          <w:lang w:eastAsia="ru-RU"/>
        </w:rPr>
        <w:t>http://www.rgo.ru/</w:t>
      </w:r>
      <w:r w:rsidRPr="0074024D">
        <w:rPr>
          <w:rFonts w:ascii="Times New Roman" w:hAnsi="Times New Roman"/>
          <w:color w:val="000000"/>
          <w:sz w:val="21"/>
          <w:szCs w:val="21"/>
          <w:lang w:eastAsia="ru-RU"/>
        </w:rPr>
        <w:t>  - Планета Земля</w:t>
      </w:r>
    </w:p>
    <w:p w:rsidR="00FA2EFF" w:rsidRPr="0074024D" w:rsidRDefault="00FA2EFF" w:rsidP="00EC0F1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74024D">
        <w:rPr>
          <w:rFonts w:ascii="Times New Roman" w:hAnsi="Times New Roman"/>
          <w:color w:val="000000"/>
          <w:sz w:val="21"/>
          <w:szCs w:val="21"/>
          <w:u w:val="single"/>
          <w:lang w:eastAsia="ru-RU"/>
        </w:rPr>
        <w:t>http://www.sci.aha.ru/RUS/wab__.htm</w:t>
      </w:r>
      <w:r w:rsidRPr="0074024D">
        <w:rPr>
          <w:rFonts w:ascii="Times New Roman" w:hAnsi="Times New Roman"/>
          <w:color w:val="000000"/>
          <w:sz w:val="21"/>
          <w:szCs w:val="21"/>
          <w:lang w:eastAsia="ru-RU"/>
        </w:rPr>
        <w:t>  - Россия, как система</w:t>
      </w:r>
    </w:p>
    <w:p w:rsidR="00FA2EFF" w:rsidRPr="0074024D" w:rsidRDefault="00FA2EFF" w:rsidP="00EC0F1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74024D">
        <w:rPr>
          <w:rFonts w:ascii="Times New Roman" w:hAnsi="Times New Roman"/>
          <w:color w:val="000000"/>
          <w:sz w:val="21"/>
          <w:szCs w:val="21"/>
          <w:lang w:eastAsia="ru-RU"/>
        </w:rPr>
        <w:t> </w:t>
      </w:r>
      <w:r w:rsidRPr="0074024D">
        <w:rPr>
          <w:rFonts w:ascii="Times New Roman" w:hAnsi="Times New Roman"/>
          <w:color w:val="000000"/>
          <w:sz w:val="21"/>
          <w:szCs w:val="21"/>
          <w:u w:val="single"/>
          <w:lang w:eastAsia="ru-RU"/>
        </w:rPr>
        <w:t>http://www.rusngo.ru/news/index.shtml</w:t>
      </w:r>
      <w:r w:rsidRPr="0074024D">
        <w:rPr>
          <w:rFonts w:ascii="Times New Roman" w:hAnsi="Times New Roman"/>
          <w:color w:val="000000"/>
          <w:sz w:val="21"/>
          <w:szCs w:val="21"/>
          <w:lang w:eastAsia="ru-RU"/>
        </w:rPr>
        <w:t>  - Национальное географическое общество</w:t>
      </w:r>
    </w:p>
    <w:p w:rsidR="00FA2EFF" w:rsidRPr="0074024D" w:rsidRDefault="00FA2EFF" w:rsidP="00EC0F1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74024D">
        <w:rPr>
          <w:rFonts w:ascii="Times New Roman" w:hAnsi="Times New Roman"/>
          <w:color w:val="000000"/>
          <w:sz w:val="21"/>
          <w:szCs w:val="21"/>
          <w:lang w:eastAsia="ru-RU"/>
        </w:rPr>
        <w:t> </w:t>
      </w:r>
      <w:r w:rsidRPr="0074024D">
        <w:rPr>
          <w:rFonts w:ascii="Times New Roman" w:hAnsi="Times New Roman"/>
          <w:color w:val="000000"/>
          <w:sz w:val="21"/>
          <w:szCs w:val="21"/>
          <w:u w:val="single"/>
          <w:lang w:eastAsia="ru-RU"/>
        </w:rPr>
        <w:t>http://www.geocities.com/Paris/LeftBank/3405/towns.html</w:t>
      </w:r>
      <w:r w:rsidRPr="0074024D">
        <w:rPr>
          <w:rFonts w:ascii="Times New Roman" w:hAnsi="Times New Roman"/>
          <w:color w:val="000000"/>
          <w:sz w:val="21"/>
          <w:szCs w:val="21"/>
          <w:lang w:eastAsia="ru-RU"/>
        </w:rPr>
        <w:t>  - ГородаРоссии</w:t>
      </w:r>
    </w:p>
    <w:p w:rsidR="00FA2EFF" w:rsidRPr="0074024D" w:rsidRDefault="00FA2EFF" w:rsidP="00EC0F1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74024D">
        <w:rPr>
          <w:rFonts w:ascii="Times New Roman" w:hAnsi="Times New Roman"/>
          <w:color w:val="000000"/>
          <w:sz w:val="21"/>
          <w:szCs w:val="21"/>
          <w:lang w:eastAsia="ru-RU"/>
        </w:rPr>
        <w:t> http://www.mirgeografii.ru/</w:t>
      </w:r>
    </w:p>
    <w:p w:rsidR="00FA2EFF" w:rsidRPr="0074024D" w:rsidRDefault="00FA2EFF" w:rsidP="00EC0F1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74024D">
        <w:rPr>
          <w:rFonts w:ascii="Times New Roman" w:hAnsi="Times New Roman"/>
          <w:color w:val="000000"/>
          <w:sz w:val="21"/>
          <w:szCs w:val="21"/>
          <w:lang w:eastAsia="ru-RU"/>
        </w:rPr>
        <w:t>​ http: //www.gao.spb.ru/russian</w:t>
      </w:r>
    </w:p>
    <w:p w:rsidR="00FA2EFF" w:rsidRPr="0074024D" w:rsidRDefault="00FA2EFF" w:rsidP="00EC0F1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74024D">
        <w:rPr>
          <w:rFonts w:ascii="Times New Roman" w:hAnsi="Times New Roman"/>
          <w:color w:val="000000"/>
          <w:sz w:val="21"/>
          <w:szCs w:val="21"/>
          <w:lang w:eastAsia="ru-RU"/>
        </w:rPr>
        <w:t> http: //www.fmm.ru</w:t>
      </w:r>
    </w:p>
    <w:p w:rsidR="00FA2EFF" w:rsidRPr="0074024D" w:rsidRDefault="00FA2EFF" w:rsidP="00EC0F1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74024D">
        <w:rPr>
          <w:rFonts w:ascii="Times New Roman" w:hAnsi="Times New Roman"/>
          <w:color w:val="000000"/>
          <w:sz w:val="21"/>
          <w:szCs w:val="21"/>
          <w:lang w:eastAsia="ru-RU"/>
        </w:rPr>
        <w:t>http: //www.mchs.gov.ru</w:t>
      </w:r>
    </w:p>
    <w:p w:rsidR="00FA2EFF" w:rsidRPr="0074024D" w:rsidRDefault="00FA2EFF" w:rsidP="00EC0F1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74024D">
        <w:rPr>
          <w:rFonts w:ascii="Times New Roman" w:hAnsi="Times New Roman"/>
          <w:color w:val="000000"/>
          <w:sz w:val="21"/>
          <w:szCs w:val="21"/>
          <w:lang w:eastAsia="ru-RU"/>
        </w:rPr>
        <w:t>​ http: //www.national-geographic.ru</w:t>
      </w:r>
    </w:p>
    <w:p w:rsidR="00FA2EFF" w:rsidRPr="0074024D" w:rsidRDefault="00FA2EFF" w:rsidP="00EC0F1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74024D">
        <w:rPr>
          <w:rFonts w:ascii="Times New Roman" w:hAnsi="Times New Roman"/>
          <w:color w:val="000000"/>
          <w:sz w:val="21"/>
          <w:szCs w:val="21"/>
          <w:lang w:eastAsia="ru-RU"/>
        </w:rPr>
        <w:t> http: //www.nature.com</w:t>
      </w:r>
    </w:p>
    <w:p w:rsidR="00FA2EFF" w:rsidRPr="0074024D" w:rsidRDefault="00FA2EFF" w:rsidP="00EC0F1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74024D">
        <w:rPr>
          <w:rFonts w:ascii="Times New Roman" w:hAnsi="Times New Roman"/>
          <w:color w:val="000000"/>
          <w:sz w:val="21"/>
          <w:szCs w:val="21"/>
          <w:lang w:eastAsia="ru-RU"/>
        </w:rPr>
        <w:t>http: //www.ocean.ru</w:t>
      </w:r>
    </w:p>
    <w:p w:rsidR="00FA2EFF" w:rsidRPr="0074024D" w:rsidRDefault="00FA2EFF" w:rsidP="00EC0F1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74024D">
        <w:rPr>
          <w:rFonts w:ascii="Times New Roman" w:hAnsi="Times New Roman"/>
          <w:color w:val="000000"/>
          <w:sz w:val="21"/>
          <w:szCs w:val="21"/>
          <w:lang w:eastAsia="ru-RU"/>
        </w:rPr>
        <w:t>​ http: //www.pogoda.ru</w:t>
      </w:r>
    </w:p>
    <w:p w:rsidR="00FA2EFF" w:rsidRPr="0074024D" w:rsidRDefault="00FA2EFF" w:rsidP="00EC0F1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74024D">
        <w:rPr>
          <w:rFonts w:ascii="Times New Roman" w:hAnsi="Times New Roman"/>
          <w:color w:val="000000"/>
          <w:sz w:val="21"/>
          <w:szCs w:val="21"/>
          <w:lang w:eastAsia="ru-RU"/>
        </w:rPr>
        <w:t>​ http: //www.sgm.ru/rus</w:t>
      </w:r>
    </w:p>
    <w:p w:rsidR="00FA2EFF" w:rsidRPr="0074024D" w:rsidRDefault="00FA2EFF" w:rsidP="00EC0F1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74024D">
        <w:rPr>
          <w:rFonts w:ascii="Times New Roman" w:hAnsi="Times New Roman"/>
          <w:color w:val="000000"/>
          <w:sz w:val="21"/>
          <w:szCs w:val="21"/>
          <w:lang w:eastAsia="ru-RU"/>
        </w:rPr>
        <w:t> http: //www.unknowplanet.ru</w:t>
      </w:r>
    </w:p>
    <w:p w:rsidR="00FA2EFF" w:rsidRPr="0074024D" w:rsidRDefault="00FA2EFF" w:rsidP="00EC0F1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74024D">
        <w:rPr>
          <w:rFonts w:ascii="Times New Roman" w:hAnsi="Times New Roman"/>
          <w:color w:val="000000"/>
          <w:sz w:val="21"/>
          <w:szCs w:val="21"/>
          <w:lang w:eastAsia="ru-RU"/>
        </w:rPr>
        <w:t>http: //www.weather.com</w:t>
      </w:r>
    </w:p>
    <w:p w:rsidR="00FA2EFF" w:rsidRPr="0074024D" w:rsidRDefault="00FA2EFF" w:rsidP="00EC0F1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74024D">
        <w:rPr>
          <w:rFonts w:ascii="Times New Roman" w:hAnsi="Times New Roman"/>
          <w:color w:val="000000"/>
          <w:sz w:val="21"/>
          <w:szCs w:val="21"/>
          <w:lang w:eastAsia="ru-RU"/>
        </w:rPr>
        <w:t> http://geo.1september.ru/urok</w:t>
      </w:r>
    </w:p>
    <w:p w:rsidR="00FA2EFF" w:rsidRPr="0074024D" w:rsidRDefault="00FA2EFF" w:rsidP="00EC0F1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74024D">
        <w:rPr>
          <w:rFonts w:ascii="Times New Roman" w:hAnsi="Times New Roman"/>
          <w:color w:val="000000"/>
          <w:sz w:val="21"/>
          <w:szCs w:val="21"/>
          <w:lang w:eastAsia="ru-RU"/>
        </w:rPr>
        <w:t>​ http://collection.cross-edu.ru/catalog/</w:t>
      </w:r>
    </w:p>
    <w:p w:rsidR="00FA2EFF" w:rsidRPr="0074024D" w:rsidRDefault="00FA2EFF" w:rsidP="00EC0F1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74024D">
        <w:rPr>
          <w:rFonts w:ascii="Times New Roman" w:hAnsi="Times New Roman"/>
          <w:color w:val="000000"/>
          <w:sz w:val="21"/>
          <w:szCs w:val="21"/>
          <w:lang w:eastAsia="ru-RU"/>
        </w:rPr>
        <w:t> http://geo.uroki.org.ua/plan15.html (программы по географии)</w:t>
      </w:r>
    </w:p>
    <w:p w:rsidR="00FA2EFF" w:rsidRPr="0074024D" w:rsidRDefault="00FA2EFF" w:rsidP="00EC0F1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74024D">
        <w:rPr>
          <w:rFonts w:ascii="Times New Roman" w:hAnsi="Times New Roman"/>
          <w:color w:val="000000"/>
          <w:sz w:val="21"/>
          <w:szCs w:val="21"/>
          <w:lang w:eastAsia="ru-RU"/>
        </w:rPr>
        <w:t>​ http://www.edu.ru/ (презентации по географии: методическая копилка)</w:t>
      </w:r>
    </w:p>
    <w:p w:rsidR="00FA2EFF" w:rsidRPr="0074024D" w:rsidRDefault="00FA2EFF" w:rsidP="00EC0F1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74024D">
        <w:rPr>
          <w:rFonts w:ascii="Times New Roman" w:hAnsi="Times New Roman"/>
          <w:color w:val="000000"/>
          <w:sz w:val="21"/>
          <w:szCs w:val="21"/>
          <w:lang w:eastAsia="ru-RU"/>
        </w:rPr>
        <w:t>​ http://pedsovet.su – разработки уроков, публикации материалов, конкурсы для учителей</w:t>
      </w:r>
    </w:p>
    <w:p w:rsidR="00FA2EFF" w:rsidRPr="0074024D" w:rsidRDefault="00FA2EFF" w:rsidP="00EC0F1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74024D">
        <w:rPr>
          <w:rFonts w:ascii="Times New Roman" w:hAnsi="Times New Roman"/>
          <w:color w:val="000000"/>
          <w:sz w:val="21"/>
          <w:szCs w:val="21"/>
          <w:lang w:eastAsia="ru-RU"/>
        </w:rPr>
        <w:t> http://collection.cross-edu.ru/catalog/pupil/?&amp;subject[]=28953&amp;class[]=28928 (ресурсы по географии и биологии, интерактивные карты, географические и биологические обучающие модели, тренажеры)</w:t>
      </w:r>
    </w:p>
    <w:p w:rsidR="00FA2EFF" w:rsidRPr="0074024D" w:rsidRDefault="00FA2EFF" w:rsidP="00EC0F1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74024D">
        <w:rPr>
          <w:rFonts w:ascii="Times New Roman" w:hAnsi="Times New Roman"/>
          <w:color w:val="000000"/>
          <w:sz w:val="21"/>
          <w:szCs w:val="21"/>
          <w:lang w:eastAsia="ru-RU"/>
        </w:rPr>
        <w:t>​ http://www.farosta.ru/konlist/list - дистанционные викторины</w:t>
      </w:r>
    </w:p>
    <w:p w:rsidR="00FA2EFF" w:rsidRPr="0074024D" w:rsidRDefault="00FA2EFF" w:rsidP="00EC0F1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74024D">
        <w:rPr>
          <w:rFonts w:ascii="Times New Roman" w:hAnsi="Times New Roman"/>
          <w:color w:val="000000"/>
          <w:sz w:val="21"/>
          <w:szCs w:val="21"/>
          <w:lang w:eastAsia="ru-RU"/>
        </w:rPr>
        <w:t> http://www.zavuch.info/ - методические материалы, публикация своих материалов</w:t>
      </w:r>
    </w:p>
    <w:p w:rsidR="00FA2EFF" w:rsidRPr="0074024D" w:rsidRDefault="00FA2EFF" w:rsidP="00EC0F1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74024D">
        <w:rPr>
          <w:rFonts w:ascii="Times New Roman" w:hAnsi="Times New Roman"/>
          <w:color w:val="000000"/>
          <w:sz w:val="21"/>
          <w:szCs w:val="21"/>
          <w:lang w:eastAsia="ru-RU"/>
        </w:rPr>
        <w:t> http://va-school.ru/– конкурсы, статьи, свои публикации</w:t>
      </w:r>
    </w:p>
    <w:p w:rsidR="00FA2EFF" w:rsidRPr="0074024D" w:rsidRDefault="00FA2EFF" w:rsidP="00EC0F1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74024D">
        <w:rPr>
          <w:rFonts w:ascii="Times New Roman" w:hAnsi="Times New Roman"/>
          <w:color w:val="000000"/>
          <w:sz w:val="21"/>
          <w:szCs w:val="21"/>
          <w:lang w:eastAsia="ru-RU"/>
        </w:rPr>
        <w:t>http://pedsovet.org/ - публикации учителей, разработки уроков, можно опубликовать материал</w:t>
      </w:r>
    </w:p>
    <w:p w:rsidR="00FA2EFF" w:rsidRPr="0074024D" w:rsidRDefault="00FA2EFF" w:rsidP="00EC0F1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74024D">
        <w:rPr>
          <w:rFonts w:ascii="Times New Roman" w:hAnsi="Times New Roman"/>
          <w:color w:val="000000"/>
          <w:sz w:val="21"/>
          <w:szCs w:val="21"/>
          <w:lang w:eastAsia="ru-RU"/>
        </w:rPr>
        <w:t>http://nsportal.ru/user/148116 - сайт Скляренко А.Н.</w:t>
      </w:r>
    </w:p>
    <w:p w:rsidR="00FA2EFF" w:rsidRPr="0074024D" w:rsidRDefault="00FA2EFF" w:rsidP="00EC0F1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74024D">
        <w:rPr>
          <w:rFonts w:ascii="Times New Roman" w:hAnsi="Times New Roman"/>
          <w:color w:val="000000"/>
          <w:sz w:val="21"/>
          <w:szCs w:val="21"/>
          <w:lang w:eastAsia="ru-RU"/>
        </w:rPr>
        <w:t> http://www.future4you.ru/- олимпиады «Познание и творчество»</w:t>
      </w:r>
    </w:p>
    <w:p w:rsidR="00FA2EFF" w:rsidRPr="0074024D" w:rsidRDefault="00FA2EFF" w:rsidP="00EC0F1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74024D">
        <w:rPr>
          <w:rFonts w:ascii="Times New Roman" w:hAnsi="Times New Roman"/>
          <w:color w:val="000000"/>
          <w:sz w:val="21"/>
          <w:szCs w:val="21"/>
          <w:lang w:eastAsia="ru-RU"/>
        </w:rPr>
        <w:t>(http://www.talant.perm.ru/) – молодежные всероссийские чемпионаты по предметам</w:t>
      </w:r>
    </w:p>
    <w:p w:rsidR="00FA2EFF" w:rsidRPr="0074024D" w:rsidRDefault="00FA2EFF" w:rsidP="00EC0F1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74024D">
        <w:rPr>
          <w:rFonts w:ascii="Times New Roman" w:hAnsi="Times New Roman"/>
          <w:color w:val="000000"/>
          <w:sz w:val="21"/>
          <w:szCs w:val="21"/>
          <w:lang w:eastAsia="ru-RU"/>
        </w:rPr>
        <w:t> http://festival.1september.ru/ - публикация методических разработок уроков</w:t>
      </w:r>
    </w:p>
    <w:p w:rsidR="00FA2EFF" w:rsidRPr="0074024D" w:rsidRDefault="00FA2EFF" w:rsidP="00EC0F1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74024D">
        <w:rPr>
          <w:rFonts w:ascii="Times New Roman" w:hAnsi="Times New Roman"/>
          <w:color w:val="000000"/>
          <w:sz w:val="21"/>
          <w:szCs w:val="21"/>
          <w:lang w:eastAsia="ru-RU"/>
        </w:rPr>
        <w:t> http://www.fipi.ru – материалы ЕГЭ, ГИА</w:t>
      </w:r>
    </w:p>
    <w:p w:rsidR="00FA2EFF" w:rsidRPr="0074024D" w:rsidRDefault="00FA2EFF" w:rsidP="00EC0F1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74024D">
        <w:rPr>
          <w:rFonts w:ascii="Times New Roman" w:hAnsi="Times New Roman"/>
          <w:color w:val="000000"/>
          <w:sz w:val="21"/>
          <w:szCs w:val="21"/>
          <w:lang w:eastAsia="ru-RU"/>
        </w:rPr>
        <w:t> http://www.minobr.org/ - всероссийские конкурсы</w:t>
      </w:r>
    </w:p>
    <w:p w:rsidR="00FA2EFF" w:rsidRPr="0074024D" w:rsidRDefault="00FA2EFF" w:rsidP="00EC0F1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74024D">
        <w:rPr>
          <w:rFonts w:ascii="Times New Roman" w:hAnsi="Times New Roman"/>
          <w:color w:val="000000"/>
          <w:sz w:val="21"/>
          <w:szCs w:val="21"/>
          <w:lang w:eastAsia="ru-RU"/>
        </w:rPr>
        <w:t>​ http://www.supporttalent.ru/ - интернет –олимпиада «экспресс».</w:t>
      </w:r>
    </w:p>
    <w:p w:rsidR="00FA2EFF" w:rsidRPr="0074024D" w:rsidRDefault="00FA2EFF" w:rsidP="00EC0F1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74024D">
        <w:rPr>
          <w:rFonts w:ascii="Times New Roman" w:hAnsi="Times New Roman"/>
          <w:color w:val="000000"/>
          <w:sz w:val="21"/>
          <w:szCs w:val="21"/>
          <w:lang w:eastAsia="ru-RU"/>
        </w:rPr>
        <w:t>  http://geo.metodist.ru/ - методическая лаборатория географии</w:t>
      </w:r>
    </w:p>
    <w:p w:rsidR="00FA2EFF" w:rsidRPr="0074024D" w:rsidRDefault="00FA2EFF" w:rsidP="00EC0F1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74024D">
        <w:rPr>
          <w:rFonts w:ascii="Times New Roman" w:hAnsi="Times New Roman"/>
          <w:color w:val="000000"/>
          <w:sz w:val="21"/>
          <w:szCs w:val="21"/>
          <w:lang w:eastAsia="ru-RU"/>
        </w:rPr>
        <w:t> www.kosmosnimki.ru – космические снимки нашей Родины</w:t>
      </w:r>
    </w:p>
    <w:p w:rsidR="00FA2EFF" w:rsidRPr="0074024D" w:rsidRDefault="00FA2EFF" w:rsidP="00EC0F1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74024D">
        <w:rPr>
          <w:rFonts w:ascii="Times New Roman" w:hAnsi="Times New Roman"/>
          <w:color w:val="000000"/>
          <w:sz w:val="21"/>
          <w:szCs w:val="21"/>
          <w:lang w:eastAsia="ru-RU"/>
        </w:rPr>
        <w:t> www.ecosystema.ru – природа России, природа мира</w:t>
      </w:r>
    </w:p>
    <w:p w:rsidR="00FA2EFF" w:rsidRPr="0074024D" w:rsidRDefault="00FA2EFF" w:rsidP="00EC0F1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74024D">
        <w:rPr>
          <w:rFonts w:ascii="Times New Roman" w:hAnsi="Times New Roman"/>
          <w:color w:val="000000"/>
          <w:sz w:val="21"/>
          <w:szCs w:val="21"/>
          <w:lang w:eastAsia="ru-RU"/>
        </w:rPr>
        <w:t> http//oopt.info иhttp//zapoved.ru –особо охраняемые природные территории России</w:t>
      </w:r>
    </w:p>
    <w:p w:rsidR="00FA2EFF" w:rsidRPr="0074024D" w:rsidRDefault="00FA2EFF" w:rsidP="00EC0F16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1"/>
          <w:szCs w:val="21"/>
          <w:lang w:eastAsia="ru-RU"/>
        </w:rPr>
      </w:pPr>
    </w:p>
    <w:p w:rsidR="00FA2EFF" w:rsidRPr="0074024D" w:rsidRDefault="00FA2EFF" w:rsidP="00EC0F16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74024D">
        <w:rPr>
          <w:rFonts w:ascii="Times New Roman" w:hAnsi="Times New Roman"/>
          <w:i/>
          <w:iCs/>
          <w:color w:val="000000"/>
          <w:sz w:val="21"/>
          <w:szCs w:val="21"/>
          <w:lang w:eastAsia="ru-RU"/>
        </w:rPr>
        <w:t>Список дополнительной литературы</w:t>
      </w:r>
    </w:p>
    <w:p w:rsidR="00FA2EFF" w:rsidRPr="0074024D" w:rsidRDefault="00FA2EFF" w:rsidP="00EC0F1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74024D">
        <w:rPr>
          <w:rFonts w:ascii="Times New Roman" w:hAnsi="Times New Roman"/>
          <w:color w:val="000000"/>
          <w:sz w:val="21"/>
          <w:szCs w:val="21"/>
          <w:lang w:eastAsia="ru-RU"/>
        </w:rPr>
        <w:t>1.​  «География» Контрольно-измерительные материалы 8 класс. М. «Вако» 2015</w:t>
      </w:r>
    </w:p>
    <w:p w:rsidR="00FA2EFF" w:rsidRPr="0074024D" w:rsidRDefault="00FA2EFF" w:rsidP="00EC0F1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74024D">
        <w:rPr>
          <w:rFonts w:ascii="Times New Roman" w:hAnsi="Times New Roman"/>
          <w:color w:val="000000"/>
          <w:sz w:val="21"/>
          <w:szCs w:val="21"/>
          <w:lang w:eastAsia="ru-RU"/>
        </w:rPr>
        <w:t>2.​ Н.А.Никитина «Поурочные разработки по географии» 8 класс. М «Вако» 2006</w:t>
      </w:r>
    </w:p>
    <w:p w:rsidR="00FA2EFF" w:rsidRPr="0074024D" w:rsidRDefault="00FA2EFF" w:rsidP="00EC0F1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74024D">
        <w:rPr>
          <w:rFonts w:ascii="Times New Roman" w:hAnsi="Times New Roman"/>
          <w:color w:val="000000"/>
          <w:sz w:val="21"/>
          <w:szCs w:val="21"/>
          <w:lang w:eastAsia="ru-RU"/>
        </w:rPr>
        <w:t>3. Контрольно-измерительные метериалы. География 8 класс. «ВАКО» М. 2014г.;</w:t>
      </w:r>
    </w:p>
    <w:p w:rsidR="00FA2EFF" w:rsidRPr="0074024D" w:rsidRDefault="00FA2EFF" w:rsidP="00EC0F1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74024D">
        <w:rPr>
          <w:rFonts w:ascii="Times New Roman" w:hAnsi="Times New Roman"/>
          <w:color w:val="000000"/>
          <w:sz w:val="21"/>
          <w:szCs w:val="21"/>
          <w:lang w:eastAsia="ru-RU"/>
        </w:rPr>
        <w:t>4. «ГИА-2013. География» М. «Астрель» 2014</w:t>
      </w:r>
    </w:p>
    <w:p w:rsidR="00FA2EFF" w:rsidRPr="0074024D" w:rsidRDefault="00FA2EFF" w:rsidP="00EC0F1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74024D">
        <w:rPr>
          <w:rFonts w:ascii="Times New Roman" w:hAnsi="Times New Roman"/>
          <w:color w:val="000000"/>
          <w:sz w:val="21"/>
          <w:szCs w:val="21"/>
          <w:lang w:eastAsia="ru-RU"/>
        </w:rPr>
        <w:t>5.​  «ЕГЭ-2013. География» под ред. В.В. Барабанова, М. «Национальное образование» 2014</w:t>
      </w:r>
    </w:p>
    <w:p w:rsidR="00FA2EFF" w:rsidRPr="0074024D" w:rsidRDefault="00FA2EFF" w:rsidP="00EC0F1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74024D">
        <w:rPr>
          <w:rFonts w:ascii="Times New Roman" w:hAnsi="Times New Roman"/>
          <w:color w:val="000000"/>
          <w:sz w:val="21"/>
          <w:szCs w:val="21"/>
          <w:lang w:eastAsia="ru-RU"/>
        </w:rPr>
        <w:t>6.​ Электронные учебные материалы (ЭУМ) по курсу географии. Сайт: Федеральный центр информационно-образовательных ресурсов (ФЦИОР).</w:t>
      </w:r>
    </w:p>
    <w:p w:rsidR="00FA2EFF" w:rsidRPr="0074024D" w:rsidRDefault="00FA2EFF" w:rsidP="00EC0F1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74024D">
        <w:rPr>
          <w:rFonts w:ascii="Times New Roman" w:hAnsi="Times New Roman"/>
          <w:color w:val="000000"/>
          <w:sz w:val="21"/>
          <w:szCs w:val="21"/>
          <w:lang w:eastAsia="ru-RU"/>
        </w:rPr>
        <w:t>7.​ Единая коллекция цифровых образовательных ресурсов. Адрес портала коллекции в интернет:</w:t>
      </w:r>
      <w:r w:rsidRPr="0074024D">
        <w:rPr>
          <w:rFonts w:ascii="Times New Roman" w:hAnsi="Times New Roman"/>
          <w:color w:val="000000"/>
          <w:sz w:val="21"/>
          <w:szCs w:val="21"/>
          <w:u w:val="single"/>
          <w:lang w:eastAsia="ru-RU"/>
        </w:rPr>
        <w:t>http://school-collection.edu.ru</w:t>
      </w:r>
    </w:p>
    <w:p w:rsidR="00FA2EFF" w:rsidRPr="0074024D" w:rsidRDefault="00FA2EFF" w:rsidP="00EC0F1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74024D">
        <w:rPr>
          <w:rFonts w:ascii="Times New Roman" w:hAnsi="Times New Roman"/>
          <w:color w:val="000000"/>
          <w:sz w:val="21"/>
          <w:szCs w:val="21"/>
          <w:lang w:eastAsia="ru-RU"/>
        </w:rPr>
        <w:t>8. Томилин А. Н. География для детей- М.: АСТ, 2009</w:t>
      </w:r>
    </w:p>
    <w:p w:rsidR="00FA2EFF" w:rsidRPr="0074024D" w:rsidRDefault="00FA2EFF" w:rsidP="00EC0F1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74024D">
        <w:rPr>
          <w:rFonts w:ascii="Times New Roman" w:hAnsi="Times New Roman"/>
          <w:color w:val="000000"/>
          <w:sz w:val="21"/>
          <w:szCs w:val="21"/>
          <w:lang w:eastAsia="ru-RU"/>
        </w:rPr>
        <w:t>9.​ Энциклопедия для детей. География. –М.: Аванта +, 2000</w:t>
      </w:r>
    </w:p>
    <w:p w:rsidR="00FA2EFF" w:rsidRPr="0074024D" w:rsidRDefault="00FA2EFF" w:rsidP="00EC0F1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74024D">
        <w:rPr>
          <w:rFonts w:ascii="Times New Roman" w:hAnsi="Times New Roman"/>
          <w:color w:val="000000"/>
          <w:sz w:val="21"/>
          <w:szCs w:val="21"/>
          <w:lang w:eastAsia="ru-RU"/>
        </w:rPr>
        <w:t>10.​ Большой географический атлас.- М.: Олма- Пресс, 2002</w:t>
      </w:r>
    </w:p>
    <w:p w:rsidR="00FA2EFF" w:rsidRPr="0074024D" w:rsidRDefault="00FA2EFF" w:rsidP="00EC0F1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74024D">
        <w:rPr>
          <w:rFonts w:ascii="Times New Roman" w:hAnsi="Times New Roman"/>
          <w:color w:val="000000"/>
          <w:sz w:val="21"/>
          <w:szCs w:val="21"/>
          <w:lang w:eastAsia="ru-RU"/>
        </w:rPr>
        <w:t>11. «100 великих чудес природы», «Вече», М. 2012. Б.Б. Вагнер</w:t>
      </w:r>
    </w:p>
    <w:p w:rsidR="00FA2EFF" w:rsidRPr="0074024D" w:rsidRDefault="00FA2EFF" w:rsidP="00EC0F1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74024D">
        <w:rPr>
          <w:rFonts w:ascii="Times New Roman" w:hAnsi="Times New Roman"/>
          <w:color w:val="000000"/>
          <w:sz w:val="21"/>
          <w:szCs w:val="21"/>
          <w:lang w:eastAsia="ru-RU"/>
        </w:rPr>
        <w:t>12. Тесты по географии 6 – 10 классы. «Астрель Олимп» М. 2012г., Александр Летягин;</w:t>
      </w:r>
    </w:p>
    <w:p w:rsidR="00FA2EFF" w:rsidRPr="0074024D" w:rsidRDefault="00FA2EFF" w:rsidP="0074024D">
      <w:pPr>
        <w:shd w:val="clear" w:color="auto" w:fill="FFFFFF"/>
        <w:spacing w:after="150" w:line="240" w:lineRule="auto"/>
        <w:jc w:val="center"/>
        <w:rPr>
          <w:rFonts w:ascii="Times New Roman" w:hAnsi="Times New Roman"/>
          <w:color w:val="000000"/>
          <w:sz w:val="21"/>
          <w:szCs w:val="21"/>
          <w:lang w:eastAsia="ru-RU"/>
        </w:rPr>
      </w:pPr>
    </w:p>
    <w:p w:rsidR="00FA2EFF" w:rsidRPr="0074024D" w:rsidRDefault="00FA2EFF" w:rsidP="0074024D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1"/>
          <w:szCs w:val="21"/>
          <w:lang w:eastAsia="ru-RU"/>
        </w:rPr>
      </w:pPr>
    </w:p>
    <w:p w:rsidR="00FA2EFF" w:rsidRPr="0074024D" w:rsidRDefault="00FA2EFF" w:rsidP="0074024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A2EFF" w:rsidRPr="0074024D" w:rsidRDefault="00FA2EFF" w:rsidP="0074024D">
      <w:pPr>
        <w:shd w:val="clear" w:color="auto" w:fill="FFFFFF"/>
        <w:spacing w:after="150" w:line="300" w:lineRule="atLeast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A2EFF" w:rsidRPr="0074024D" w:rsidRDefault="00FA2EFF" w:rsidP="0074024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A2EFF" w:rsidRDefault="00FA2EFF"/>
    <w:sectPr w:rsidR="00FA2EFF" w:rsidSect="00175E6D">
      <w:pgSz w:w="16838" w:h="11906" w:orient="landscape"/>
      <w:pgMar w:top="99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D119C"/>
    <w:multiLevelType w:val="multilevel"/>
    <w:tmpl w:val="89CE2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EF5031"/>
    <w:multiLevelType w:val="multilevel"/>
    <w:tmpl w:val="6B8C3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5F7F36"/>
    <w:multiLevelType w:val="multilevel"/>
    <w:tmpl w:val="1A905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73028F"/>
    <w:multiLevelType w:val="multilevel"/>
    <w:tmpl w:val="C038C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1C25C7"/>
    <w:multiLevelType w:val="multilevel"/>
    <w:tmpl w:val="F58E1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072EA9"/>
    <w:multiLevelType w:val="multilevel"/>
    <w:tmpl w:val="95DA3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C925F8"/>
    <w:multiLevelType w:val="multilevel"/>
    <w:tmpl w:val="B7C0C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B76B6F"/>
    <w:multiLevelType w:val="multilevel"/>
    <w:tmpl w:val="7C345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65A2F85"/>
    <w:multiLevelType w:val="multilevel"/>
    <w:tmpl w:val="8DF0D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BB86580"/>
    <w:multiLevelType w:val="multilevel"/>
    <w:tmpl w:val="65B2D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4C225F4"/>
    <w:multiLevelType w:val="multilevel"/>
    <w:tmpl w:val="8C40F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A521EDF"/>
    <w:multiLevelType w:val="multilevel"/>
    <w:tmpl w:val="1284A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0D869BC"/>
    <w:multiLevelType w:val="multilevel"/>
    <w:tmpl w:val="5088E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8"/>
  </w:num>
  <w:num w:numId="5">
    <w:abstractNumId w:val="5"/>
  </w:num>
  <w:num w:numId="6">
    <w:abstractNumId w:val="9"/>
  </w:num>
  <w:num w:numId="7">
    <w:abstractNumId w:val="3"/>
  </w:num>
  <w:num w:numId="8">
    <w:abstractNumId w:val="10"/>
  </w:num>
  <w:num w:numId="9">
    <w:abstractNumId w:val="4"/>
  </w:num>
  <w:num w:numId="10">
    <w:abstractNumId w:val="12"/>
  </w:num>
  <w:num w:numId="11">
    <w:abstractNumId w:val="6"/>
  </w:num>
  <w:num w:numId="12">
    <w:abstractNumId w:val="1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30D9"/>
    <w:rsid w:val="000838A3"/>
    <w:rsid w:val="000B0D01"/>
    <w:rsid w:val="000B1017"/>
    <w:rsid w:val="000B6486"/>
    <w:rsid w:val="000E33E8"/>
    <w:rsid w:val="00152695"/>
    <w:rsid w:val="001562CA"/>
    <w:rsid w:val="00175E6D"/>
    <w:rsid w:val="001F3835"/>
    <w:rsid w:val="002830D9"/>
    <w:rsid w:val="002A1DAD"/>
    <w:rsid w:val="002C6F99"/>
    <w:rsid w:val="002D71B5"/>
    <w:rsid w:val="002E510B"/>
    <w:rsid w:val="002E557C"/>
    <w:rsid w:val="00356933"/>
    <w:rsid w:val="003853BA"/>
    <w:rsid w:val="004172D5"/>
    <w:rsid w:val="004566D7"/>
    <w:rsid w:val="0046055A"/>
    <w:rsid w:val="004E0047"/>
    <w:rsid w:val="00520255"/>
    <w:rsid w:val="00537081"/>
    <w:rsid w:val="00564AF1"/>
    <w:rsid w:val="005B4268"/>
    <w:rsid w:val="005C38DE"/>
    <w:rsid w:val="005F148D"/>
    <w:rsid w:val="00614E2B"/>
    <w:rsid w:val="00634151"/>
    <w:rsid w:val="006A1976"/>
    <w:rsid w:val="0074024D"/>
    <w:rsid w:val="007841BE"/>
    <w:rsid w:val="008242AC"/>
    <w:rsid w:val="00850077"/>
    <w:rsid w:val="00853B29"/>
    <w:rsid w:val="00874F29"/>
    <w:rsid w:val="008B2A52"/>
    <w:rsid w:val="008E5FF7"/>
    <w:rsid w:val="009104CF"/>
    <w:rsid w:val="0091312B"/>
    <w:rsid w:val="0095543D"/>
    <w:rsid w:val="009B7C55"/>
    <w:rsid w:val="00A46917"/>
    <w:rsid w:val="00A7765F"/>
    <w:rsid w:val="00AB0797"/>
    <w:rsid w:val="00B40F1F"/>
    <w:rsid w:val="00B725AA"/>
    <w:rsid w:val="00C66EE7"/>
    <w:rsid w:val="00CB4B0A"/>
    <w:rsid w:val="00D052B0"/>
    <w:rsid w:val="00D95FAB"/>
    <w:rsid w:val="00DB4CBA"/>
    <w:rsid w:val="00E32B65"/>
    <w:rsid w:val="00E7788B"/>
    <w:rsid w:val="00E95D9E"/>
    <w:rsid w:val="00EB180C"/>
    <w:rsid w:val="00EC0F16"/>
    <w:rsid w:val="00F551EA"/>
    <w:rsid w:val="00F8144A"/>
    <w:rsid w:val="00F93A21"/>
    <w:rsid w:val="00FA2EFF"/>
    <w:rsid w:val="00FB16C4"/>
    <w:rsid w:val="00FC7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6D7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7402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Heading3">
    <w:name w:val="heading 3"/>
    <w:basedOn w:val="Normal"/>
    <w:link w:val="Heading3Char"/>
    <w:uiPriority w:val="99"/>
    <w:qFormat/>
    <w:rsid w:val="007402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74024D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74024D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NormalWeb">
    <w:name w:val="Normal (Web)"/>
    <w:basedOn w:val="Normal"/>
    <w:uiPriority w:val="99"/>
    <w:rsid w:val="007402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74024D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74024D"/>
    <w:rPr>
      <w:rFonts w:cs="Times New Roman"/>
      <w:color w:val="800080"/>
      <w:u w:val="single"/>
    </w:rPr>
  </w:style>
  <w:style w:type="character" w:customStyle="1" w:styleId="glyphicon">
    <w:name w:val="glyphicon"/>
    <w:basedOn w:val="DefaultParagraphFont"/>
    <w:uiPriority w:val="99"/>
    <w:rsid w:val="0074024D"/>
    <w:rPr>
      <w:rFonts w:cs="Times New Roman"/>
    </w:rPr>
  </w:style>
  <w:style w:type="character" w:customStyle="1" w:styleId="addcommenttext">
    <w:name w:val="add_comment_text"/>
    <w:basedOn w:val="DefaultParagraphFont"/>
    <w:uiPriority w:val="99"/>
    <w:rsid w:val="0074024D"/>
    <w:rPr>
      <w:rFonts w:cs="Times New Roman"/>
    </w:rPr>
  </w:style>
  <w:style w:type="character" w:customStyle="1" w:styleId="b-blog-listdate">
    <w:name w:val="b-blog-list__date"/>
    <w:basedOn w:val="DefaultParagraphFont"/>
    <w:uiPriority w:val="99"/>
    <w:rsid w:val="0074024D"/>
    <w:rPr>
      <w:rFonts w:cs="Times New Roman"/>
    </w:rPr>
  </w:style>
  <w:style w:type="paragraph" w:customStyle="1" w:styleId="b-blog-listtitle">
    <w:name w:val="b-blog-list__title"/>
    <w:basedOn w:val="Normal"/>
    <w:uiPriority w:val="99"/>
    <w:rsid w:val="007402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740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402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004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00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00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00419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004200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00421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00421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00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00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00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900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00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00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00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004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004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004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00422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single" w:sz="6" w:space="0" w:color="E1E8ED"/>
                                        <w:left w:val="single" w:sz="6" w:space="0" w:color="E1E8ED"/>
                                        <w:bottom w:val="single" w:sz="6" w:space="0" w:color="E1E8ED"/>
                                        <w:right w:val="single" w:sz="6" w:space="0" w:color="E1E8ED"/>
                                      </w:divBdr>
                                      <w:divsChild>
                                        <w:div w:id="1249004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004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49004226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004216">
                              <w:marLeft w:val="0"/>
                              <w:marRight w:val="0"/>
                              <w:marTop w:val="225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004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00420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004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004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49004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004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49004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004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49004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004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4900423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004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004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49004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004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49004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004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49004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004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9004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004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004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0" w:color="68768C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900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004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004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900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004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9004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004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9004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004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9004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004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004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43</Pages>
  <Words>9580</Words>
  <Characters>-32766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Пользователь</cp:lastModifiedBy>
  <cp:revision>4</cp:revision>
  <cp:lastPrinted>2018-07-31T05:16:00Z</cp:lastPrinted>
  <dcterms:created xsi:type="dcterms:W3CDTF">2018-08-27T15:41:00Z</dcterms:created>
  <dcterms:modified xsi:type="dcterms:W3CDTF">2018-09-20T19:45:00Z</dcterms:modified>
</cp:coreProperties>
</file>