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D" w:rsidRPr="00372B8F" w:rsidRDefault="007D2BDD" w:rsidP="00214996">
      <w:pPr>
        <w:pStyle w:val="c0"/>
        <w:shd w:val="clear" w:color="auto" w:fill="FFFFFF"/>
        <w:spacing w:before="0" w:beforeAutospacing="0" w:after="0" w:afterAutospacing="0"/>
        <w:outlineLvl w:val="0"/>
        <w:rPr>
          <w:rStyle w:val="c1"/>
          <w:b/>
          <w:bCs/>
          <w:color w:val="000000"/>
          <w:sz w:val="36"/>
          <w:szCs w:val="28"/>
        </w:rPr>
      </w:pPr>
      <w:r>
        <w:rPr>
          <w:rStyle w:val="c1"/>
          <w:b/>
          <w:bCs/>
          <w:color w:val="000000"/>
          <w:sz w:val="44"/>
          <w:szCs w:val="28"/>
        </w:rPr>
        <w:t xml:space="preserve">             </w:t>
      </w:r>
      <w:r w:rsidRPr="00372B8F">
        <w:rPr>
          <w:rStyle w:val="c1"/>
          <w:b/>
          <w:bCs/>
          <w:color w:val="000000"/>
          <w:sz w:val="36"/>
          <w:szCs w:val="28"/>
        </w:rPr>
        <w:t xml:space="preserve">Филиал МОУ «СОШ п. Кушумский» в </w:t>
      </w:r>
      <w:r>
        <w:rPr>
          <w:rStyle w:val="c1"/>
          <w:b/>
          <w:bCs/>
          <w:color w:val="000000"/>
          <w:sz w:val="36"/>
          <w:szCs w:val="28"/>
        </w:rPr>
        <w:t xml:space="preserve">  </w:t>
      </w:r>
    </w:p>
    <w:p w:rsidR="007D2BDD" w:rsidRPr="00372B8F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28"/>
        </w:rPr>
      </w:pPr>
      <w:r w:rsidRPr="00372B8F">
        <w:rPr>
          <w:rStyle w:val="c1"/>
          <w:b/>
          <w:bCs/>
          <w:color w:val="000000"/>
          <w:sz w:val="40"/>
          <w:szCs w:val="28"/>
        </w:rPr>
        <w:t>с. Верхний Кушум</w:t>
      </w: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E93541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28"/>
        </w:rPr>
      </w:pPr>
    </w:p>
    <w:p w:rsidR="007D2BDD" w:rsidRPr="00E93541" w:rsidRDefault="007D2BDD" w:rsidP="00214996">
      <w:pPr>
        <w:pStyle w:val="c0"/>
        <w:shd w:val="clear" w:color="auto" w:fill="FFFFFF"/>
        <w:tabs>
          <w:tab w:val="left" w:pos="3998"/>
        </w:tabs>
        <w:spacing w:before="0" w:beforeAutospacing="0" w:after="0" w:afterAutospacing="0"/>
        <w:outlineLvl w:val="0"/>
        <w:rPr>
          <w:rStyle w:val="c1"/>
          <w:b/>
          <w:bCs/>
          <w:color w:val="000000"/>
          <w:sz w:val="52"/>
          <w:szCs w:val="28"/>
        </w:rPr>
      </w:pPr>
      <w:r>
        <w:rPr>
          <w:rStyle w:val="c1"/>
          <w:b/>
          <w:bCs/>
          <w:color w:val="000000"/>
          <w:sz w:val="52"/>
          <w:szCs w:val="28"/>
        </w:rPr>
        <w:t xml:space="preserve">                   </w:t>
      </w:r>
      <w:r w:rsidRPr="00E93541">
        <w:rPr>
          <w:rStyle w:val="c1"/>
          <w:b/>
          <w:bCs/>
          <w:color w:val="000000"/>
          <w:sz w:val="52"/>
          <w:szCs w:val="28"/>
        </w:rPr>
        <w:t>Творческий проект</w:t>
      </w:r>
    </w:p>
    <w:p w:rsidR="007D2BDD" w:rsidRPr="00E93541" w:rsidRDefault="007D2BDD" w:rsidP="00E93541">
      <w:pPr>
        <w:pStyle w:val="c0"/>
        <w:shd w:val="clear" w:color="auto" w:fill="FFFFFF"/>
        <w:tabs>
          <w:tab w:val="left" w:pos="3998"/>
        </w:tabs>
        <w:spacing w:before="0" w:beforeAutospacing="0" w:after="0" w:afterAutospacing="0"/>
        <w:rPr>
          <w:rStyle w:val="c1"/>
          <w:b/>
          <w:bCs/>
          <w:color w:val="000000"/>
          <w:sz w:val="52"/>
          <w:szCs w:val="28"/>
        </w:rPr>
      </w:pPr>
      <w:r w:rsidRPr="00E93541">
        <w:rPr>
          <w:rStyle w:val="c1"/>
          <w:b/>
          <w:bCs/>
          <w:color w:val="000000"/>
          <w:sz w:val="52"/>
          <w:szCs w:val="28"/>
        </w:rPr>
        <w:t xml:space="preserve">          </w:t>
      </w:r>
      <w:r>
        <w:rPr>
          <w:rStyle w:val="c1"/>
          <w:b/>
          <w:bCs/>
          <w:color w:val="000000"/>
          <w:sz w:val="52"/>
          <w:szCs w:val="28"/>
        </w:rPr>
        <w:t xml:space="preserve">          </w:t>
      </w:r>
      <w:r w:rsidRPr="00E93541">
        <w:rPr>
          <w:rStyle w:val="c1"/>
          <w:b/>
          <w:bCs/>
          <w:color w:val="000000"/>
          <w:sz w:val="52"/>
          <w:szCs w:val="28"/>
        </w:rPr>
        <w:t xml:space="preserve">    по экологии</w:t>
      </w:r>
    </w:p>
    <w:p w:rsidR="007D2BDD" w:rsidRPr="00E93541" w:rsidRDefault="007D2BDD" w:rsidP="00E93541">
      <w:pPr>
        <w:pStyle w:val="c0"/>
        <w:shd w:val="clear" w:color="auto" w:fill="FFFFFF"/>
        <w:tabs>
          <w:tab w:val="left" w:pos="3998"/>
        </w:tabs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28"/>
        </w:rPr>
      </w:pPr>
      <w:r w:rsidRPr="00E93541">
        <w:rPr>
          <w:rStyle w:val="c1"/>
          <w:b/>
          <w:bCs/>
          <w:color w:val="000000"/>
          <w:sz w:val="52"/>
          <w:szCs w:val="28"/>
        </w:rPr>
        <w:t>на тему: «Вода и ее свойства»</w:t>
      </w:r>
    </w:p>
    <w:p w:rsidR="007D2BDD" w:rsidRPr="00E93541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214996">
      <w:pPr>
        <w:pStyle w:val="c0"/>
        <w:shd w:val="clear" w:color="auto" w:fill="FFFFFF"/>
        <w:tabs>
          <w:tab w:val="left" w:pos="7598"/>
          <w:tab w:val="left" w:pos="8303"/>
        </w:tabs>
        <w:spacing w:before="0" w:beforeAutospacing="0" w:after="0" w:afterAutospacing="0"/>
        <w:outlineLvl w:val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  <w:t>Выполнили:</w:t>
      </w:r>
    </w:p>
    <w:p w:rsidR="007D2BDD" w:rsidRDefault="007D2BDD" w:rsidP="00E93541">
      <w:pPr>
        <w:pStyle w:val="c0"/>
        <w:shd w:val="clear" w:color="auto" w:fill="FFFFFF"/>
        <w:tabs>
          <w:tab w:val="left" w:pos="7598"/>
          <w:tab w:val="left" w:pos="8303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</w:r>
    </w:p>
    <w:p w:rsidR="007D2BDD" w:rsidRDefault="007D2BDD" w:rsidP="00E93541">
      <w:pPr>
        <w:pStyle w:val="c0"/>
        <w:shd w:val="clear" w:color="auto" w:fill="FFFFFF"/>
        <w:tabs>
          <w:tab w:val="left" w:pos="6128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ab/>
        <w:t xml:space="preserve">          ученики 2-3 класса</w:t>
      </w: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214996">
      <w:pPr>
        <w:pStyle w:val="c0"/>
        <w:shd w:val="clear" w:color="auto" w:fill="FFFFFF"/>
        <w:tabs>
          <w:tab w:val="left" w:pos="7537"/>
        </w:tabs>
        <w:spacing w:before="0" w:beforeAutospacing="0" w:after="0" w:afterAutospacing="0"/>
        <w:outlineLvl w:val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Руководитель: Рындина Г.В.</w:t>
      </w: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042149" w:rsidRDefault="007D2BDD" w:rsidP="00214996">
      <w:pPr>
        <w:pStyle w:val="c0"/>
        <w:shd w:val="clear" w:color="auto" w:fill="FFFFFF"/>
        <w:spacing w:before="0" w:beforeAutospacing="0" w:after="0" w:afterAutospacing="0"/>
        <w:jc w:val="center"/>
        <w:outlineLvl w:val="0"/>
        <w:rPr>
          <w:rStyle w:val="c1"/>
          <w:b/>
          <w:bCs/>
          <w:color w:val="000000"/>
          <w:sz w:val="32"/>
          <w:szCs w:val="28"/>
        </w:rPr>
      </w:pPr>
      <w:r w:rsidRPr="00042149">
        <w:rPr>
          <w:rStyle w:val="c1"/>
          <w:b/>
          <w:bCs/>
          <w:color w:val="000000"/>
          <w:sz w:val="32"/>
          <w:szCs w:val="28"/>
        </w:rPr>
        <w:t>Аннотация</w:t>
      </w:r>
    </w:p>
    <w:p w:rsidR="007D2BDD" w:rsidRPr="00042149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214996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214996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B464B5">
      <w:pPr>
        <w:pStyle w:val="NormalWeb"/>
        <w:shd w:val="clear" w:color="auto" w:fill="FFFFFF"/>
        <w:spacing w:before="0" w:beforeAutospacing="0" w:after="153" w:afterAutospacing="0"/>
        <w:rPr>
          <w:rFonts w:cs="Arial"/>
          <w:color w:val="000000"/>
          <w:sz w:val="28"/>
          <w:szCs w:val="21"/>
        </w:rPr>
      </w:pPr>
      <w:r w:rsidRPr="00042149">
        <w:rPr>
          <w:rFonts w:cs="Arial"/>
          <w:color w:val="000000"/>
          <w:sz w:val="28"/>
          <w:szCs w:val="21"/>
        </w:rPr>
        <w:t>Данная работа носит исследовательский характер и состоит из теоретической и практической частей.</w:t>
      </w:r>
    </w:p>
    <w:p w:rsidR="007D2BDD" w:rsidRDefault="007D2BDD" w:rsidP="003F22B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cs="Arial"/>
          <w:color w:val="111111"/>
          <w:sz w:val="28"/>
          <w:szCs w:val="26"/>
        </w:rPr>
      </w:pPr>
      <w:r w:rsidRPr="00042149">
        <w:rPr>
          <w:rFonts w:cs="Arial"/>
          <w:color w:val="000000"/>
          <w:sz w:val="28"/>
          <w:szCs w:val="21"/>
        </w:rPr>
        <w:t xml:space="preserve">Цель данной работы - </w:t>
      </w:r>
      <w:r w:rsidRPr="00042149">
        <w:rPr>
          <w:rFonts w:cs="Arial"/>
          <w:color w:val="111111"/>
          <w:sz w:val="28"/>
          <w:szCs w:val="26"/>
        </w:rPr>
        <w:t xml:space="preserve"> изучить воду. Из чего же с</w:t>
      </w:r>
      <w:r>
        <w:rPr>
          <w:rFonts w:cs="Arial"/>
          <w:color w:val="111111"/>
          <w:sz w:val="28"/>
          <w:szCs w:val="26"/>
        </w:rPr>
        <w:t>остоит вода? Откуда она берется</w:t>
      </w:r>
      <w:r w:rsidRPr="00042149">
        <w:rPr>
          <w:rFonts w:cs="Arial"/>
          <w:color w:val="111111"/>
          <w:sz w:val="28"/>
          <w:szCs w:val="26"/>
        </w:rPr>
        <w:t>? Эти и многие другие вопросы стали объек</w:t>
      </w:r>
      <w:r>
        <w:rPr>
          <w:rFonts w:cs="Arial"/>
          <w:color w:val="111111"/>
          <w:sz w:val="28"/>
          <w:szCs w:val="26"/>
        </w:rPr>
        <w:t xml:space="preserve">том исследования наших </w:t>
      </w:r>
      <w:r w:rsidRPr="00042149">
        <w:rPr>
          <w:rFonts w:cs="Arial"/>
          <w:color w:val="111111"/>
          <w:sz w:val="28"/>
          <w:szCs w:val="26"/>
        </w:rPr>
        <w:t xml:space="preserve"> ученых. В ходе исследовательской деятельности познакомились со свойствами </w:t>
      </w:r>
      <w:r w:rsidRPr="00042149">
        <w:rPr>
          <w:rStyle w:val="Strong"/>
          <w:rFonts w:cs="Arial"/>
          <w:b w:val="0"/>
          <w:color w:val="111111"/>
          <w:sz w:val="28"/>
          <w:szCs w:val="26"/>
          <w:bdr w:val="none" w:sz="0" w:space="0" w:color="auto" w:frame="1"/>
        </w:rPr>
        <w:t>воды</w:t>
      </w:r>
      <w:r w:rsidRPr="00042149">
        <w:rPr>
          <w:rFonts w:cs="Arial"/>
          <w:color w:val="111111"/>
          <w:sz w:val="28"/>
          <w:szCs w:val="26"/>
        </w:rPr>
        <w:t>. Опытно-экспериментальным путём расширили знания о её составах. Акцентировали внимание на пользе </w:t>
      </w:r>
      <w:r w:rsidRPr="00042149">
        <w:rPr>
          <w:rStyle w:val="Strong"/>
          <w:rFonts w:cs="Arial"/>
          <w:b w:val="0"/>
          <w:color w:val="111111"/>
          <w:sz w:val="28"/>
          <w:szCs w:val="26"/>
          <w:bdr w:val="none" w:sz="0" w:space="0" w:color="auto" w:frame="1"/>
        </w:rPr>
        <w:t>воды</w:t>
      </w:r>
      <w:r w:rsidRPr="00042149">
        <w:rPr>
          <w:rFonts w:cs="Arial"/>
          <w:color w:val="111111"/>
          <w:sz w:val="28"/>
          <w:szCs w:val="26"/>
        </w:rPr>
        <w:t> для организма человека.</w:t>
      </w:r>
    </w:p>
    <w:p w:rsidR="007D2BDD" w:rsidRPr="00042149" w:rsidRDefault="007D2BDD" w:rsidP="003F22B4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cs="Arial"/>
          <w:color w:val="111111"/>
          <w:sz w:val="28"/>
          <w:szCs w:val="26"/>
        </w:rPr>
      </w:pPr>
      <w:r w:rsidRPr="00042149">
        <w:rPr>
          <w:rFonts w:cs="Arial"/>
          <w:color w:val="111111"/>
          <w:sz w:val="28"/>
          <w:szCs w:val="26"/>
        </w:rPr>
        <w:t>В результате пришли к выводу, что вода, благодаря своим свойствам, может являться интересным материалом для опытов, наблюдений и творчества.</w:t>
      </w:r>
    </w:p>
    <w:p w:rsidR="007D2BDD" w:rsidRPr="00042149" w:rsidRDefault="007D2BDD" w:rsidP="00B464B5">
      <w:pPr>
        <w:pStyle w:val="NormalWeb"/>
        <w:shd w:val="clear" w:color="auto" w:fill="FFFFFF"/>
        <w:spacing w:before="0" w:beforeAutospacing="0" w:after="153" w:afterAutospacing="0"/>
        <w:rPr>
          <w:rFonts w:cs="Arial"/>
          <w:color w:val="000000"/>
          <w:sz w:val="28"/>
          <w:szCs w:val="21"/>
        </w:rPr>
      </w:pPr>
      <w:r>
        <w:rPr>
          <w:rFonts w:cs="Arial"/>
          <w:color w:val="000000"/>
          <w:sz w:val="28"/>
          <w:szCs w:val="21"/>
        </w:rPr>
        <w:t xml:space="preserve">       </w:t>
      </w:r>
      <w:r w:rsidRPr="00042149">
        <w:rPr>
          <w:rFonts w:cs="Arial"/>
          <w:color w:val="000000"/>
          <w:sz w:val="28"/>
          <w:szCs w:val="21"/>
        </w:rPr>
        <w:t>Работа представляет актуальное самостоятельное исследование, в котором удалось добиться решения поставленных задач и цели.</w:t>
      </w:r>
    </w:p>
    <w:p w:rsidR="007D2BDD" w:rsidRPr="00042149" w:rsidRDefault="007D2BDD" w:rsidP="00B464B5">
      <w:pPr>
        <w:pStyle w:val="NormalWeb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8"/>
          <w:szCs w:val="21"/>
        </w:rPr>
      </w:pPr>
      <w:r w:rsidRPr="00042149">
        <w:rPr>
          <w:rFonts w:ascii="Arial" w:hAnsi="Arial" w:cs="Arial"/>
          <w:color w:val="000000"/>
          <w:sz w:val="28"/>
          <w:szCs w:val="21"/>
        </w:rPr>
        <w:br/>
      </w:r>
    </w:p>
    <w:p w:rsidR="007D2BDD" w:rsidRDefault="007D2BDD" w:rsidP="00B464B5">
      <w:pPr>
        <w:pStyle w:val="NormalWeb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3F22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3F22B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Pr="00B464B5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D2BDD" w:rsidRDefault="007D2BDD" w:rsidP="00214996">
      <w:pPr>
        <w:pStyle w:val="c0"/>
        <w:shd w:val="clear" w:color="auto" w:fill="FFFFFF"/>
        <w:spacing w:before="0" w:beforeAutospacing="0" w:after="0" w:afterAutospacing="0"/>
        <w:jc w:val="center"/>
        <w:outlineLvl w:val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 ПРОЕКТА</w:t>
      </w: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«Расскажи мне и я забуду. Покажи мне и я пойму. Позволь мне сделать самому, и я научусь».</w:t>
      </w:r>
    </w:p>
    <w:p w:rsidR="007D2BDD" w:rsidRDefault="007D2BDD" w:rsidP="001D7F7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Конфуций</w:t>
      </w:r>
    </w:p>
    <w:p w:rsidR="007D2BDD" w:rsidRPr="001D7F7A" w:rsidRDefault="007D2BDD" w:rsidP="001D7F7A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Style w:val="c13"/>
          <w:rFonts w:ascii="Calibri" w:hAnsi="Calibri" w:cs="Calibri"/>
          <w:color w:val="000000"/>
          <w:sz w:val="28"/>
          <w:szCs w:val="28"/>
          <w:shd w:val="clear" w:color="auto" w:fill="FFFFFF"/>
        </w:rPr>
        <w:t>        </w:t>
      </w:r>
      <w:r>
        <w:rPr>
          <w:rStyle w:val="c6"/>
          <w:color w:val="000000"/>
          <w:sz w:val="28"/>
          <w:szCs w:val="28"/>
        </w:rPr>
        <w:t xml:space="preserve">Путей развития интеллектуального творческого потенциала личности существует много, но собственно исследовательская деятельность, бесспорно, один из самых эффективных. </w:t>
      </w:r>
      <w:r w:rsidRPr="001D7F7A">
        <w:rPr>
          <w:color w:val="000000"/>
          <w:sz w:val="28"/>
          <w:szCs w:val="28"/>
        </w:rPr>
        <w:t>Эксперимент обогащает память ребёнка, активизирует его мыслительные процессы, включает в себя активные поиски решения задач, т.е. экспериментирование является хорошим средством интеллектуального развития дошкольников.</w:t>
      </w:r>
      <w:r>
        <w:rPr>
          <w:rStyle w:val="c6"/>
          <w:color w:val="000000"/>
          <w:sz w:val="28"/>
          <w:szCs w:val="28"/>
        </w:rPr>
        <w:t xml:space="preserve"> Умения и навыки исследователя, полученные в детских играх и на специальных занятиях,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     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  <w:r w:rsidRPr="00004980">
        <w:rPr>
          <w:rFonts w:ascii="Times New Roman" w:hAnsi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980">
        <w:rPr>
          <w:rFonts w:ascii="Times New Roman" w:hAnsi="Times New Roman"/>
          <w:sz w:val="28"/>
          <w:szCs w:val="28"/>
        </w:rPr>
        <w:t>Обучение должно быть «проблемным», т. е. должно содержать элементы исследовательского поиска. Организовать его надо по законам проведения научных исследований, строиться оно должно как самостоятельный творческий поиск. Тогда обучение – творческая деятельность, тогда в нем есть все, что способно увлечь, заинтересовать, пробудить жажду познания.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 w:rsidP="00214996">
      <w:pPr>
        <w:pStyle w:val="c0"/>
        <w:shd w:val="clear" w:color="auto" w:fill="FFFFFF"/>
        <w:spacing w:before="0" w:beforeAutospacing="0" w:after="0" w:afterAutospacing="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3"/>
          <w:rFonts w:ascii="Verdana" w:hAnsi="Verdana" w:cs="Calibri"/>
          <w:color w:val="000000"/>
          <w:sz w:val="22"/>
          <w:szCs w:val="22"/>
          <w:shd w:val="clear" w:color="auto" w:fill="FFFFFF"/>
        </w:rPr>
        <w:t> </w:t>
      </w:r>
    </w:p>
    <w:p w:rsidR="007D2BDD" w:rsidRDefault="007D2BDD" w:rsidP="00B405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Развитие познавательных способностей детей, посредством опытно-экспериментальной деятельности.</w:t>
      </w:r>
      <w:r>
        <w:rPr>
          <w:rStyle w:val="c6"/>
          <w:color w:val="000000"/>
          <w:sz w:val="28"/>
          <w:szCs w:val="28"/>
        </w:rPr>
        <w:t>   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 w:rsidP="00214996">
      <w:pPr>
        <w:outlineLvl w:val="0"/>
        <w:rPr>
          <w:rFonts w:ascii="Times New Roman" w:hAnsi="Times New Roman"/>
          <w:b/>
          <w:bCs/>
          <w:sz w:val="36"/>
          <w:szCs w:val="36"/>
        </w:rPr>
      </w:pPr>
      <w:r w:rsidRPr="00B405B8">
        <w:rPr>
          <w:rFonts w:ascii="Times New Roman" w:hAnsi="Times New Roman"/>
          <w:b/>
          <w:bCs/>
          <w:sz w:val="36"/>
          <w:szCs w:val="36"/>
        </w:rPr>
        <w:t>Задачи проекта:</w:t>
      </w:r>
    </w:p>
    <w:p w:rsidR="007D2BDD" w:rsidRDefault="007D2BDD" w:rsidP="00214996">
      <w:pPr>
        <w:outlineLvl w:val="0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  <w:r w:rsidRPr="00B405B8"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Образовательные:</w:t>
      </w:r>
    </w:p>
    <w:p w:rsidR="007D2BDD" w:rsidRPr="00B405B8" w:rsidRDefault="007D2BDD">
      <w:pPr>
        <w:rPr>
          <w:rFonts w:ascii="Times New Roman" w:hAnsi="Times New Roman"/>
          <w:sz w:val="28"/>
          <w:szCs w:val="28"/>
        </w:rPr>
      </w:pPr>
      <w:r w:rsidRPr="00B405B8">
        <w:rPr>
          <w:rFonts w:ascii="Times New Roman" w:hAnsi="Times New Roman"/>
          <w:sz w:val="28"/>
          <w:szCs w:val="28"/>
        </w:rPr>
        <w:t>Создать условия для формирования у ребенка целостной картины мира, окружающих его предметов и явлений.</w:t>
      </w:r>
    </w:p>
    <w:p w:rsidR="007D2BDD" w:rsidRDefault="007D2BDD" w:rsidP="00B405B8">
      <w:pPr>
        <w:rPr>
          <w:rFonts w:ascii="Times New Roman" w:hAnsi="Times New Roman"/>
          <w:sz w:val="28"/>
          <w:szCs w:val="28"/>
        </w:rPr>
      </w:pPr>
      <w:r w:rsidRPr="00B405B8">
        <w:rPr>
          <w:rFonts w:ascii="Times New Roman" w:hAnsi="Times New Roman"/>
          <w:sz w:val="28"/>
          <w:szCs w:val="28"/>
        </w:rPr>
        <w:t>Формировать навыки мыслительных действий, анализа, синтеза, классификации, в процессе познания природной картины мира, способствующих развитию речи.</w:t>
      </w:r>
    </w:p>
    <w:p w:rsidR="007D2BDD" w:rsidRDefault="007D2BDD" w:rsidP="00214996">
      <w:pPr>
        <w:outlineLvl w:val="0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  <w:r w:rsidRPr="00B405B8"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Развивающие:</w:t>
      </w:r>
    </w:p>
    <w:p w:rsidR="007D2BDD" w:rsidRPr="00B405B8" w:rsidRDefault="007D2BDD" w:rsidP="00B405B8">
      <w:pPr>
        <w:rPr>
          <w:rFonts w:ascii="Times New Roman" w:hAnsi="Times New Roman"/>
          <w:sz w:val="28"/>
          <w:szCs w:val="28"/>
        </w:rPr>
      </w:pPr>
      <w:r w:rsidRPr="00B405B8">
        <w:rPr>
          <w:rFonts w:ascii="Times New Roman" w:hAnsi="Times New Roman"/>
          <w:sz w:val="36"/>
          <w:szCs w:val="36"/>
        </w:rPr>
        <w:t> </w:t>
      </w:r>
      <w:r w:rsidRPr="00B405B8">
        <w:rPr>
          <w:rFonts w:ascii="Times New Roman" w:hAnsi="Times New Roman"/>
          <w:sz w:val="28"/>
          <w:szCs w:val="28"/>
        </w:rPr>
        <w:t>Развивать познавательный интерес и любознательность в процессе наблюдений за реальными природными объектами  и к практическому экспериментированию с ними.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  <w:r w:rsidRPr="00E265A3">
        <w:rPr>
          <w:rFonts w:ascii="Times New Roman" w:hAnsi="Times New Roman"/>
          <w:sz w:val="28"/>
          <w:szCs w:val="28"/>
        </w:rPr>
        <w:t>Развивать способность устанавливать причинно-следственные связи на основе элементарного эксперимента и делать выводы.</w:t>
      </w:r>
    </w:p>
    <w:p w:rsidR="007D2BDD" w:rsidRDefault="007D2BDD" w:rsidP="00214996">
      <w:pPr>
        <w:outlineLvl w:val="0"/>
        <w:rPr>
          <w:rFonts w:ascii="Times New Roman" w:hAnsi="Times New Roman"/>
          <w:b/>
          <w:bCs/>
          <w:i/>
          <w:iCs/>
          <w:sz w:val="36"/>
          <w:szCs w:val="36"/>
          <w:u w:val="single"/>
        </w:rPr>
      </w:pPr>
      <w:r w:rsidRPr="00E265A3"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Воспитательные:</w:t>
      </w:r>
    </w:p>
    <w:p w:rsidR="007D2BDD" w:rsidRPr="00E265A3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E265A3">
        <w:rPr>
          <w:rFonts w:ascii="Times New Roman" w:hAnsi="Times New Roman"/>
          <w:sz w:val="28"/>
          <w:szCs w:val="28"/>
        </w:rPr>
        <w:t>Воспитывать любовь к природе и стремление защищать ее.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bCs/>
          <w:sz w:val="28"/>
          <w:szCs w:val="28"/>
        </w:rPr>
      </w:pPr>
      <w:r w:rsidRPr="00E265A3">
        <w:rPr>
          <w:rFonts w:ascii="Times New Roman" w:hAnsi="Times New Roman"/>
          <w:b/>
          <w:bCs/>
          <w:sz w:val="40"/>
          <w:szCs w:val="40"/>
        </w:rPr>
        <w:t>Вид проекта: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E265A3">
        <w:rPr>
          <w:rFonts w:ascii="Times New Roman" w:hAnsi="Times New Roman"/>
          <w:bCs/>
          <w:sz w:val="28"/>
          <w:szCs w:val="28"/>
        </w:rPr>
        <w:t>групповой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265A3">
        <w:rPr>
          <w:rFonts w:ascii="Times New Roman" w:hAnsi="Times New Roman"/>
          <w:bCs/>
          <w:sz w:val="28"/>
          <w:szCs w:val="28"/>
        </w:rPr>
        <w:t>познавательно – исследовательский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2BDD" w:rsidRPr="003F22B4" w:rsidRDefault="007D2BDD" w:rsidP="00214996">
      <w:pPr>
        <w:outlineLvl w:val="0"/>
        <w:rPr>
          <w:rFonts w:ascii="Times New Roman" w:hAnsi="Times New Roman"/>
          <w:bCs/>
          <w:sz w:val="32"/>
          <w:szCs w:val="32"/>
        </w:rPr>
      </w:pPr>
      <w:r w:rsidRPr="00E265A3">
        <w:rPr>
          <w:rFonts w:ascii="Times New Roman" w:hAnsi="Times New Roman"/>
          <w:b/>
          <w:bCs/>
          <w:sz w:val="32"/>
          <w:szCs w:val="32"/>
        </w:rPr>
        <w:t>СРОК РЕАЛИЗАЦИИ:</w:t>
      </w:r>
      <w:r w:rsidRPr="00E265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65A3">
        <w:rPr>
          <w:rFonts w:ascii="Times New Roman" w:hAnsi="Times New Roman"/>
          <w:bCs/>
          <w:sz w:val="28"/>
          <w:szCs w:val="28"/>
        </w:rPr>
        <w:t>краткосрочный</w:t>
      </w:r>
    </w:p>
    <w:p w:rsidR="007D2BDD" w:rsidRDefault="007D2BDD" w:rsidP="00214996">
      <w:pPr>
        <w:outlineLvl w:val="0"/>
        <w:rPr>
          <w:rFonts w:ascii="Times New Roman" w:hAnsi="Times New Roman"/>
          <w:bCs/>
          <w:sz w:val="28"/>
          <w:szCs w:val="28"/>
        </w:rPr>
      </w:pPr>
      <w:r w:rsidRPr="003576A8">
        <w:rPr>
          <w:rFonts w:ascii="Times New Roman" w:hAnsi="Times New Roman"/>
          <w:b/>
          <w:bCs/>
          <w:sz w:val="40"/>
          <w:szCs w:val="40"/>
        </w:rPr>
        <w:t>Участники проекта: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Рындина Г.В., ученики 1-2 класса.</w:t>
      </w:r>
    </w:p>
    <w:p w:rsidR="007D2BDD" w:rsidRDefault="007D2BDD">
      <w:pPr>
        <w:rPr>
          <w:rFonts w:ascii="Times New Roman" w:hAnsi="Times New Roman"/>
          <w:bCs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Pr="00214996" w:rsidRDefault="007D2BD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D2BDD" w:rsidRPr="00841CAD" w:rsidRDefault="007D2BDD" w:rsidP="0021499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41CAD">
        <w:rPr>
          <w:rFonts w:ascii="Times New Roman" w:hAnsi="Times New Roman"/>
          <w:b/>
          <w:sz w:val="28"/>
          <w:szCs w:val="28"/>
        </w:rPr>
        <w:t>ЭТАПЫ РЕАЛИАЛИЗАЦИИ ПРОЕКТА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ПЕРВЫЙ ЭТАП</w:t>
      </w: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Информационно – аналитический этап.</w:t>
      </w:r>
      <w:r w:rsidRPr="00841CA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D2BDD" w:rsidRPr="00841CAD" w:rsidRDefault="007D2BDD" w:rsidP="0084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Изучение учебно–</w:t>
      </w: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методического материала по теме. Анализ  изученных материалов.</w:t>
      </w:r>
    </w:p>
    <w:p w:rsidR="007D2BDD" w:rsidRPr="00841CAD" w:rsidRDefault="007D2BDD" w:rsidP="0084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плана поэтапной экспериментальной деятельности в рамках проекта.</w:t>
      </w:r>
    </w:p>
    <w:p w:rsidR="007D2BDD" w:rsidRPr="00841CAD" w:rsidRDefault="007D2BDD" w:rsidP="0084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Подбор материала для центра экспериментальной деятельности.</w:t>
      </w:r>
    </w:p>
    <w:p w:rsidR="007D2BDD" w:rsidRPr="00841CAD" w:rsidRDefault="007D2BDD" w:rsidP="0084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Опрос детей по выявлению уровня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знаний о свойствах воды</w:t>
      </w: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ВТОРОЙ ЭТАП.</w:t>
      </w: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 – методический этап.</w:t>
      </w:r>
    </w:p>
    <w:p w:rsidR="007D2BDD" w:rsidRPr="00841CAD" w:rsidRDefault="007D2BDD" w:rsidP="00841C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опытов, строящихся на основе представлений, которые дети получают в процессе наблюдений и труда. </w:t>
      </w:r>
    </w:p>
    <w:p w:rsidR="007D2BDD" w:rsidRPr="00841CAD" w:rsidRDefault="007D2BDD" w:rsidP="00841C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неживой природой: формирование у детей представлений о неживом мире, о взаимосвязи и взаимозависимости объектов и явлений природы.</w:t>
      </w: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ТРЕТИЙ ЭТАП</w:t>
      </w:r>
    </w:p>
    <w:p w:rsidR="007D2BDD" w:rsidRPr="00841CAD" w:rsidRDefault="007D2BDD" w:rsidP="00214996">
      <w:pPr>
        <w:shd w:val="clear" w:color="auto" w:fill="FFFFFF"/>
        <w:spacing w:after="0" w:line="240" w:lineRule="auto"/>
        <w:jc w:val="both"/>
        <w:outlineLvl w:val="0"/>
        <w:rPr>
          <w:rFonts w:cs="Calibri"/>
          <w:color w:val="000000"/>
          <w:lang w:eastAsia="ru-RU"/>
        </w:rPr>
      </w:pPr>
      <w:r w:rsidRPr="00841C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7D2BDD" w:rsidRPr="0093209F" w:rsidRDefault="007D2BDD" w:rsidP="009320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93209F">
        <w:rPr>
          <w:rFonts w:ascii="Times New Roman" w:hAnsi="Times New Roman"/>
          <w:color w:val="000000"/>
          <w:sz w:val="28"/>
          <w:szCs w:val="28"/>
          <w:lang w:eastAsia="ru-RU"/>
        </w:rPr>
        <w:t>Презентация деятельности на общем родительском собрании по теме «Наши дети - исследователи».</w:t>
      </w: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>
      <w:pPr>
        <w:rPr>
          <w:rFonts w:ascii="Times New Roman" w:hAnsi="Times New Roman"/>
          <w:sz w:val="28"/>
          <w:szCs w:val="28"/>
        </w:rPr>
      </w:pP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2BDD" w:rsidRPr="00214996" w:rsidRDefault="007D2BDD" w:rsidP="003F22B4">
      <w:pPr>
        <w:shd w:val="clear" w:color="auto" w:fill="FFFFFF"/>
        <w:tabs>
          <w:tab w:val="left" w:pos="40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7D2BDD" w:rsidRDefault="007D2BDD" w:rsidP="002149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C4FF9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МЕРОПРИЯТИЙ ПО РЕАЛИЗАЦИИ ПРОЕКТА</w:t>
      </w: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2BDD" w:rsidRPr="003F22B4" w:rsidRDefault="007D2BDD" w:rsidP="00CC4F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 w:rsidRPr="003F22B4">
        <w:rPr>
          <w:rFonts w:ascii="Times New Roman" w:hAnsi="Times New Roman"/>
          <w:b/>
          <w:color w:val="000000"/>
          <w:sz w:val="32"/>
          <w:szCs w:val="28"/>
          <w:lang w:eastAsia="ru-RU"/>
        </w:rPr>
        <w:t>1 половина недели</w:t>
      </w:r>
    </w:p>
    <w:p w:rsidR="007D2BDD" w:rsidRDefault="007D2BDD">
      <w:pPr>
        <w:rPr>
          <w:rFonts w:ascii="Times New Roman" w:hAnsi="Times New Roman"/>
          <w:b/>
          <w:sz w:val="28"/>
          <w:szCs w:val="28"/>
        </w:rPr>
      </w:pPr>
    </w:p>
    <w:p w:rsidR="007D2BDD" w:rsidRPr="00CC4FF9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Содержание деятельности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Подбор литературных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произведений, научно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– познавательной 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методической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литературы по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детскому</w:t>
      </w:r>
    </w:p>
    <w:p w:rsidR="007D2BDD" w:rsidRPr="00CC4FF9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Экспериментированию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7D2BDD" w:rsidRDefault="007D2BD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14996">
      <w:pPr>
        <w:outlineLvl w:val="0"/>
        <w:rPr>
          <w:rFonts w:ascii="Times New Roman" w:hAnsi="Times New Roman"/>
          <w:b/>
          <w:sz w:val="32"/>
          <w:szCs w:val="32"/>
        </w:rPr>
      </w:pPr>
      <w:r w:rsidRPr="00CC4FF9">
        <w:rPr>
          <w:rFonts w:ascii="Times New Roman" w:hAnsi="Times New Roman"/>
          <w:b/>
          <w:sz w:val="32"/>
          <w:szCs w:val="32"/>
        </w:rPr>
        <w:t>Срок</w:t>
      </w:r>
      <w:r>
        <w:rPr>
          <w:rFonts w:ascii="Times New Roman" w:hAnsi="Times New Roman"/>
          <w:b/>
          <w:sz w:val="32"/>
          <w:szCs w:val="32"/>
        </w:rPr>
        <w:t>: неделя</w:t>
      </w:r>
    </w:p>
    <w:p w:rsidR="007D2BDD" w:rsidRDefault="007D2BDD" w:rsidP="002149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Деятельность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Чтение, заучивание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рассматривание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иллюстраций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2BDD" w:rsidRDefault="007D2BDD" w:rsidP="002149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Результат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Создание мини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– </w:t>
      </w:r>
      <w:r w:rsidRPr="00CC4FF9">
        <w:rPr>
          <w:rFonts w:ascii="Times New Roman" w:hAnsi="Times New Roman"/>
          <w:color w:val="000000"/>
          <w:sz w:val="32"/>
          <w:szCs w:val="32"/>
          <w:lang w:eastAsia="ru-RU"/>
        </w:rPr>
        <w:t>библиотеки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2 половина недели</w:t>
      </w:r>
    </w:p>
    <w:p w:rsidR="007D2BDD" w:rsidRDefault="007D2BDD" w:rsidP="004167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rPr>
          <w:rFonts w:ascii="yandex-sans" w:hAnsi="yandex-sans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Содержание деятельности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: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Подбор материалов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для опытов с водой</w:t>
      </w:r>
      <w:r>
        <w:rPr>
          <w:rFonts w:ascii="yandex-sans" w:hAnsi="yandex-sans"/>
          <w:color w:val="000000"/>
          <w:sz w:val="32"/>
          <w:szCs w:val="32"/>
          <w:lang w:eastAsia="ru-RU"/>
        </w:rPr>
        <w:t>.</w:t>
      </w:r>
    </w:p>
    <w:p w:rsidR="007D2BDD" w:rsidRDefault="007D2BDD" w:rsidP="00214996">
      <w:pPr>
        <w:outlineLvl w:val="0"/>
        <w:rPr>
          <w:rFonts w:ascii="Times New Roman" w:hAnsi="Times New Roman"/>
          <w:b/>
          <w:sz w:val="32"/>
          <w:szCs w:val="32"/>
        </w:rPr>
      </w:pPr>
      <w:r w:rsidRPr="00CC4FF9">
        <w:rPr>
          <w:rFonts w:ascii="Times New Roman" w:hAnsi="Times New Roman"/>
          <w:b/>
          <w:sz w:val="32"/>
          <w:szCs w:val="32"/>
        </w:rPr>
        <w:t>Срок</w:t>
      </w:r>
      <w:r>
        <w:rPr>
          <w:rFonts w:ascii="Times New Roman" w:hAnsi="Times New Roman"/>
          <w:b/>
          <w:sz w:val="32"/>
          <w:szCs w:val="32"/>
        </w:rPr>
        <w:t xml:space="preserve">: </w:t>
      </w:r>
    </w:p>
    <w:p w:rsidR="007D2BDD" w:rsidRDefault="007D2BDD" w:rsidP="004167EB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 w:rsidP="004167EB">
      <w:pPr>
        <w:shd w:val="clear" w:color="auto" w:fill="FFFFFF"/>
        <w:rPr>
          <w:rFonts w:ascii="yandex-sans" w:hAnsi="yandex-sans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Деятельность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Рассматривание,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наблюдение,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эксперименты с водой,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познавательные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занятия о свойствах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yandex-sans" w:hAnsi="yandex-sans"/>
          <w:color w:val="000000"/>
          <w:sz w:val="32"/>
          <w:szCs w:val="32"/>
          <w:lang w:eastAsia="ru-RU"/>
        </w:rPr>
        <w:t>воды</w:t>
      </w:r>
      <w:r>
        <w:rPr>
          <w:rFonts w:ascii="yandex-sans" w:hAnsi="yandex-sans"/>
          <w:color w:val="000000"/>
          <w:sz w:val="32"/>
          <w:szCs w:val="32"/>
          <w:lang w:eastAsia="ru-RU"/>
        </w:rPr>
        <w:t>.</w:t>
      </w:r>
    </w:p>
    <w:p w:rsidR="007D2BDD" w:rsidRPr="004167EB" w:rsidRDefault="007D2BDD" w:rsidP="004167EB">
      <w:pPr>
        <w:shd w:val="clear" w:color="auto" w:fill="FFFFFF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C4FF9">
        <w:rPr>
          <w:rFonts w:ascii="Times New Roman" w:hAnsi="Times New Roman"/>
          <w:b/>
          <w:color w:val="000000"/>
          <w:sz w:val="32"/>
          <w:szCs w:val="32"/>
          <w:lang w:eastAsia="ru-RU"/>
        </w:rPr>
        <w:t>Результат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Создание в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«Лаборатории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природы» уголка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«Капелька»,</w:t>
      </w:r>
    </w:p>
    <w:p w:rsidR="007D2BDD" w:rsidRPr="004167EB" w:rsidRDefault="007D2BDD" w:rsidP="004167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расширение знаний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детей о свойствах воды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7D2BDD" w:rsidRDefault="007D2BDD" w:rsidP="004167EB">
      <w:pPr>
        <w:shd w:val="clear" w:color="auto" w:fill="FFFFFF"/>
        <w:rPr>
          <w:rFonts w:ascii="yandex-sans" w:hAnsi="yandex-sans"/>
          <w:color w:val="000000"/>
          <w:sz w:val="32"/>
          <w:szCs w:val="32"/>
          <w:lang w:eastAsia="ru-RU"/>
        </w:rPr>
      </w:pPr>
    </w:p>
    <w:p w:rsidR="007D2BDD" w:rsidRPr="004167EB" w:rsidRDefault="007D2BDD" w:rsidP="004167EB">
      <w:pPr>
        <w:shd w:val="clear" w:color="auto" w:fill="FFFFFF"/>
        <w:rPr>
          <w:rFonts w:ascii="yandex-sans" w:hAnsi="yandex-sans"/>
          <w:color w:val="000000"/>
          <w:sz w:val="32"/>
          <w:szCs w:val="32"/>
          <w:lang w:eastAsia="ru-RU"/>
        </w:rPr>
      </w:pPr>
    </w:p>
    <w:p w:rsidR="007D2BDD" w:rsidRPr="004167EB" w:rsidRDefault="007D2BDD" w:rsidP="004167EB">
      <w:pPr>
        <w:shd w:val="clear" w:color="auto" w:fill="FFFFFF"/>
        <w:rPr>
          <w:rFonts w:ascii="yandex-sans" w:hAnsi="yandex-sans"/>
          <w:color w:val="000000"/>
          <w:sz w:val="32"/>
          <w:szCs w:val="32"/>
          <w:lang w:eastAsia="ru-RU"/>
        </w:rPr>
      </w:pPr>
    </w:p>
    <w:p w:rsidR="007D2BDD" w:rsidRPr="004167EB" w:rsidRDefault="007D2BDD" w:rsidP="004167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Pr="00CC4FF9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2BDD" w:rsidRDefault="007D2BDD" w:rsidP="00CC4F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Pr="00214996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b/>
          <w:color w:val="000000"/>
          <w:sz w:val="32"/>
          <w:szCs w:val="32"/>
          <w:lang w:eastAsia="ru-RU"/>
        </w:rPr>
        <w:t>ОЖИДАЕМЫЕ РЕЗУЛЬТАТЫ</w:t>
      </w:r>
    </w:p>
    <w:p w:rsidR="007D2BDD" w:rsidRDefault="007D2BDD" w:rsidP="004167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4167E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21499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детей:</w:t>
      </w:r>
    </w:p>
    <w:p w:rsidR="007D2BDD" w:rsidRPr="004167EB" w:rsidRDefault="007D2BDD" w:rsidP="004167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расширение перспектив поисково – познавательной деятельности,</w:t>
      </w: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развитие у детей инициативы, сообразительности, самостоятельности.</w:t>
      </w:r>
    </w:p>
    <w:p w:rsidR="007D2BDD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Default="007D2BDD" w:rsidP="00214996">
      <w:pPr>
        <w:shd w:val="clear" w:color="auto" w:fill="FFFFFF"/>
        <w:spacing w:after="0" w:line="276" w:lineRule="auto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педагогов:</w:t>
      </w: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повышения теоретического опыта и профессионализма,</w:t>
      </w:r>
    </w:p>
    <w:p w:rsidR="007D2BDD" w:rsidRPr="004167EB" w:rsidRDefault="007D2BDD" w:rsidP="00214996">
      <w:pPr>
        <w:shd w:val="clear" w:color="auto" w:fill="FFFFFF"/>
        <w:spacing w:after="0" w:line="276" w:lineRule="auto"/>
        <w:outlineLvl w:val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внедрение современных форм и методов работы по</w:t>
      </w: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экспериментальной деятельности дошкольников,</w:t>
      </w: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личностный и профессиональный рост,</w:t>
      </w:r>
    </w:p>
    <w:p w:rsidR="007D2BDD" w:rsidRPr="004167EB" w:rsidRDefault="007D2BDD" w:rsidP="004167E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167EB">
        <w:rPr>
          <w:rFonts w:ascii="Times New Roman" w:hAnsi="Times New Roman"/>
          <w:color w:val="000000"/>
          <w:sz w:val="32"/>
          <w:szCs w:val="32"/>
          <w:lang w:eastAsia="ru-RU"/>
        </w:rPr>
        <w:t>- самореализация.</w:t>
      </w: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Default="007D2BDD">
      <w:pPr>
        <w:rPr>
          <w:rFonts w:ascii="Times New Roman" w:hAnsi="Times New Roman"/>
          <w:b/>
          <w:sz w:val="32"/>
          <w:szCs w:val="32"/>
        </w:rPr>
      </w:pPr>
    </w:p>
    <w:p w:rsidR="007D2BDD" w:rsidRPr="00214996" w:rsidRDefault="007D2BDD" w:rsidP="00814A8A">
      <w:pPr>
        <w:tabs>
          <w:tab w:val="left" w:pos="4182"/>
        </w:tabs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7D2BDD" w:rsidRPr="003F22B4" w:rsidRDefault="007D2BDD" w:rsidP="00214996">
      <w:pPr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        Ход работы</w:t>
      </w:r>
    </w:p>
    <w:p w:rsidR="007D2BDD" w:rsidRPr="003F22B4" w:rsidRDefault="007D2BDD" w:rsidP="00214996">
      <w:pPr>
        <w:outlineLvl w:val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F22B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Занятие. Тема:«Вода – источник жизни» 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расширить представления учащихся о свойствах и значении воды в жизни человека и природы.</w:t>
      </w:r>
    </w:p>
    <w:p w:rsidR="007D2BDD" w:rsidRPr="003F22B4" w:rsidRDefault="007D2BDD" w:rsidP="00214996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1. Учить детей наблюдать за окружающим миром, понимать его законы и проблемы.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2. Закрепить знания учащихся о воде как веществе природы.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3. Развивать познавательные интересы учащихся; речь, воображение, мышление.</w:t>
      </w:r>
    </w:p>
    <w:p w:rsidR="007D2BDD" w:rsidRPr="003F22B4" w:rsidRDefault="007D2BDD" w:rsidP="00B464B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5. Воспитывать чувство бережного отношения к природе, показывать необходимость природоохранных мероприятий.</w:t>
      </w:r>
    </w:p>
    <w:p w:rsidR="007D2BDD" w:rsidRPr="003F22B4" w:rsidRDefault="007D2BDD" w:rsidP="00214996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 занятия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Вступительная беседа. Сообщение темы занятия.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Учитель: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а) Послушайте стихотворение:</w:t>
      </w:r>
    </w:p>
    <w:tbl>
      <w:tblPr>
        <w:tblW w:w="127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964"/>
        <w:gridCol w:w="6741"/>
      </w:tblGrid>
      <w:tr w:rsidR="007D2BDD" w:rsidRPr="003F22B4" w:rsidTr="00204F2D">
        <w:trPr>
          <w:jc w:val="center"/>
        </w:trPr>
        <w:tc>
          <w:tcPr>
            <w:tcW w:w="438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Посмотри, мой милый друг,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Что находится вокруг: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Небо светло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голубое,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Солнце светит золотое,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Ветер листьями играет,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Тучка в небе проплывает.                            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</w:t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Поле, речка и трава,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                   Горы, воздух и листва,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 Птицы, звери и леса,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 Гром, туманы и роса,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 Человек и время года –</w:t>
            </w:r>
          </w:p>
          <w:p w:rsidR="007D2BDD" w:rsidRPr="003F22B4" w:rsidRDefault="007D2BDD" w:rsidP="00204F2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 Это всё вокруг – природа.</w:t>
            </w:r>
          </w:p>
        </w:tc>
      </w:tr>
    </w:tbl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Что относится к природе? Как вы это поняли?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Что такое «живая» и «неживая» природа? Приведите примеры.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б) Отгадайте, о чём сегодня мы будем говорить?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 и туча, и туман,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 ручей, и океан,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 летаю, и бегу,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 стеклянной быть могу. (Вода).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Уникальные свойства воды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Как вы думаете, какие свойства есть у воды?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(Вода – это жидкость без цвета, формы, запаха и вкуса.).</w:t>
      </w:r>
    </w:p>
    <w:p w:rsidR="007D2BDD" w:rsidRPr="003F22B4" w:rsidRDefault="007D2BDD" w:rsidP="00214996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Соотношение поверхностей суши и воды на Земле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Соленая вода морей и океанов покрывает ⅔ земного шара. Запасов же пресной воды гораздо меньше – всего около 3% от общего объема воды на земле. При этом около 2% пресной воды в мире находится в прудах, ручьях, реках и озерах. Остальные запасы cосредоточены в подземных источниках, ледниках и снежных покровах.</w:t>
      </w:r>
    </w:p>
    <w:p w:rsidR="007D2BDD" w:rsidRPr="003F22B4" w:rsidRDefault="007D2BDD" w:rsidP="00214996">
      <w:pPr>
        <w:shd w:val="clear" w:color="auto" w:fill="FFFFFF"/>
        <w:spacing w:after="15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Вода – наш друг и враг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а) Значение воды </w:t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(Стихотворение И. Воробьёвой «Это я»,) 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Мировой океан – это что–то вроде гигантского котла центрального парового отопления Земли! Солнце всё лето греет его воду, а зимой эта прогретая вода постепенно отдаёт своё тепло Земле. Без него на Земле наступят такие жестокие морозы, что погибнет всё живое: и звери, и птицы, и леса, и поля…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Есть у Мирового океана и другая задача – он поит Землю, ведь воду пьёт всё живое. Без неё не могут жить ни звери, ни птицы, ни люди.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Вода также кормит человечество. Хотя на Земле много воды, к сожалению, не вся она пригодна для наших нужд, потому что в океанах и морях вода солёная, а человеку для использования нужна только пресная. Если представить себе, что вся вода нашей планеты умещается в трёхлитровой банке, то пресная занимает всего лишь полстакана.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Вода работает на гидроэлектростанциях – добывает электрический ток. И моет всех тоже вода. Умываются люди, машины, принимают душ города и дороги. А ещё вода – самая широкая, самая удобная дорога.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Без воды не могут работать заводы и фабрики, ведь без неё е замесить тесто для хлеба, не приготовить бетон для стройки, не сделать ни бумагу для книг и тетрадей, ни ткань для одежды, ни резину, ни металл, ни пластмассу, ни лекарства, ни конфеты – ничего не сделаешь без воды.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б) «Где вода, там и беда»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Посмотрите на фотографии. О чём они рассказывают. Согласны ли вы с заголовком слайда?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Вода может быть человеку и другом, и врагом (наводнения, цунами). Необходимо быть осторожным на воде. (</w:t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Правила поведения на водоёмах в разное время года. Высказывания детей).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Экологическая страница. Берегите воду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! </w:t>
      </w:r>
    </w:p>
    <w:tbl>
      <w:tblPr>
        <w:tblW w:w="127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52"/>
        <w:gridCol w:w="6353"/>
      </w:tblGrid>
      <w:tr w:rsidR="007D2BDD" w:rsidRPr="003F22B4" w:rsidTr="00204F2D">
        <w:trPr>
          <w:jc w:val="center"/>
        </w:trPr>
        <w:tc>
          <w:tcPr>
            <w:tcW w:w="634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2BDD" w:rsidRPr="003F22B4" w:rsidRDefault="007D2BDD" w:rsidP="00204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а) «…И, конечно, тревожно,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Что порой мы безбожно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 храним, что имеем,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 щадим, не жалеем.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Ни за что не в ответе,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Словно самую малость</w:t>
            </w: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2BDD" w:rsidRPr="003F22B4" w:rsidRDefault="007D2BDD" w:rsidP="00204F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Нам на этой планете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Жить и править осталось.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 хозяева вроде,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Так добро своё губим.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 гордимся природой</w:t>
            </w:r>
            <w:r w:rsidRPr="003F22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3F22B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 Отечество любим». (А. Яшин)</w:t>
            </w:r>
          </w:p>
        </w:tc>
      </w:tr>
    </w:tbl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Посмотрите на фотографии и скажите, в чём опасность этих действий человека для водоёмов. Подумайте, как можно исправить нанесённый ущерб.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Что можете сделать вы для сохранения водных запасов Земли?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б) – Человек широко использует воду для своих нужд. Очень часто люди наносят непоправимый вред природе, загрязняя воду промышленными отходами. Это приводит к экологическим катастрофам. Необходимо помнить: вода – источник жизни на Земле. Берегите воду!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(Выставка рисунков детей на тему «Берегите воду!»).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в) Творческое задание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: послушайте сказку. Возможно, она покажется вам знакомой.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Жили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были старик со старухой у самого синего моря. Забросил дед в море невод и вытащил… Впрочем, все знают эту сказку. В стародавние времена поймал дед золотую рыбку. А если бы закинул свой невод сегодня? Пришёл бы невод обратно не «с одною тиною морскою», а ещё и с… ржавыми банками, битыми бутылками, разными пластиковыми пакетами и прочим мусором.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Закинул бы невод во второй раз – выловил бы рваный башмак и изношенную «лысую» шину. В третий раз, как и полагается, попалась бы старику рыбка. Да не простая, а, известное дело, золотая. И, известное дело, заговорила бы она человечьим голосом.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Подумайте, что бы сказала тогда рыбка?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Подведение итогов. Игра «Топаем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хлопаем».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а) А теперь поиграем. Я буду произносить фразу. Если вы согласны – похлопайте, если не согласны – потопайте.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На Земле 4 океана. 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Для питья годится и пресная, и солёная вода.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При помощи воды добывается электрический ток.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Самое солёное море – Мёртвое.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На Земле 300 морей.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Байкал – самое глубокое озеро в мире.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Синего моря не существует.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Без воды нет жизни.</w:t>
      </w:r>
    </w:p>
    <w:p w:rsidR="007D2BDD" w:rsidRPr="003F22B4" w:rsidRDefault="007D2BDD" w:rsidP="00204F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Аральское и Каспийское море на самом деле – озёра.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В Чёрном море вода чёрная, в Красном – красная, в Жёлтом – жёлтая.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Молодцы! 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Чтобы лился дождик с неба,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Чтоб росли колосья хлеба,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Чтобы плыли корабли.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Чтоб варились кисели,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Чтобы не было беды –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Жить нельзя нам без… ВОДЫ!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Отдохнём и поиграем.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3F2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Что бы это значило?</w:t>
      </w: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D2BDD" w:rsidRPr="003F22B4" w:rsidRDefault="007D2BDD" w:rsidP="00204F2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color w:val="000000"/>
          <w:sz w:val="28"/>
          <w:szCs w:val="28"/>
          <w:lang w:eastAsia="ru-RU"/>
        </w:rPr>
        <w:t>– Объясните, что обозначают эти устойчивые выражения.</w:t>
      </w:r>
    </w:p>
    <w:p w:rsidR="007D2BDD" w:rsidRPr="003F22B4" w:rsidRDefault="007D2BDD" w:rsidP="00204F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«Носить воду решетом» (заниматься бесполезным трудом);</w:t>
      </w:r>
    </w:p>
    <w:p w:rsidR="007D2BDD" w:rsidRPr="003F22B4" w:rsidRDefault="007D2BDD" w:rsidP="00204F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«Льёт как из ведра» (проливной дождь, ливень);</w:t>
      </w:r>
    </w:p>
    <w:p w:rsidR="007D2BDD" w:rsidRPr="003F22B4" w:rsidRDefault="007D2BDD" w:rsidP="00204F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«Что с гуся вода» (всё сходит с рук, прощается человеку);</w:t>
      </w:r>
    </w:p>
    <w:p w:rsidR="007D2BDD" w:rsidRPr="003F22B4" w:rsidRDefault="007D2BDD" w:rsidP="00204F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22B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«Вода и камень точит» (упорство и настойчивость помогают добиться своей цели</w:t>
      </w: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204F2D">
      <w:pPr>
        <w:rPr>
          <w:rFonts w:ascii="Times New Roman" w:hAnsi="Times New Roman"/>
          <w:b/>
          <w:sz w:val="28"/>
          <w:szCs w:val="28"/>
        </w:rPr>
      </w:pPr>
    </w:p>
    <w:p w:rsidR="007D2BDD" w:rsidRDefault="007D2BDD" w:rsidP="000F3ED6">
      <w:pPr>
        <w:rPr>
          <w:rFonts w:ascii="Times New Roman" w:hAnsi="Times New Roman"/>
          <w:b/>
          <w:i/>
          <w:sz w:val="32"/>
          <w:szCs w:val="32"/>
        </w:rPr>
      </w:pPr>
    </w:p>
    <w:p w:rsidR="007D2BDD" w:rsidRPr="00814A8A" w:rsidRDefault="007D2BDD" w:rsidP="00214996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814A8A">
        <w:rPr>
          <w:rFonts w:ascii="Times New Roman" w:hAnsi="Times New Roman"/>
          <w:b/>
          <w:sz w:val="32"/>
          <w:szCs w:val="32"/>
        </w:rPr>
        <w:t>Викторина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Тема:</w:t>
      </w:r>
      <w:r w:rsidRPr="000F3ED6">
        <w:rPr>
          <w:rFonts w:ascii="Times New Roman" w:hAnsi="Times New Roman"/>
          <w:sz w:val="28"/>
          <w:szCs w:val="28"/>
        </w:rPr>
        <w:t>Свойства воды. Значение воды.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Цели урока: </w:t>
      </w:r>
      <w:r w:rsidRPr="000F3ED6">
        <w:rPr>
          <w:rFonts w:ascii="Times New Roman" w:hAnsi="Times New Roman"/>
          <w:sz w:val="28"/>
          <w:szCs w:val="28"/>
        </w:rPr>
        <w:t>познакомить детей со свойствами воды и ее значении.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Обучающая: сформировать знания учащихся о свойствах воды ее значении в природе и жизни человека.</w:t>
      </w:r>
      <w:r w:rsidRPr="000F3ED6">
        <w:rPr>
          <w:rFonts w:ascii="Times New Roman" w:hAnsi="Times New Roman"/>
          <w:sz w:val="28"/>
          <w:szCs w:val="28"/>
        </w:rPr>
        <w:br/>
        <w:t>Развивающая: способствовать развитию внимания, воображения, памяти учащихся; устной речи. </w:t>
      </w:r>
      <w:r w:rsidRPr="000F3ED6">
        <w:rPr>
          <w:rFonts w:ascii="Times New Roman" w:hAnsi="Times New Roman"/>
          <w:sz w:val="28"/>
          <w:szCs w:val="28"/>
        </w:rPr>
        <w:br/>
        <w:t>Воспитывающая: воспитывать дружеское отношение друг к другу, коллективизм;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Оборудование: стаканчики с водой, А-3(3 штуки), проектор, компьютер, картинки с животными, растениями.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Ход урока</w:t>
      </w:r>
      <w:r w:rsidRPr="000F3ED6">
        <w:rPr>
          <w:rFonts w:ascii="Times New Roman" w:hAnsi="Times New Roman"/>
          <w:sz w:val="28"/>
          <w:szCs w:val="28"/>
        </w:rPr>
        <w:t>. </w:t>
      </w:r>
      <w:r w:rsidRPr="000F3ED6">
        <w:rPr>
          <w:rFonts w:ascii="Times New Roman" w:hAnsi="Times New Roman"/>
          <w:sz w:val="28"/>
          <w:szCs w:val="28"/>
        </w:rPr>
        <w:br/>
      </w:r>
      <w:r w:rsidRPr="000F3ED6">
        <w:rPr>
          <w:rFonts w:ascii="Times New Roman" w:hAnsi="Times New Roman"/>
          <w:b/>
          <w:bCs/>
          <w:sz w:val="28"/>
          <w:szCs w:val="28"/>
        </w:rPr>
        <w:t>1.Орг. момент.</w:t>
      </w:r>
      <w:r w:rsidRPr="000F3ED6">
        <w:rPr>
          <w:rFonts w:ascii="Times New Roman" w:hAnsi="Times New Roman"/>
          <w:sz w:val="28"/>
          <w:szCs w:val="28"/>
        </w:rPr>
        <w:t> Пожелайте друг другу удачи на урок.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2. Проверка дом.задания.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-О чем говорили на прошлом уроке? (о воде)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-Что узнали о воде?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-В каких состояниях бывает вода?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Тест.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1) Вода - это…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а) смесь газов, пара и воды </w:t>
      </w:r>
      <w:r w:rsidRPr="000F3ED6">
        <w:rPr>
          <w:rFonts w:ascii="Times New Roman" w:hAnsi="Times New Roman"/>
          <w:sz w:val="28"/>
          <w:szCs w:val="28"/>
        </w:rPr>
        <w:br/>
        <w:t>б) вещество, которое может одновременно находиться в твёрдом.жидком и газообразном состоянии </w:t>
      </w:r>
      <w:r w:rsidRPr="000F3ED6">
        <w:rPr>
          <w:rFonts w:ascii="Times New Roman" w:hAnsi="Times New Roman"/>
          <w:sz w:val="28"/>
          <w:szCs w:val="28"/>
        </w:rPr>
        <w:br/>
        <w:t>в) любое вещество в природе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2)Осадки – это…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а) радуга, заря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б) гроза, гром, молния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в) дождь, роса, снег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3) Жидкое состояние воды –в виде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а) снега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б) града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в) дождя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4) газообразное состояние воды – в виде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а) туман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б) иней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в) снег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5) твердое состояние воды – в виде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а) пар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б)лед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в) роса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Проверю. Поставлю оценки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3.Мобилизирующее начало 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-Что бы вы еще хотели узнать о воде? (Постановка целей урока)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Презентация оводе.(4 слайда)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 Вот она какая, вода! Но всё это стало доступно человеку только после того, как он хорошо изучил её свойства. Тема урока. Вода. Свойства воды. Значение воды.(слайд)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Прочитайте тему урока. Какие цели поставите перед собой?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Мы с вами поработаем в 3 центрах.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«Эксперимента»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«Информации»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«Творчества»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Дети работают в маршрутных листах.</w:t>
      </w:r>
    </w:p>
    <w:tbl>
      <w:tblPr>
        <w:tblW w:w="309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51"/>
        <w:gridCol w:w="439"/>
      </w:tblGrid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прозрачность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текучесть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BDD" w:rsidRPr="0098099E" w:rsidTr="000F3ED6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  <w:r w:rsidRPr="0098099E">
              <w:rPr>
                <w:rFonts w:ascii="Times New Roman" w:hAnsi="Times New Roman"/>
                <w:sz w:val="28"/>
                <w:szCs w:val="28"/>
              </w:rPr>
              <w:t>растворитель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2BDD" w:rsidRPr="0098099E" w:rsidRDefault="007D2BDD" w:rsidP="000F3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br/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«Эксперимента»</w:t>
      </w:r>
      <w:r w:rsidRPr="000F3ED6">
        <w:rPr>
          <w:rFonts w:ascii="Times New Roman" w:hAnsi="Times New Roman"/>
          <w:sz w:val="28"/>
          <w:szCs w:val="28"/>
        </w:rPr>
        <w:t> руководит учитель. В этом центре будем исследователями.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Свои наблюдения будем отмечать в таблице знаком + или –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1.Опыт.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 Чем пахнет чистая вода? Понюхай её и сделай вывод.(без запаха)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2. Опыт.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-Попробуйте воду в стакане, имеет ли вода вкус? Какой вывод? (Без вкуса)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3. Опыт.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Посмотрите на стакан с водой и сравните его со стаканом молока. Что можно сказать о цвете воды?Сделайте вывод.(Без цвета)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i/>
          <w:iCs/>
          <w:sz w:val="28"/>
          <w:szCs w:val="28"/>
        </w:rPr>
        <w:t xml:space="preserve">4. </w:t>
      </w:r>
      <w:r w:rsidRPr="000F3ED6">
        <w:rPr>
          <w:rFonts w:ascii="Times New Roman" w:hAnsi="Times New Roman"/>
          <w:b/>
          <w:bCs/>
          <w:iCs/>
          <w:sz w:val="28"/>
          <w:szCs w:val="28"/>
        </w:rPr>
        <w:t>Опыт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-В стакан с водой опустите ложку. Видна ли она? О каком свойстве воды это говорит? (Прозрачность)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5.Опыт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На столе стакан, чашка, блюдце. Нальем воду в посуду. Посмотрите, какую форму приняла вода. Сделайте вывод.(Не имеет форму)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6. Опыт</w:t>
      </w:r>
      <w:r w:rsidRPr="000F3ED6">
        <w:rPr>
          <w:rFonts w:ascii="Times New Roman" w:hAnsi="Times New Roman"/>
          <w:sz w:val="28"/>
          <w:szCs w:val="28"/>
        </w:rPr>
        <w:t>  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-Насыпьте в один стакан с водой сахар. Перемешаем аккуратно ложечками.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 Что вы заметили?  (вода растворила сахар полностью) (вода – растворитель)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 О</w:t>
      </w:r>
      <w:r w:rsidRPr="000F3ED6">
        <w:rPr>
          <w:rFonts w:ascii="Times New Roman" w:hAnsi="Times New Roman"/>
          <w:b/>
          <w:bCs/>
          <w:sz w:val="28"/>
          <w:szCs w:val="28"/>
        </w:rPr>
        <w:t>пыт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 На столе два стакана: один с водой, а другой пустой. Перелей воду из одного в другой. Сделайте вывод. (Текучесть)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Проверьте друг у друга. Все ли свойства воды у вас отмечены.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 О каких свойствах воды узнали? (По одному из группы отвечают.)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А сейчас вы будете работать самостоятельно. Прочитайте задание.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«Информации».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1.Прочитай текст.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2.Ответь на вопросы.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3. Расскажите в паре о чем узнали?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Вода для человека самое важное вещество. Организм человека больше, чем наполовину состоит из воды. Без пищи человек может прожить больше месяца, а без воды менее 10 дней.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Вода океанов и морей очень соленая. Ее не могут пить животные и люди, ею нельзя поливать растения. А запасов пресной воды на земле очень немного.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-Почему вода является самым важным для человека?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-Почему нельзя пить воду из морей и океанов?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-Какую воду называют пресной?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Проверка по вопросам фронтально</w:t>
      </w:r>
      <w:r w:rsidRPr="000F3ED6">
        <w:rPr>
          <w:rFonts w:ascii="Times New Roman" w:hAnsi="Times New Roman"/>
          <w:sz w:val="28"/>
          <w:szCs w:val="28"/>
        </w:rPr>
        <w:t>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-Почему вода является самым важным для человека?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-Почему нельзя пить воду из морей и океанов?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-Какую воду называют пресной?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Оцени свою работу. И- интересно Т- трудно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Физминутка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Прочитайте задания следующего центра.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Центр «Творчества»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Задание.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1.Учебник с.52. Рассмотрите рисунки.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3ED6">
        <w:rPr>
          <w:rFonts w:ascii="Times New Roman" w:hAnsi="Times New Roman"/>
          <w:sz w:val="28"/>
          <w:szCs w:val="28"/>
        </w:rPr>
        <w:t>. Подготовьте рассказ.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 группа «Вода и животные»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3ED6">
        <w:rPr>
          <w:rFonts w:ascii="Times New Roman" w:hAnsi="Times New Roman"/>
          <w:sz w:val="28"/>
          <w:szCs w:val="28"/>
        </w:rPr>
        <w:t>группа «Вода и растения»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3группа «Вода и человек 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Каждая группа презентует свою работу.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br/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Рефлексия</w:t>
      </w:r>
      <w:r w:rsidRPr="000F3ED6">
        <w:rPr>
          <w:rFonts w:ascii="Times New Roman" w:hAnsi="Times New Roman"/>
          <w:sz w:val="28"/>
          <w:szCs w:val="28"/>
        </w:rPr>
        <w:t>. А сейчас я предлагаю поиграть в игру «Да-Нет». Я буду читать предложения. А вы подумайте и поставьте « +», если да, или «-» если нет.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1.Вода имеет сладкий вкус.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2. Вода прозрачная.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3.Вода белая.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4.Вода не имеет запаха.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5.Вода имеет свою форму.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6 Вода– растворитель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7. Запасов пресной воды на земле мало.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8. Без воды нет жизни.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Проверьте себя по ключу. Оцените себя. (Слайд)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Ключ.</w:t>
      </w:r>
      <w:r w:rsidRPr="000F3ED6">
        <w:rPr>
          <w:rFonts w:ascii="Times New Roman" w:hAnsi="Times New Roman"/>
          <w:sz w:val="28"/>
          <w:szCs w:val="28"/>
        </w:rPr>
        <w:t> Без ошибок- «5»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1 - 1-2 ошибки – «4»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2 + 3ошибки – «3»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3 –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4 +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5 –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6 +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7 +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8. +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- Поднимите руки у кого 5,4,3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– Достигли ли мы цели, которые ставили на урок?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Подумайте, выскажите свое мнение об уроке. Начиная со слов…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Мне было интересно…</w:t>
      </w:r>
    </w:p>
    <w:p w:rsidR="007D2BDD" w:rsidRPr="000F3ED6" w:rsidRDefault="007D2BDD" w:rsidP="00214996">
      <w:pPr>
        <w:outlineLvl w:val="0"/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b/>
          <w:bCs/>
          <w:sz w:val="28"/>
          <w:szCs w:val="28"/>
        </w:rPr>
        <w:t>Мне было трудно…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Д/з с. 52-53 читать.</w:t>
      </w:r>
    </w:p>
    <w:p w:rsidR="007D2BDD" w:rsidRPr="000F3ED6" w:rsidRDefault="007D2BDD" w:rsidP="000F3ED6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1. Найти загадки о воде.</w:t>
      </w:r>
    </w:p>
    <w:p w:rsidR="007D2BDD" w:rsidRPr="00B24B95" w:rsidRDefault="007D2BDD" w:rsidP="00B24B95">
      <w:pPr>
        <w:rPr>
          <w:rFonts w:ascii="Times New Roman" w:hAnsi="Times New Roman"/>
          <w:sz w:val="28"/>
          <w:szCs w:val="28"/>
        </w:rPr>
      </w:pPr>
      <w:r w:rsidRPr="000F3ED6">
        <w:rPr>
          <w:rFonts w:ascii="Times New Roman" w:hAnsi="Times New Roman"/>
          <w:sz w:val="28"/>
          <w:szCs w:val="28"/>
        </w:rPr>
        <w:t>2.Составить кроссворд о воде.</w:t>
      </w:r>
    </w:p>
    <w:p w:rsidR="007D2BDD" w:rsidRDefault="007D2BDD" w:rsidP="0021499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B6FD6">
        <w:rPr>
          <w:rFonts w:ascii="Times New Roman" w:hAnsi="Times New Roman"/>
          <w:b/>
          <w:sz w:val="36"/>
          <w:szCs w:val="36"/>
        </w:rPr>
        <w:t>Заключение</w:t>
      </w:r>
    </w:p>
    <w:p w:rsidR="007D2BDD" w:rsidRPr="003F22B4" w:rsidRDefault="007D2BDD" w:rsidP="001B6FD6">
      <w:pPr>
        <w:spacing w:line="276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3F22B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хотим видеть наших учеников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нас. Все исследователи экспериментирования выделяют основную особенность познавательной деятельности детей: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</w:t>
      </w:r>
      <w:r w:rsidRPr="003F22B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   Методика проведения экспериментирования в педагогическом процессе не представляет особых сложностей. Эксперименты – не самоцель, а только способ ознакомления с миром, в котором детям предстоит жить. </w:t>
      </w:r>
    </w:p>
    <w:p w:rsidR="007D2BDD" w:rsidRPr="003F22B4" w:rsidRDefault="007D2BDD" w:rsidP="001B6FD6">
      <w:pPr>
        <w:rPr>
          <w:rFonts w:ascii="Times New Roman" w:hAnsi="Times New Roman"/>
          <w:color w:val="000000"/>
          <w:sz w:val="36"/>
          <w:szCs w:val="36"/>
        </w:rPr>
      </w:pPr>
    </w:p>
    <w:p w:rsidR="007D2BDD" w:rsidRPr="003F22B4" w:rsidRDefault="007D2BDD" w:rsidP="001B6FD6">
      <w:pPr>
        <w:rPr>
          <w:rFonts w:ascii="Times New Roman" w:hAnsi="Times New Roman"/>
          <w:color w:val="000000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Pr="001B6FD6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1B6FD6">
      <w:pPr>
        <w:rPr>
          <w:rFonts w:ascii="Times New Roman" w:hAnsi="Times New Roman"/>
          <w:sz w:val="36"/>
          <w:szCs w:val="36"/>
        </w:rPr>
      </w:pPr>
    </w:p>
    <w:p w:rsidR="007D2BDD" w:rsidRDefault="007D2BDD" w:rsidP="00214996">
      <w:pPr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</w:t>
      </w:r>
      <w:r w:rsidRPr="00B24B95">
        <w:rPr>
          <w:rFonts w:ascii="Times New Roman" w:hAnsi="Times New Roman"/>
          <w:b/>
          <w:sz w:val="36"/>
          <w:szCs w:val="36"/>
        </w:rPr>
        <w:t>Список используемой литературы</w:t>
      </w:r>
    </w:p>
    <w:p w:rsidR="007D2BDD" w:rsidRDefault="007D2BDD" w:rsidP="001B6FD6">
      <w:pPr>
        <w:rPr>
          <w:rFonts w:ascii="Times New Roman" w:hAnsi="Times New Roman"/>
          <w:b/>
          <w:sz w:val="36"/>
          <w:szCs w:val="36"/>
        </w:rPr>
      </w:pPr>
    </w:p>
    <w:p w:rsidR="007D2BDD" w:rsidRPr="00281138" w:rsidRDefault="007D2BDD" w:rsidP="001B6FD6">
      <w:pPr>
        <w:rPr>
          <w:rFonts w:ascii="Times New Roman" w:hAnsi="Times New Roman" w:cs="Arial"/>
          <w:color w:val="000000"/>
          <w:sz w:val="28"/>
          <w:szCs w:val="23"/>
          <w:shd w:val="clear" w:color="auto" w:fill="F4F4F4"/>
        </w:rPr>
      </w:pPr>
      <w:r>
        <w:rPr>
          <w:rFonts w:ascii="Times New Roman" w:hAnsi="Times New Roman" w:cs="Arial"/>
          <w:color w:val="000000"/>
          <w:sz w:val="28"/>
          <w:szCs w:val="23"/>
          <w:shd w:val="clear" w:color="auto" w:fill="F4F4F4"/>
        </w:rPr>
        <w:t xml:space="preserve">1. </w:t>
      </w:r>
      <w:r w:rsidRPr="00281138">
        <w:rPr>
          <w:rFonts w:ascii="Times New Roman" w:hAnsi="Times New Roman" w:cs="Arial"/>
          <w:color w:val="000000"/>
          <w:sz w:val="28"/>
          <w:szCs w:val="23"/>
          <w:shd w:val="clear" w:color="auto" w:fill="F4F4F4"/>
        </w:rPr>
        <w:t>Петрянов И.В., Самое необыкновенное вещество в мире. //М.: 1975 г.</w:t>
      </w:r>
    </w:p>
    <w:p w:rsidR="007D2BDD" w:rsidRPr="00281138" w:rsidRDefault="007D2BDD" w:rsidP="001B6FD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hyperlink r:id="rId5" w:history="1">
        <w:r w:rsidRPr="00281138">
          <w:rPr>
            <w:rStyle w:val="Hyperlink"/>
            <w:rFonts w:ascii="Times New Roman" w:hAnsi="Times New Roman" w:cs="Arial"/>
            <w:color w:val="27638C"/>
            <w:sz w:val="28"/>
            <w:szCs w:val="23"/>
            <w:shd w:val="clear" w:color="auto" w:fill="F4F4F4"/>
          </w:rPr>
          <w:t>http://ru.wikipedia.org/wiki/%C2%EE%E4%E0</w:t>
        </w:r>
      </w:hyperlink>
    </w:p>
    <w:p w:rsidR="007D2BDD" w:rsidRPr="00281138" w:rsidRDefault="007D2BDD" w:rsidP="00281138">
      <w:pPr>
        <w:pStyle w:val="NormalWeb"/>
        <w:shd w:val="clear" w:color="auto" w:fill="FFFFFF"/>
        <w:spacing w:before="0" w:beforeAutospacing="0" w:after="0" w:afterAutospacing="0"/>
        <w:rPr>
          <w:rFonts w:cs="Arial"/>
          <w:color w:val="111111"/>
          <w:sz w:val="28"/>
          <w:szCs w:val="26"/>
        </w:rPr>
      </w:pPr>
      <w:r>
        <w:rPr>
          <w:rFonts w:cs="Arial"/>
          <w:color w:val="111111"/>
          <w:sz w:val="28"/>
          <w:szCs w:val="26"/>
        </w:rPr>
        <w:t xml:space="preserve">3. </w:t>
      </w:r>
      <w:r w:rsidRPr="00281138">
        <w:rPr>
          <w:rFonts w:cs="Arial"/>
          <w:color w:val="111111"/>
          <w:sz w:val="28"/>
          <w:szCs w:val="26"/>
        </w:rPr>
        <w:t>Грехова, Л. И. В союзе с природой.: учеб. пособие. М. -</w:t>
      </w:r>
      <w:r w:rsidRPr="00281138">
        <w:rPr>
          <w:rFonts w:cs="Arial"/>
          <w:color w:val="111111"/>
          <w:sz w:val="28"/>
          <w:szCs w:val="26"/>
          <w:u w:val="single"/>
          <w:bdr w:val="none" w:sz="0" w:space="0" w:color="auto" w:frame="1"/>
        </w:rPr>
        <w:t>Ставрополь</w:t>
      </w:r>
      <w:r w:rsidRPr="00281138">
        <w:rPr>
          <w:rFonts w:cs="Arial"/>
          <w:color w:val="111111"/>
          <w:sz w:val="28"/>
          <w:szCs w:val="26"/>
        </w:rPr>
        <w:t>: Илекса-Сервисшкола, 1999.</w:t>
      </w:r>
    </w:p>
    <w:p w:rsidR="007D2BDD" w:rsidRPr="00281138" w:rsidRDefault="007D2BDD" w:rsidP="00281138">
      <w:pPr>
        <w:pStyle w:val="NormalWeb"/>
        <w:shd w:val="clear" w:color="auto" w:fill="FFFFFF"/>
        <w:spacing w:before="230" w:beforeAutospacing="0" w:after="230" w:afterAutospacing="0"/>
        <w:rPr>
          <w:rFonts w:cs="Arial"/>
          <w:color w:val="111111"/>
          <w:sz w:val="28"/>
          <w:szCs w:val="26"/>
        </w:rPr>
      </w:pPr>
      <w:r>
        <w:rPr>
          <w:rFonts w:cs="Arial"/>
          <w:color w:val="111111"/>
          <w:sz w:val="28"/>
          <w:szCs w:val="26"/>
        </w:rPr>
        <w:t xml:space="preserve">4. </w:t>
      </w:r>
      <w:r w:rsidRPr="00281138">
        <w:rPr>
          <w:rFonts w:cs="Arial"/>
          <w:color w:val="111111"/>
          <w:sz w:val="28"/>
          <w:szCs w:val="26"/>
        </w:rPr>
        <w:t xml:space="preserve"> Ковинько, Л. В. Секреты природы – это так интересно М.:Линка-Пресс, 2002.</w:t>
      </w:r>
    </w:p>
    <w:p w:rsidR="007D2BDD" w:rsidRPr="00281138" w:rsidRDefault="007D2BDD" w:rsidP="00281138">
      <w:pPr>
        <w:pStyle w:val="NormalWeb"/>
        <w:shd w:val="clear" w:color="auto" w:fill="FFFFFF"/>
        <w:spacing w:before="230" w:beforeAutospacing="0" w:after="230" w:afterAutospacing="0"/>
        <w:rPr>
          <w:rFonts w:cs="Arial"/>
          <w:color w:val="111111"/>
          <w:sz w:val="28"/>
          <w:szCs w:val="26"/>
        </w:rPr>
      </w:pPr>
      <w:r>
        <w:rPr>
          <w:rFonts w:cs="Arial"/>
          <w:color w:val="111111"/>
          <w:sz w:val="28"/>
          <w:szCs w:val="26"/>
        </w:rPr>
        <w:t xml:space="preserve">5. </w:t>
      </w:r>
      <w:r w:rsidRPr="00281138">
        <w:rPr>
          <w:rFonts w:cs="Arial"/>
          <w:color w:val="111111"/>
          <w:sz w:val="28"/>
          <w:szCs w:val="26"/>
        </w:rPr>
        <w:t>Рыжова, Н. А. Не просто сказки. М.:Линка-Пресс, 2002.</w:t>
      </w:r>
    </w:p>
    <w:p w:rsidR="007D2BDD" w:rsidRDefault="007D2BDD" w:rsidP="00281138">
      <w:pPr>
        <w:pStyle w:val="NormalWeb"/>
        <w:shd w:val="clear" w:color="auto" w:fill="FFFFFF"/>
        <w:spacing w:before="0" w:beforeAutospacing="0" w:after="0" w:afterAutospacing="0"/>
        <w:rPr>
          <w:rFonts w:cs="Arial"/>
          <w:color w:val="111111"/>
          <w:sz w:val="28"/>
          <w:szCs w:val="26"/>
        </w:rPr>
      </w:pPr>
      <w:r>
        <w:rPr>
          <w:rFonts w:cs="Arial"/>
          <w:color w:val="111111"/>
          <w:sz w:val="28"/>
          <w:szCs w:val="26"/>
        </w:rPr>
        <w:t xml:space="preserve">6. </w:t>
      </w:r>
      <w:r w:rsidRPr="00281138">
        <w:rPr>
          <w:rFonts w:cs="Arial"/>
          <w:color w:val="111111"/>
          <w:sz w:val="28"/>
          <w:szCs w:val="26"/>
        </w:rPr>
        <w:t>Олег Арсенов </w:t>
      </w:r>
      <w:r w:rsidRPr="00281138">
        <w:rPr>
          <w:rFonts w:cs="Arial"/>
          <w:iCs/>
          <w:color w:val="111111"/>
          <w:sz w:val="28"/>
          <w:szCs w:val="26"/>
          <w:bdr w:val="none" w:sz="0" w:space="0" w:color="auto" w:frame="1"/>
        </w:rPr>
        <w:t>«Тайна </w:t>
      </w:r>
      <w:r w:rsidRPr="00281138">
        <w:rPr>
          <w:rStyle w:val="Strong"/>
          <w:rFonts w:cs="Arial"/>
          <w:b w:val="0"/>
          <w:iCs/>
          <w:color w:val="111111"/>
          <w:sz w:val="28"/>
          <w:szCs w:val="26"/>
          <w:bdr w:val="none" w:sz="0" w:space="0" w:color="auto" w:frame="1"/>
        </w:rPr>
        <w:t>воды</w:t>
      </w:r>
      <w:r w:rsidRPr="00281138">
        <w:rPr>
          <w:rFonts w:cs="Arial"/>
          <w:iCs/>
          <w:color w:val="111111"/>
          <w:sz w:val="28"/>
          <w:szCs w:val="26"/>
          <w:bdr w:val="none" w:sz="0" w:space="0" w:color="auto" w:frame="1"/>
        </w:rPr>
        <w:t>»</w:t>
      </w:r>
      <w:r w:rsidRPr="00281138">
        <w:rPr>
          <w:rFonts w:cs="Arial"/>
          <w:color w:val="111111"/>
          <w:sz w:val="28"/>
          <w:szCs w:val="26"/>
        </w:rPr>
        <w:t>, </w:t>
      </w:r>
      <w:r w:rsidRPr="00281138">
        <w:rPr>
          <w:rFonts w:cs="Arial"/>
          <w:color w:val="111111"/>
          <w:sz w:val="28"/>
          <w:szCs w:val="26"/>
          <w:u w:val="single"/>
          <w:bdr w:val="none" w:sz="0" w:space="0" w:color="auto" w:frame="1"/>
        </w:rPr>
        <w:t>Издательство</w:t>
      </w:r>
      <w:r w:rsidRPr="00281138">
        <w:rPr>
          <w:rFonts w:cs="Arial"/>
          <w:color w:val="111111"/>
          <w:sz w:val="28"/>
          <w:szCs w:val="26"/>
        </w:rPr>
        <w:t>: Эксмо.</w:t>
      </w:r>
    </w:p>
    <w:p w:rsidR="007D2BDD" w:rsidRPr="00281138" w:rsidRDefault="007D2BDD" w:rsidP="00281138">
      <w:pPr>
        <w:pStyle w:val="NormalWeb"/>
        <w:shd w:val="clear" w:color="auto" w:fill="FFFFFF"/>
        <w:spacing w:before="0" w:beforeAutospacing="0" w:after="0" w:afterAutospacing="0"/>
        <w:rPr>
          <w:rFonts w:cs="Arial"/>
          <w:color w:val="111111"/>
          <w:sz w:val="28"/>
          <w:szCs w:val="26"/>
        </w:rPr>
      </w:pPr>
    </w:p>
    <w:p w:rsidR="007D2BDD" w:rsidRPr="00281138" w:rsidRDefault="007D2BDD" w:rsidP="001B6FD6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7. </w:t>
      </w:r>
      <w:r w:rsidRPr="00281138">
        <w:rPr>
          <w:rFonts w:ascii="Times New Roman" w:hAnsi="Times New Roman"/>
          <w:sz w:val="28"/>
          <w:szCs w:val="36"/>
        </w:rPr>
        <w:t>Рыжова Н. А. Волшебница вода. М.: Линка-Пресс, 1997.</w:t>
      </w:r>
    </w:p>
    <w:p w:rsidR="007D2BDD" w:rsidRDefault="007D2BDD" w:rsidP="001B6FD6">
      <w:pPr>
        <w:tabs>
          <w:tab w:val="left" w:pos="6189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7D2BDD" w:rsidRPr="001B6FD6" w:rsidRDefault="007D2BDD" w:rsidP="001B6FD6">
      <w:pPr>
        <w:tabs>
          <w:tab w:val="left" w:pos="6189"/>
        </w:tabs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sectPr w:rsidR="007D2BDD" w:rsidRPr="001B6FD6" w:rsidSect="00A0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DB3"/>
    <w:multiLevelType w:val="multilevel"/>
    <w:tmpl w:val="867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47E66"/>
    <w:multiLevelType w:val="multilevel"/>
    <w:tmpl w:val="A8F4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15CCA"/>
    <w:multiLevelType w:val="multilevel"/>
    <w:tmpl w:val="F56A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A53C32"/>
    <w:multiLevelType w:val="multilevel"/>
    <w:tmpl w:val="192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B79D8"/>
    <w:multiLevelType w:val="multilevel"/>
    <w:tmpl w:val="500A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EC590A"/>
    <w:multiLevelType w:val="multilevel"/>
    <w:tmpl w:val="5342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11B38"/>
    <w:multiLevelType w:val="multilevel"/>
    <w:tmpl w:val="CC5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996"/>
    <w:rsid w:val="00004980"/>
    <w:rsid w:val="00042149"/>
    <w:rsid w:val="000F3ED6"/>
    <w:rsid w:val="001B6FD6"/>
    <w:rsid w:val="001D7F7A"/>
    <w:rsid w:val="001F1C3C"/>
    <w:rsid w:val="00204F2D"/>
    <w:rsid w:val="00214996"/>
    <w:rsid w:val="0026497F"/>
    <w:rsid w:val="00281138"/>
    <w:rsid w:val="003576A8"/>
    <w:rsid w:val="00372B8F"/>
    <w:rsid w:val="00397856"/>
    <w:rsid w:val="003F22B4"/>
    <w:rsid w:val="004167EB"/>
    <w:rsid w:val="00442E8F"/>
    <w:rsid w:val="005B20DD"/>
    <w:rsid w:val="00624996"/>
    <w:rsid w:val="007D2BDD"/>
    <w:rsid w:val="00814A8A"/>
    <w:rsid w:val="00841CAD"/>
    <w:rsid w:val="00871312"/>
    <w:rsid w:val="0093209F"/>
    <w:rsid w:val="0098099E"/>
    <w:rsid w:val="00A03946"/>
    <w:rsid w:val="00A8103E"/>
    <w:rsid w:val="00B24B95"/>
    <w:rsid w:val="00B405B8"/>
    <w:rsid w:val="00B464B5"/>
    <w:rsid w:val="00CC4FF9"/>
    <w:rsid w:val="00E265A3"/>
    <w:rsid w:val="00E93541"/>
    <w:rsid w:val="00E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1D7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D7F7A"/>
    <w:rPr>
      <w:rFonts w:cs="Times New Roman"/>
    </w:rPr>
  </w:style>
  <w:style w:type="character" w:customStyle="1" w:styleId="c6">
    <w:name w:val="c6"/>
    <w:basedOn w:val="DefaultParagraphFont"/>
    <w:uiPriority w:val="99"/>
    <w:rsid w:val="001D7F7A"/>
    <w:rPr>
      <w:rFonts w:cs="Times New Roman"/>
    </w:rPr>
  </w:style>
  <w:style w:type="character" w:customStyle="1" w:styleId="c13">
    <w:name w:val="c13"/>
    <w:basedOn w:val="DefaultParagraphFont"/>
    <w:uiPriority w:val="99"/>
    <w:rsid w:val="001D7F7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B6FD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464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B46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4214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713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C2%EE%E4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1037</TotalTime>
  <Pages>18</Pages>
  <Words>2646</Words>
  <Characters>15088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1</cp:lastModifiedBy>
  <cp:revision>5</cp:revision>
  <dcterms:created xsi:type="dcterms:W3CDTF">2018-02-19T13:50:00Z</dcterms:created>
  <dcterms:modified xsi:type="dcterms:W3CDTF">2018-03-10T02:58:00Z</dcterms:modified>
</cp:coreProperties>
</file>