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87" w:rsidRPr="0063791B" w:rsidRDefault="00A96A87" w:rsidP="00C21836">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ФГКОУ СОШ №135</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36"/>
          <w:szCs w:val="36"/>
          <w:lang w:eastAsia="ru-RU"/>
        </w:rPr>
      </w:pPr>
      <w:r w:rsidRPr="0063791B">
        <w:rPr>
          <w:rFonts w:ascii="Times New Roman" w:hAnsi="Times New Roman"/>
          <w:b/>
          <w:sz w:val="36"/>
          <w:szCs w:val="36"/>
          <w:lang w:eastAsia="ru-RU"/>
        </w:rPr>
        <w:t xml:space="preserve"> </w:t>
      </w:r>
      <w:r>
        <w:rPr>
          <w:rFonts w:ascii="Times New Roman" w:hAnsi="Times New Roman"/>
          <w:b/>
          <w:sz w:val="36"/>
          <w:szCs w:val="36"/>
          <w:lang w:eastAsia="ru-RU"/>
        </w:rPr>
        <w:t xml:space="preserve">          </w:t>
      </w:r>
    </w:p>
    <w:p w:rsidR="00A96A87" w:rsidRDefault="00A96A87" w:rsidP="00155EB0">
      <w:pPr>
        <w:spacing w:before="100" w:beforeAutospacing="1" w:after="100" w:afterAutospacing="1" w:line="240" w:lineRule="auto"/>
        <w:jc w:val="both"/>
        <w:rPr>
          <w:rFonts w:ascii="Times New Roman" w:hAnsi="Times New Roman"/>
          <w:b/>
          <w:sz w:val="36"/>
          <w:szCs w:val="36"/>
          <w:lang w:eastAsia="ru-RU"/>
        </w:rPr>
      </w:pPr>
    </w:p>
    <w:p w:rsidR="00A96A87" w:rsidRDefault="00A96A87" w:rsidP="00155EB0">
      <w:pPr>
        <w:spacing w:before="100" w:beforeAutospacing="1" w:after="100" w:afterAutospacing="1" w:line="240" w:lineRule="auto"/>
        <w:jc w:val="both"/>
        <w:rPr>
          <w:rFonts w:ascii="Times New Roman" w:hAnsi="Times New Roman"/>
          <w:b/>
          <w:sz w:val="36"/>
          <w:szCs w:val="36"/>
          <w:lang w:eastAsia="ru-RU"/>
        </w:rPr>
      </w:pPr>
    </w:p>
    <w:p w:rsidR="00A96A87" w:rsidRPr="001941C9" w:rsidRDefault="00A96A87" w:rsidP="001941C9">
      <w:pPr>
        <w:spacing w:before="100" w:beforeAutospacing="1" w:after="100" w:afterAutospacing="1" w:line="240" w:lineRule="auto"/>
        <w:jc w:val="both"/>
        <w:rPr>
          <w:rFonts w:ascii="Times New Roman" w:hAnsi="Times New Roman"/>
          <w:b/>
          <w:sz w:val="52"/>
          <w:szCs w:val="52"/>
          <w:lang w:eastAsia="ru-RU"/>
        </w:rPr>
      </w:pPr>
      <w:r>
        <w:rPr>
          <w:rFonts w:ascii="Times New Roman" w:hAnsi="Times New Roman"/>
          <w:b/>
          <w:sz w:val="52"/>
          <w:szCs w:val="52"/>
          <w:lang w:eastAsia="ru-RU"/>
        </w:rPr>
        <w:t xml:space="preserve">                 У</w:t>
      </w:r>
      <w:r w:rsidRPr="0063791B">
        <w:rPr>
          <w:rFonts w:ascii="Times New Roman" w:hAnsi="Times New Roman"/>
          <w:b/>
          <w:sz w:val="52"/>
          <w:szCs w:val="52"/>
          <w:lang w:eastAsia="ru-RU"/>
        </w:rPr>
        <w:t xml:space="preserve">рок –конференция </w:t>
      </w:r>
    </w:p>
    <w:p w:rsidR="00A96A87" w:rsidRPr="001941C9" w:rsidRDefault="00A96A87" w:rsidP="001941C9">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420536">
        <w:rPr>
          <w:rFonts w:ascii="Times New Roman" w:hAnsi="Times New Roman"/>
          <w:b/>
          <w:sz w:val="28"/>
          <w:szCs w:val="28"/>
          <w:lang w:eastAsia="ru-RU"/>
        </w:rPr>
        <w:t>Тема:</w:t>
      </w:r>
      <w:r w:rsidRPr="00420536">
        <w:rPr>
          <w:rFonts w:ascii="Times New Roman" w:hAnsi="Times New Roman"/>
          <w:sz w:val="28"/>
          <w:szCs w:val="28"/>
          <w:lang w:eastAsia="ru-RU"/>
        </w:rPr>
        <w:t> </w:t>
      </w:r>
      <w:r w:rsidRPr="00420536">
        <w:rPr>
          <w:rFonts w:ascii="Times New Roman" w:hAnsi="Times New Roman"/>
          <w:b/>
          <w:bCs/>
          <w:sz w:val="28"/>
          <w:szCs w:val="28"/>
          <w:lang w:eastAsia="ru-RU"/>
        </w:rPr>
        <w:t>«</w:t>
      </w:r>
      <w:r w:rsidRPr="00C21836">
        <w:rPr>
          <w:rFonts w:ascii="Times New Roman" w:hAnsi="Times New Roman"/>
          <w:b/>
          <w:bCs/>
          <w:sz w:val="28"/>
          <w:szCs w:val="28"/>
          <w:lang w:eastAsia="ru-RU"/>
        </w:rPr>
        <w:t>Величавая славянка в творчестве А.Г.Венецианова</w:t>
      </w:r>
      <w:r>
        <w:rPr>
          <w:rFonts w:ascii="Times New Roman" w:hAnsi="Times New Roman"/>
          <w:b/>
          <w:bCs/>
          <w:sz w:val="28"/>
          <w:szCs w:val="28"/>
          <w:lang w:eastAsia="ru-RU"/>
        </w:rPr>
        <w:t>»</w:t>
      </w:r>
    </w:p>
    <w:p w:rsidR="00A96A87" w:rsidRPr="0063791B" w:rsidRDefault="00A96A87" w:rsidP="00155EB0">
      <w:pPr>
        <w:spacing w:before="100" w:beforeAutospacing="1" w:after="100" w:afterAutospacing="1" w:line="240" w:lineRule="auto"/>
        <w:jc w:val="both"/>
        <w:rPr>
          <w:rFonts w:ascii="Times New Roman" w:hAnsi="Times New Roman"/>
          <w:b/>
          <w:sz w:val="36"/>
          <w:szCs w:val="36"/>
          <w:lang w:eastAsia="ru-RU"/>
        </w:rPr>
      </w:pPr>
      <w:r w:rsidRPr="0063791B">
        <w:rPr>
          <w:rFonts w:ascii="Times New Roman" w:hAnsi="Times New Roman"/>
          <w:b/>
          <w:sz w:val="36"/>
          <w:szCs w:val="36"/>
          <w:lang w:eastAsia="ru-RU"/>
        </w:rPr>
        <w:t xml:space="preserve">           </w:t>
      </w:r>
      <w:r>
        <w:rPr>
          <w:rFonts w:ascii="Times New Roman" w:hAnsi="Times New Roman"/>
          <w:b/>
          <w:sz w:val="36"/>
          <w:szCs w:val="36"/>
          <w:lang w:eastAsia="ru-RU"/>
        </w:rPr>
        <w:t xml:space="preserve">                       </w:t>
      </w:r>
      <w:r w:rsidRPr="0063791B">
        <w:rPr>
          <w:rFonts w:ascii="Times New Roman" w:hAnsi="Times New Roman"/>
          <w:b/>
          <w:sz w:val="36"/>
          <w:szCs w:val="36"/>
          <w:lang w:eastAsia="ru-RU"/>
        </w:rPr>
        <w:t xml:space="preserve">      в </w:t>
      </w:r>
      <w:r>
        <w:rPr>
          <w:rFonts w:ascii="Times New Roman" w:hAnsi="Times New Roman"/>
          <w:b/>
          <w:sz w:val="36"/>
          <w:szCs w:val="36"/>
          <w:lang w:eastAsia="ru-RU"/>
        </w:rPr>
        <w:t>9</w:t>
      </w:r>
      <w:r w:rsidRPr="0063791B">
        <w:rPr>
          <w:rFonts w:ascii="Times New Roman" w:hAnsi="Times New Roman"/>
          <w:b/>
          <w:sz w:val="36"/>
          <w:szCs w:val="36"/>
          <w:lang w:eastAsia="ru-RU"/>
        </w:rPr>
        <w:t xml:space="preserve"> классе </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Предмет: МХК</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Преподаватель: Черноярова Ю.С.</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Дата: 01.09.2019 г.</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63791B">
      <w:pPr>
        <w:spacing w:before="100"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Можайск – 10</w:t>
      </w: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Default="00A96A87" w:rsidP="00155EB0">
      <w:pPr>
        <w:spacing w:before="100" w:beforeAutospacing="1" w:after="100" w:afterAutospacing="1" w:line="240" w:lineRule="auto"/>
        <w:jc w:val="both"/>
        <w:rPr>
          <w:rFonts w:ascii="Times New Roman" w:hAnsi="Times New Roman"/>
          <w:b/>
          <w:sz w:val="28"/>
          <w:szCs w:val="28"/>
          <w:lang w:eastAsia="ru-RU"/>
        </w:rPr>
      </w:pPr>
    </w:p>
    <w:p w:rsidR="00A96A87" w:rsidRPr="0063791B" w:rsidRDefault="00A96A87" w:rsidP="0063791B">
      <w:pPr>
        <w:spacing w:before="100" w:beforeAutospacing="1" w:after="100" w:afterAutospacing="1" w:line="240" w:lineRule="auto"/>
        <w:jc w:val="both"/>
        <w:rPr>
          <w:rFonts w:ascii="Times New Roman" w:hAnsi="Times New Roman"/>
          <w:b/>
          <w:sz w:val="28"/>
          <w:szCs w:val="28"/>
          <w:lang w:eastAsia="ru-RU"/>
        </w:rPr>
      </w:pPr>
      <w:r w:rsidRPr="00420536">
        <w:rPr>
          <w:rFonts w:ascii="Times New Roman" w:hAnsi="Times New Roman"/>
          <w:b/>
          <w:sz w:val="28"/>
          <w:szCs w:val="28"/>
          <w:lang w:eastAsia="ru-RU"/>
        </w:rPr>
        <w:t>Тема:</w:t>
      </w:r>
      <w:r w:rsidRPr="00420536">
        <w:rPr>
          <w:rFonts w:ascii="Times New Roman" w:hAnsi="Times New Roman"/>
          <w:sz w:val="28"/>
          <w:szCs w:val="28"/>
          <w:lang w:eastAsia="ru-RU"/>
        </w:rPr>
        <w:t> </w:t>
      </w:r>
      <w:r w:rsidRPr="00420536">
        <w:rPr>
          <w:rFonts w:ascii="Times New Roman" w:hAnsi="Times New Roman"/>
          <w:b/>
          <w:bCs/>
          <w:sz w:val="28"/>
          <w:szCs w:val="28"/>
          <w:lang w:eastAsia="ru-RU"/>
        </w:rPr>
        <w:t>«</w:t>
      </w:r>
      <w:r w:rsidRPr="00C21836">
        <w:rPr>
          <w:rFonts w:ascii="Times New Roman" w:hAnsi="Times New Roman"/>
          <w:b/>
          <w:bCs/>
          <w:sz w:val="28"/>
          <w:szCs w:val="28"/>
          <w:lang w:eastAsia="ru-RU"/>
        </w:rPr>
        <w:t>Величавая славянка в творчестве А.Г.Венецианова</w:t>
      </w:r>
      <w:r>
        <w:rPr>
          <w:rFonts w:ascii="Times New Roman" w:hAnsi="Times New Roman"/>
          <w:b/>
          <w:bCs/>
          <w:sz w:val="28"/>
          <w:szCs w:val="28"/>
          <w:lang w:eastAsia="ru-RU"/>
        </w:rPr>
        <w:t>»</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 </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 xml:space="preserve">Урок-конференция проводится </w:t>
      </w:r>
      <w:r>
        <w:rPr>
          <w:rFonts w:ascii="Times New Roman" w:hAnsi="Times New Roman"/>
          <w:sz w:val="28"/>
          <w:szCs w:val="28"/>
          <w:lang w:eastAsia="ru-RU"/>
        </w:rPr>
        <w:t>с обучающимися</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Данный урок может проводиться в курсе предметов История искусства, изобразительное искусство, живопись.</w:t>
      </w:r>
    </w:p>
    <w:p w:rsidR="00A96A87" w:rsidRPr="00420536" w:rsidRDefault="00A96A87" w:rsidP="00155EB0">
      <w:pPr>
        <w:spacing w:before="100" w:beforeAutospacing="1" w:after="100" w:afterAutospacing="1" w:line="240" w:lineRule="auto"/>
        <w:ind w:left="-180"/>
        <w:jc w:val="both"/>
        <w:rPr>
          <w:rFonts w:ascii="Times New Roman" w:hAnsi="Times New Roman"/>
          <w:b/>
          <w:sz w:val="28"/>
          <w:szCs w:val="28"/>
          <w:lang w:eastAsia="ru-RU"/>
        </w:rPr>
      </w:pPr>
      <w:r w:rsidRPr="00420536">
        <w:rPr>
          <w:rFonts w:ascii="Times New Roman" w:hAnsi="Times New Roman"/>
          <w:b/>
          <w:sz w:val="28"/>
          <w:szCs w:val="28"/>
          <w:lang w:eastAsia="ru-RU"/>
        </w:rPr>
        <w:t>Цели и задачи урока:</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 xml:space="preserve">-Познакомить </w:t>
      </w:r>
      <w:r>
        <w:rPr>
          <w:rFonts w:ascii="Times New Roman" w:hAnsi="Times New Roman"/>
          <w:sz w:val="28"/>
          <w:szCs w:val="28"/>
          <w:lang w:eastAsia="ru-RU"/>
        </w:rPr>
        <w:t>об</w:t>
      </w:r>
      <w:r w:rsidRPr="00420536">
        <w:rPr>
          <w:rFonts w:ascii="Times New Roman" w:hAnsi="Times New Roman"/>
          <w:sz w:val="28"/>
          <w:szCs w:val="28"/>
          <w:lang w:eastAsia="ru-RU"/>
        </w:rPr>
        <w:t>уча</w:t>
      </w:r>
      <w:r>
        <w:rPr>
          <w:rFonts w:ascii="Times New Roman" w:hAnsi="Times New Roman"/>
          <w:sz w:val="28"/>
          <w:szCs w:val="28"/>
          <w:lang w:eastAsia="ru-RU"/>
        </w:rPr>
        <w:t>ю</w:t>
      </w:r>
      <w:r w:rsidRPr="00420536">
        <w:rPr>
          <w:rFonts w:ascii="Times New Roman" w:hAnsi="Times New Roman"/>
          <w:sz w:val="28"/>
          <w:szCs w:val="28"/>
          <w:lang w:eastAsia="ru-RU"/>
        </w:rPr>
        <w:t>щихся с творчеством А.Г. Венецианова, и особенностями творчества учеников Венециановской школы;</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 xml:space="preserve">-способствовать духовному становлению личности, приобщая </w:t>
      </w:r>
      <w:r>
        <w:rPr>
          <w:rFonts w:ascii="Times New Roman" w:hAnsi="Times New Roman"/>
          <w:sz w:val="28"/>
          <w:szCs w:val="28"/>
          <w:lang w:eastAsia="ru-RU"/>
        </w:rPr>
        <w:t>об</w:t>
      </w:r>
      <w:r w:rsidRPr="00420536">
        <w:rPr>
          <w:rFonts w:ascii="Times New Roman" w:hAnsi="Times New Roman"/>
          <w:sz w:val="28"/>
          <w:szCs w:val="28"/>
          <w:lang w:eastAsia="ru-RU"/>
        </w:rPr>
        <w:t>уча</w:t>
      </w:r>
      <w:r>
        <w:rPr>
          <w:rFonts w:ascii="Times New Roman" w:hAnsi="Times New Roman"/>
          <w:sz w:val="28"/>
          <w:szCs w:val="28"/>
          <w:lang w:eastAsia="ru-RU"/>
        </w:rPr>
        <w:t>ю</w:t>
      </w:r>
      <w:r w:rsidRPr="00420536">
        <w:rPr>
          <w:rFonts w:ascii="Times New Roman" w:hAnsi="Times New Roman"/>
          <w:sz w:val="28"/>
          <w:szCs w:val="28"/>
          <w:lang w:eastAsia="ru-RU"/>
        </w:rPr>
        <w:t>щихся к историко-культурному наследию своей Родины;</w:t>
      </w:r>
    </w:p>
    <w:p w:rsidR="00A96A87"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-развивать творческий потенциал и ана</w:t>
      </w:r>
      <w:r>
        <w:rPr>
          <w:rFonts w:ascii="Times New Roman" w:hAnsi="Times New Roman"/>
          <w:sz w:val="28"/>
          <w:szCs w:val="28"/>
          <w:lang w:eastAsia="ru-RU"/>
        </w:rPr>
        <w:t>литические способности обучающихся;</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Pr>
          <w:rFonts w:ascii="Times New Roman" w:hAnsi="Times New Roman"/>
          <w:sz w:val="28"/>
          <w:szCs w:val="28"/>
          <w:lang w:eastAsia="ru-RU"/>
        </w:rPr>
        <w:t>-определить уровень усвоения материала по живописи в 9 класс у обучающихся.</w:t>
      </w:r>
    </w:p>
    <w:p w:rsidR="00A96A87" w:rsidRPr="00420536" w:rsidRDefault="00A96A87" w:rsidP="00155EB0">
      <w:pPr>
        <w:spacing w:before="100" w:beforeAutospacing="1" w:after="100" w:afterAutospacing="1" w:line="240" w:lineRule="auto"/>
        <w:ind w:left="-180"/>
        <w:jc w:val="both"/>
        <w:rPr>
          <w:rFonts w:ascii="Times New Roman" w:hAnsi="Times New Roman"/>
          <w:b/>
          <w:sz w:val="28"/>
          <w:szCs w:val="28"/>
          <w:lang w:eastAsia="ru-RU"/>
        </w:rPr>
      </w:pPr>
      <w:r w:rsidRPr="00420536">
        <w:rPr>
          <w:rFonts w:ascii="Times New Roman" w:hAnsi="Times New Roman"/>
          <w:b/>
          <w:sz w:val="28"/>
          <w:szCs w:val="28"/>
          <w:lang w:eastAsia="ru-RU"/>
        </w:rPr>
        <w:t>Оборудование:</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-репродукция картин Венецианова и его учеников;</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-проектор, экран, медиапрезентация.</w:t>
      </w:r>
    </w:p>
    <w:p w:rsidR="00A96A87" w:rsidRPr="00420536" w:rsidRDefault="00A96A87" w:rsidP="00155EB0">
      <w:pPr>
        <w:spacing w:before="100" w:beforeAutospacing="1" w:after="100" w:afterAutospacing="1" w:line="240" w:lineRule="auto"/>
        <w:ind w:left="-180"/>
        <w:jc w:val="both"/>
        <w:rPr>
          <w:rFonts w:ascii="Times New Roman" w:hAnsi="Times New Roman"/>
          <w:b/>
          <w:sz w:val="28"/>
          <w:szCs w:val="28"/>
          <w:lang w:eastAsia="ru-RU"/>
        </w:rPr>
      </w:pPr>
      <w:r w:rsidRPr="00420536">
        <w:rPr>
          <w:rFonts w:ascii="Times New Roman" w:hAnsi="Times New Roman"/>
          <w:b/>
          <w:sz w:val="28"/>
          <w:szCs w:val="28"/>
          <w:lang w:eastAsia="ru-RU"/>
        </w:rPr>
        <w:t xml:space="preserve">Ход урока. </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1.Организационный момент.</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2. Сообщение и цели урока.</w:t>
      </w:r>
    </w:p>
    <w:p w:rsidR="00A96A87" w:rsidRPr="00420536" w:rsidRDefault="00A96A87" w:rsidP="00155EB0">
      <w:pPr>
        <w:spacing w:before="100" w:beforeAutospacing="1" w:after="100" w:afterAutospacing="1" w:line="240" w:lineRule="auto"/>
        <w:ind w:left="-180"/>
        <w:jc w:val="both"/>
        <w:rPr>
          <w:rFonts w:ascii="Times New Roman" w:hAnsi="Times New Roman"/>
          <w:sz w:val="28"/>
          <w:szCs w:val="28"/>
          <w:lang w:eastAsia="ru-RU"/>
        </w:rPr>
      </w:pPr>
      <w:r w:rsidRPr="00420536">
        <w:rPr>
          <w:rFonts w:ascii="Times New Roman" w:hAnsi="Times New Roman"/>
          <w:sz w:val="28"/>
          <w:szCs w:val="28"/>
          <w:lang w:eastAsia="ru-RU"/>
        </w:rPr>
        <w:t>3. Изложение нового материала</w:t>
      </w:r>
    </w:p>
    <w:p w:rsidR="00A96A87" w:rsidRDefault="00A96A87" w:rsidP="00155EB0">
      <w:pPr>
        <w:spacing w:before="100" w:beforeAutospacing="1" w:after="100" w:afterAutospacing="1" w:line="240" w:lineRule="auto"/>
        <w:ind w:left="-180"/>
        <w:jc w:val="both"/>
        <w:rPr>
          <w:rFonts w:ascii="Times New Roman" w:hAnsi="Times New Roman"/>
          <w:b/>
          <w:bCs/>
          <w:sz w:val="28"/>
          <w:szCs w:val="28"/>
          <w:lang w:eastAsia="ru-RU"/>
        </w:rPr>
      </w:pPr>
      <w:r w:rsidRPr="00420536">
        <w:rPr>
          <w:rFonts w:ascii="Times New Roman" w:hAnsi="Times New Roman"/>
          <w:b/>
          <w:bCs/>
          <w:sz w:val="28"/>
          <w:szCs w:val="28"/>
          <w:lang w:eastAsia="ru-RU"/>
        </w:rPr>
        <w:t>Вступительное слово учителя.   </w:t>
      </w:r>
    </w:p>
    <w:p w:rsidR="00A96A87" w:rsidRPr="00420536" w:rsidRDefault="00A96A87" w:rsidP="00155EB0">
      <w:pPr>
        <w:spacing w:before="100" w:beforeAutospacing="1" w:after="100" w:afterAutospacing="1" w:line="240" w:lineRule="auto"/>
        <w:ind w:left="-180"/>
        <w:jc w:val="both"/>
        <w:rPr>
          <w:rFonts w:ascii="Times New Roman" w:hAnsi="Times New Roman"/>
          <w:b/>
          <w:bCs/>
          <w:sz w:val="28"/>
          <w:szCs w:val="28"/>
          <w:lang w:eastAsia="ru-RU"/>
        </w:rPr>
      </w:pPr>
    </w:p>
    <w:p w:rsidR="00A96A87" w:rsidRPr="00420536" w:rsidRDefault="00A96A87" w:rsidP="00155EB0">
      <w:pPr>
        <w:spacing w:before="100" w:beforeAutospacing="1" w:after="100" w:afterAutospacing="1" w:line="240" w:lineRule="auto"/>
        <w:ind w:left="-180"/>
        <w:jc w:val="both"/>
        <w:rPr>
          <w:rFonts w:ascii="Times New Roman" w:hAnsi="Times New Roman"/>
          <w:bCs/>
          <w:sz w:val="28"/>
          <w:szCs w:val="28"/>
          <w:lang w:eastAsia="ru-RU"/>
        </w:rPr>
      </w:pPr>
      <w:r>
        <w:rPr>
          <w:rFonts w:ascii="Times New Roman" w:hAnsi="Times New Roman"/>
          <w:bCs/>
          <w:sz w:val="28"/>
          <w:szCs w:val="28"/>
          <w:lang w:eastAsia="ru-RU"/>
        </w:rPr>
        <w:t>Уважаемые обучающиеся</w:t>
      </w:r>
      <w:r w:rsidRPr="00420536">
        <w:rPr>
          <w:rFonts w:ascii="Times New Roman" w:hAnsi="Times New Roman"/>
          <w:bCs/>
          <w:sz w:val="28"/>
          <w:szCs w:val="28"/>
          <w:lang w:eastAsia="ru-RU"/>
        </w:rPr>
        <w:t xml:space="preserve"> сегодня мы  познакомимся с творчеством знаменитого русского художника А.Г. Венецианова, </w:t>
      </w:r>
      <w:r>
        <w:rPr>
          <w:rFonts w:ascii="Times New Roman" w:hAnsi="Times New Roman"/>
          <w:bCs/>
          <w:sz w:val="28"/>
          <w:szCs w:val="28"/>
          <w:lang w:eastAsia="ru-RU"/>
        </w:rPr>
        <w:t>и</w:t>
      </w:r>
      <w:r w:rsidRPr="00420536">
        <w:rPr>
          <w:rFonts w:ascii="Times New Roman" w:hAnsi="Times New Roman"/>
          <w:bCs/>
          <w:sz w:val="28"/>
          <w:szCs w:val="28"/>
          <w:lang w:eastAsia="ru-RU"/>
        </w:rPr>
        <w:t xml:space="preserve"> помогут нам в этом разобраться </w:t>
      </w:r>
      <w:r>
        <w:rPr>
          <w:rFonts w:ascii="Times New Roman" w:hAnsi="Times New Roman"/>
          <w:bCs/>
          <w:sz w:val="28"/>
          <w:szCs w:val="28"/>
          <w:lang w:eastAsia="ru-RU"/>
        </w:rPr>
        <w:t>Пашкова Любовь</w:t>
      </w:r>
      <w:r w:rsidRPr="00420536">
        <w:rPr>
          <w:rFonts w:ascii="Times New Roman" w:hAnsi="Times New Roman"/>
          <w:bCs/>
          <w:sz w:val="28"/>
          <w:szCs w:val="28"/>
          <w:lang w:eastAsia="ru-RU"/>
        </w:rPr>
        <w:t xml:space="preserve">, </w:t>
      </w:r>
      <w:r>
        <w:rPr>
          <w:rFonts w:ascii="Times New Roman" w:hAnsi="Times New Roman"/>
          <w:bCs/>
          <w:sz w:val="28"/>
          <w:szCs w:val="28"/>
          <w:lang w:eastAsia="ru-RU"/>
        </w:rPr>
        <w:t>Желудько Анастасия</w:t>
      </w:r>
      <w:r w:rsidRPr="00420536">
        <w:rPr>
          <w:rFonts w:ascii="Times New Roman" w:hAnsi="Times New Roman"/>
          <w:bCs/>
          <w:sz w:val="28"/>
          <w:szCs w:val="28"/>
          <w:lang w:eastAsia="ru-RU"/>
        </w:rPr>
        <w:t xml:space="preserve">, </w:t>
      </w:r>
      <w:r>
        <w:rPr>
          <w:rFonts w:ascii="Times New Roman" w:hAnsi="Times New Roman"/>
          <w:bCs/>
          <w:sz w:val="28"/>
          <w:szCs w:val="28"/>
          <w:lang w:eastAsia="ru-RU"/>
        </w:rPr>
        <w:t>Корниенко Юрий</w:t>
      </w:r>
      <w:r w:rsidRPr="00420536">
        <w:rPr>
          <w:rFonts w:ascii="Times New Roman" w:hAnsi="Times New Roman"/>
          <w:bCs/>
          <w:sz w:val="28"/>
          <w:szCs w:val="28"/>
          <w:lang w:eastAsia="ru-RU"/>
        </w:rPr>
        <w:t>. Им слово.</w:t>
      </w:r>
    </w:p>
    <w:p w:rsidR="00A96A87" w:rsidRDefault="00A96A87" w:rsidP="00E14281">
      <w:pPr>
        <w:spacing w:after="0" w:line="240" w:lineRule="auto"/>
        <w:jc w:val="center"/>
        <w:rPr>
          <w:rFonts w:ascii="Times New Roman" w:hAnsi="Times New Roman"/>
          <w:sz w:val="28"/>
          <w:szCs w:val="28"/>
          <w:shd w:val="clear" w:color="auto" w:fill="F4E7E4"/>
          <w:lang w:eastAsia="ru-RU"/>
        </w:rPr>
      </w:pPr>
      <w:r>
        <w:rPr>
          <w:rFonts w:ascii="Times New Roman" w:hAnsi="Times New Roman"/>
          <w:bCs/>
          <w:sz w:val="28"/>
          <w:szCs w:val="28"/>
          <w:lang w:eastAsia="ru-RU"/>
        </w:rPr>
        <w:t>Люба</w:t>
      </w:r>
      <w:r w:rsidRPr="00420536">
        <w:rPr>
          <w:rFonts w:ascii="Times New Roman" w:hAnsi="Times New Roman"/>
          <w:bCs/>
          <w:sz w:val="28"/>
          <w:szCs w:val="28"/>
          <w:lang w:eastAsia="ru-RU"/>
        </w:rPr>
        <w:t>:</w:t>
      </w:r>
      <w:r w:rsidRPr="00420536">
        <w:rPr>
          <w:rFonts w:ascii="Times New Roman" w:hAnsi="Times New Roman"/>
          <w:sz w:val="28"/>
          <w:szCs w:val="28"/>
          <w:shd w:val="clear" w:color="auto" w:fill="F4E7E4"/>
          <w:lang w:eastAsia="ru-RU"/>
        </w:rPr>
        <w:t xml:space="preserve"> </w:t>
      </w:r>
    </w:p>
    <w:p w:rsidR="00A96A87" w:rsidRPr="00420536" w:rsidRDefault="00A96A87" w:rsidP="00E14281">
      <w:pPr>
        <w:spacing w:after="0" w:line="240" w:lineRule="auto"/>
        <w:jc w:val="center"/>
        <w:rPr>
          <w:rFonts w:ascii="Times New Roman" w:hAnsi="Times New Roman"/>
          <w:sz w:val="28"/>
          <w:szCs w:val="28"/>
          <w:shd w:val="clear" w:color="auto" w:fill="F4E7E4"/>
          <w:lang w:eastAsia="ru-RU"/>
        </w:rPr>
      </w:pP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Один из основоположников бытового жанра в русской живописи Алексей</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Гаврилович Венецианов родился 7 февраля 1780 года в Москве в небогатой</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купеческой семье. Отец художника торговал плодовыми и ягодными кустами.</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Есть сведения, что предметом торговли были и картины, и это могло</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содействовать проявлению в молодом Венецианове интереса к искусству. В</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частном московском пансионе будущий художник получает первые уроки</w:t>
      </w:r>
    </w:p>
    <w:p w:rsidR="00A96A87" w:rsidRPr="00B672A4" w:rsidRDefault="00A96A87" w:rsidP="00B672A4">
      <w:pPr>
        <w:spacing w:line="240" w:lineRule="auto"/>
        <w:jc w:val="both"/>
        <w:rPr>
          <w:rFonts w:ascii="Times New Roman" w:hAnsi="Times New Roman"/>
          <w:sz w:val="28"/>
          <w:szCs w:val="28"/>
        </w:rPr>
      </w:pPr>
      <w:r w:rsidRPr="00B672A4">
        <w:rPr>
          <w:rFonts w:ascii="Times New Roman" w:hAnsi="Times New Roman"/>
          <w:sz w:val="28"/>
          <w:szCs w:val="28"/>
        </w:rPr>
        <w:t>рисования. Слайд 1,2</w:t>
      </w:r>
    </w:p>
    <w:p w:rsidR="00A96A87" w:rsidRPr="00B672A4" w:rsidRDefault="00A96A87" w:rsidP="00B672A4">
      <w:pPr>
        <w:spacing w:line="240" w:lineRule="auto"/>
        <w:rPr>
          <w:rFonts w:ascii="Times New Roman" w:hAnsi="Times New Roman"/>
          <w:sz w:val="16"/>
          <w:szCs w:val="16"/>
        </w:rPr>
      </w:pPr>
    </w:p>
    <w:p w:rsidR="00A96A87" w:rsidRDefault="00A96A87" w:rsidP="00B672A4">
      <w:pPr>
        <w:rPr>
          <w:rFonts w:ascii="Times New Roman" w:hAnsi="Times New Roman"/>
          <w:sz w:val="28"/>
          <w:szCs w:val="28"/>
        </w:rPr>
      </w:pPr>
      <w:r w:rsidRPr="00B672A4">
        <w:rPr>
          <w:rFonts w:ascii="Times New Roman" w:hAnsi="Times New Roman"/>
          <w:sz w:val="28"/>
          <w:szCs w:val="28"/>
        </w:rPr>
        <w:t>Учитель:</w:t>
      </w:r>
    </w:p>
    <w:p w:rsidR="00A96A87" w:rsidRPr="00B672A4" w:rsidRDefault="00A96A87" w:rsidP="00B672A4">
      <w:pPr>
        <w:jc w:val="both"/>
        <w:rPr>
          <w:rFonts w:ascii="Times New Roman" w:hAnsi="Times New Roman"/>
          <w:sz w:val="28"/>
          <w:szCs w:val="28"/>
        </w:rPr>
      </w:pPr>
      <w:r w:rsidRPr="00C21836">
        <w:rPr>
          <w:rFonts w:ascii="Times New Roman" w:hAnsi="Times New Roman"/>
          <w:sz w:val="28"/>
          <w:szCs w:val="28"/>
          <w:shd w:val="clear" w:color="auto" w:fill="F4E7E4"/>
          <w:lang w:eastAsia="ru-RU"/>
        </w:rPr>
        <w:br/>
      </w:r>
      <w:r w:rsidRPr="00B672A4">
        <w:rPr>
          <w:rFonts w:ascii="Times New Roman" w:hAnsi="Times New Roman"/>
          <w:sz w:val="28"/>
          <w:szCs w:val="28"/>
        </w:rPr>
        <w:t>Приехав в 1807 году в Петербург, он серьезно начинает заниматься</w:t>
      </w:r>
      <w:r w:rsidRPr="00C21836">
        <w:rPr>
          <w:rFonts w:ascii="Times New Roman" w:hAnsi="Times New Roman"/>
          <w:sz w:val="28"/>
          <w:szCs w:val="28"/>
          <w:shd w:val="clear" w:color="auto" w:fill="F4E7E4"/>
          <w:lang w:eastAsia="ru-RU"/>
        </w:rPr>
        <w:t xml:space="preserve"> </w:t>
      </w:r>
      <w:r w:rsidRPr="00B672A4">
        <w:rPr>
          <w:rFonts w:ascii="Times New Roman" w:hAnsi="Times New Roman"/>
          <w:sz w:val="28"/>
          <w:szCs w:val="28"/>
        </w:rPr>
        <w:t>живописью. Венецианов становится учеником В. Л. Боровиковского, в мастерской которого работает до 1810 года. Наряду с этим он усердно изучает и копирует произведения классической живописи в Эрмитаже. </w:t>
      </w:r>
      <w:r w:rsidRPr="00B672A4">
        <w:rPr>
          <w:rFonts w:ascii="Times New Roman" w:hAnsi="Times New Roman"/>
          <w:sz w:val="28"/>
          <w:szCs w:val="28"/>
        </w:rPr>
        <w:br/>
        <w:t xml:space="preserve">К числу ранних произведений художника относятся портреты А. И. и </w:t>
      </w:r>
      <w:r>
        <w:rPr>
          <w:rFonts w:ascii="Times New Roman" w:hAnsi="Times New Roman"/>
          <w:sz w:val="28"/>
          <w:szCs w:val="28"/>
        </w:rPr>
        <w:t xml:space="preserve">А. С. Бибиковых. </w:t>
      </w:r>
      <w:r w:rsidRPr="00B672A4">
        <w:rPr>
          <w:rFonts w:ascii="Times New Roman" w:hAnsi="Times New Roman"/>
          <w:sz w:val="28"/>
          <w:szCs w:val="28"/>
        </w:rPr>
        <w:t>(Слайд 3.) Интерес Венецианова к портрету не случаен. Именно в этом жанре в начале XIX века сказывались новаторские искания художников. Успехи молодого живописца были сразу замечены. Большинство его ранних портретов выполнено пастелью, в технике которой мало работали русские художники. Они лишены какой бы то ни было парадности, отличаются скромностью, простотой. </w:t>
      </w:r>
      <w:r w:rsidRPr="00B672A4">
        <w:rPr>
          <w:rFonts w:ascii="Times New Roman" w:hAnsi="Times New Roman"/>
          <w:sz w:val="28"/>
          <w:szCs w:val="28"/>
        </w:rPr>
        <w:br/>
        <w:t>В 1811 году Венецианов пишет одно из лучших ранних произведений "Автопортрет"  (слайд-2)</w:t>
      </w:r>
      <w:r>
        <w:rPr>
          <w:rFonts w:ascii="Times New Roman" w:hAnsi="Times New Roman"/>
          <w:sz w:val="28"/>
          <w:szCs w:val="28"/>
        </w:rPr>
        <w:t xml:space="preserve">, </w:t>
      </w:r>
      <w:r w:rsidRPr="00B672A4">
        <w:rPr>
          <w:rFonts w:ascii="Times New Roman" w:hAnsi="Times New Roman"/>
          <w:sz w:val="28"/>
          <w:szCs w:val="28"/>
        </w:rPr>
        <w:t>за которое был удостоен</w:t>
      </w:r>
      <w:r>
        <w:rPr>
          <w:rFonts w:ascii="Times New Roman" w:hAnsi="Times New Roman"/>
          <w:sz w:val="28"/>
          <w:szCs w:val="28"/>
        </w:rPr>
        <w:t xml:space="preserve"> первого академического звания </w:t>
      </w:r>
      <w:r w:rsidRPr="00B672A4">
        <w:rPr>
          <w:rFonts w:ascii="Times New Roman" w:hAnsi="Times New Roman"/>
          <w:sz w:val="28"/>
          <w:szCs w:val="28"/>
        </w:rPr>
        <w:t xml:space="preserve">- "назначенного", а вскоре за "Портрет К. И. Головачевского, </w:t>
      </w:r>
      <w:r>
        <w:rPr>
          <w:rFonts w:ascii="Times New Roman" w:hAnsi="Times New Roman"/>
          <w:sz w:val="28"/>
          <w:szCs w:val="28"/>
        </w:rPr>
        <w:t>(</w:t>
      </w:r>
      <w:r w:rsidRPr="00B672A4">
        <w:rPr>
          <w:rFonts w:ascii="Times New Roman" w:hAnsi="Times New Roman"/>
          <w:sz w:val="28"/>
          <w:szCs w:val="28"/>
        </w:rPr>
        <w:t>слайд 5) инспектора Академии художеств, с тремя воспитанниками Академии" (1811, ГРМ) получает звание академика. Столь быстрое и неожиданное признание художника объяснялось исключительно достоинств</w:t>
      </w:r>
      <w:r>
        <w:rPr>
          <w:rFonts w:ascii="Times New Roman" w:hAnsi="Times New Roman"/>
          <w:sz w:val="28"/>
          <w:szCs w:val="28"/>
        </w:rPr>
        <w:t>ами его работ. "Автопортрет", (</w:t>
      </w:r>
      <w:r w:rsidRPr="00B672A4">
        <w:rPr>
          <w:rFonts w:ascii="Times New Roman" w:hAnsi="Times New Roman"/>
          <w:sz w:val="28"/>
          <w:szCs w:val="28"/>
        </w:rPr>
        <w:t>слайд 2)написанный в сдержанной гамме оливковых тонов, выделялся среди автопортретов художников той поры особой беспристрастностью, непосредственностью в передаче собственного облика. Портрет Головачевского решен более традиционно, в нем присутствует некоторая дидактичность. Но, несмотря на это, трактовка образов подкупает сердечностью и теплотой. </w:t>
      </w:r>
      <w:r w:rsidRPr="00B672A4">
        <w:rPr>
          <w:rFonts w:ascii="Times New Roman" w:hAnsi="Times New Roman"/>
          <w:sz w:val="28"/>
          <w:szCs w:val="28"/>
        </w:rPr>
        <w:br/>
        <w:t>В эти же годы Венецианов интересно проявил себя в графике. Он делает попытку издать первый</w:t>
      </w:r>
      <w:r>
        <w:rPr>
          <w:rFonts w:ascii="Times New Roman" w:hAnsi="Times New Roman"/>
          <w:sz w:val="28"/>
          <w:szCs w:val="28"/>
        </w:rPr>
        <w:t xml:space="preserve"> сатирический журнал в России -</w:t>
      </w:r>
      <w:r w:rsidRPr="00B672A4">
        <w:rPr>
          <w:rFonts w:ascii="Times New Roman" w:hAnsi="Times New Roman"/>
          <w:sz w:val="28"/>
          <w:szCs w:val="28"/>
        </w:rPr>
        <w:t xml:space="preserve"> "Журнал к</w:t>
      </w:r>
      <w:r>
        <w:rPr>
          <w:rFonts w:ascii="Times New Roman" w:hAnsi="Times New Roman"/>
          <w:sz w:val="28"/>
          <w:szCs w:val="28"/>
        </w:rPr>
        <w:t xml:space="preserve">арикатур на 1808 год в лицах", </w:t>
      </w:r>
      <w:r w:rsidRPr="00B672A4">
        <w:rPr>
          <w:rFonts w:ascii="Times New Roman" w:hAnsi="Times New Roman"/>
          <w:sz w:val="28"/>
          <w:szCs w:val="28"/>
        </w:rPr>
        <w:t>- в котором мечтает рисунками "содействовать исправлению нравов, воспитанию общества в лучших понятиях". Но уже</w:t>
      </w:r>
      <w:r w:rsidRPr="00C21836">
        <w:rPr>
          <w:rFonts w:ascii="Times New Roman" w:hAnsi="Times New Roman"/>
          <w:sz w:val="28"/>
          <w:szCs w:val="28"/>
          <w:shd w:val="clear" w:color="auto" w:fill="F4E7E4"/>
          <w:lang w:eastAsia="ru-RU"/>
        </w:rPr>
        <w:t xml:space="preserve"> </w:t>
      </w:r>
      <w:r w:rsidRPr="00B672A4">
        <w:rPr>
          <w:rFonts w:ascii="Times New Roman" w:hAnsi="Times New Roman"/>
          <w:sz w:val="28"/>
          <w:szCs w:val="28"/>
        </w:rPr>
        <w:t xml:space="preserve">первый выпуск этого издания был запрещен правительством. Предполагают, что причиной запрета явился офорт к оде Державина "Вельможа", значение которого выходило за рамки простой иллюстрации. Сатирическое изображение разжиревшего ленивого вельможи, </w:t>
      </w:r>
      <w:r>
        <w:rPr>
          <w:rFonts w:ascii="Times New Roman" w:hAnsi="Times New Roman"/>
          <w:sz w:val="28"/>
          <w:szCs w:val="28"/>
        </w:rPr>
        <w:t xml:space="preserve">сочувственный показ просителей </w:t>
      </w:r>
      <w:r w:rsidRPr="00B672A4">
        <w:rPr>
          <w:rFonts w:ascii="Times New Roman" w:hAnsi="Times New Roman"/>
          <w:sz w:val="28"/>
          <w:szCs w:val="28"/>
        </w:rPr>
        <w:t>- изранен</w:t>
      </w:r>
      <w:r>
        <w:rPr>
          <w:rFonts w:ascii="Times New Roman" w:hAnsi="Times New Roman"/>
          <w:sz w:val="28"/>
          <w:szCs w:val="28"/>
        </w:rPr>
        <w:t xml:space="preserve">ного солдата, вдовы с ребенком </w:t>
      </w:r>
      <w:r w:rsidRPr="00B672A4">
        <w:rPr>
          <w:rFonts w:ascii="Times New Roman" w:hAnsi="Times New Roman"/>
          <w:sz w:val="28"/>
          <w:szCs w:val="28"/>
        </w:rPr>
        <w:t>- сделали этот офорт произведением на весьма актуальную и острую социальную тему. </w:t>
      </w:r>
      <w:r w:rsidRPr="00B672A4">
        <w:rPr>
          <w:rFonts w:ascii="Times New Roman" w:hAnsi="Times New Roman"/>
          <w:sz w:val="28"/>
          <w:szCs w:val="28"/>
        </w:rPr>
        <w:br/>
        <w:t>К сатирической графике Венецианов не раз обращался и позднее. Во время Отечественной войны 1812 года он создал целую серию листов на злобу дня. В офортах "Французский парикмахер", "Французское воспитание" художник высмеял французоманию русских дворян, их низкопоклонство. </w:t>
      </w:r>
      <w:r w:rsidRPr="00B672A4">
        <w:rPr>
          <w:rFonts w:ascii="Times New Roman" w:hAnsi="Times New Roman"/>
          <w:sz w:val="28"/>
          <w:szCs w:val="28"/>
        </w:rPr>
        <w:br/>
        <w:t xml:space="preserve">Однако настоящее призвание художник нашел не в графике и не в искусстве портрета, принесшем ему известность. Сущность его дарования проявилась в совершенно иной области. Венецианов прекрасно это чувствовал и в середине жизненного и творческого пути нашел силы отказаться от деятельности портретиста. На одном из портретов он делает пометку: "Венецианов в марте </w:t>
      </w:r>
      <w:smartTag w:uri="urn:schemas-microsoft-com:office:smarttags" w:element="metricconverter">
        <w:smartTagPr>
          <w:attr w:name="ProductID" w:val="1823 г"/>
        </w:smartTagPr>
        <w:r w:rsidRPr="00B672A4">
          <w:rPr>
            <w:rFonts w:ascii="Times New Roman" w:hAnsi="Times New Roman"/>
            <w:sz w:val="28"/>
            <w:szCs w:val="28"/>
          </w:rPr>
          <w:t>1823 г</w:t>
        </w:r>
      </w:smartTag>
      <w:r w:rsidRPr="00B672A4">
        <w:rPr>
          <w:rFonts w:ascii="Times New Roman" w:hAnsi="Times New Roman"/>
          <w:sz w:val="28"/>
          <w:szCs w:val="28"/>
        </w:rPr>
        <w:t>. сим оставляет свою портретную живопись".</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Анастасия:</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В начале 1819 года художник уехал в небольшое имение Сафонково Тверской губернии. В сорок лет он словно заново начинает работать в живописи. Его привлекали люди из народа, крепостные крестьяне, мужественно и героически сражавшиеся в войне с Наполеоном, сохранившие высокое человеческое достоинство и благородство, несмотря на тяжкий крепостной гнет. И хотя в дальнейшем художник изредка возвращался к портретам, его основные интересы с начала 1820-х годов связаны с бытовым жанром. </w:t>
      </w:r>
      <w:r w:rsidRPr="000E1BE1">
        <w:rPr>
          <w:rFonts w:ascii="Times New Roman" w:hAnsi="Times New Roman"/>
          <w:sz w:val="28"/>
          <w:szCs w:val="28"/>
        </w:rPr>
        <w:br/>
        <w:t>Новый этап в творчестве художника обусловливался, однако, не случайными обстоятельствами его частной жизни. Начало XIX века было временем, когда все стремления передовых деятелей русского общества были направлены на преобразование страны, на просвещение народных масс. Именно в эти годы в Петербурге создается Общество учреждения училищ по методе взаимного обучения, ставившее благородную цель: распространение грамотности среди простого народа. В этой обстановке совершился перелом в искусстве Венецианова. Жизнь в деревне дала художнику богатый материал открыла новый мир, красоту и поэтичность родной русской природы. </w:t>
      </w:r>
      <w:r w:rsidRPr="000E1BE1">
        <w:rPr>
          <w:rFonts w:ascii="Times New Roman" w:hAnsi="Times New Roman"/>
          <w:sz w:val="28"/>
          <w:szCs w:val="28"/>
        </w:rPr>
        <w:br/>
        <w:t>Уже первые картины Венецианова в новом жанре: пастели "Чист</w:t>
      </w:r>
      <w:r>
        <w:rPr>
          <w:rFonts w:ascii="Times New Roman" w:hAnsi="Times New Roman"/>
          <w:sz w:val="28"/>
          <w:szCs w:val="28"/>
        </w:rPr>
        <w:t>ка свеклы",</w:t>
      </w:r>
      <w:r w:rsidRPr="000E1BE1">
        <w:rPr>
          <w:rFonts w:ascii="Times New Roman" w:hAnsi="Times New Roman"/>
          <w:sz w:val="28"/>
          <w:szCs w:val="28"/>
        </w:rPr>
        <w:t>"Жнецы</w:t>
      </w:r>
      <w:r>
        <w:rPr>
          <w:rFonts w:ascii="Times New Roman" w:hAnsi="Times New Roman"/>
          <w:sz w:val="28"/>
          <w:szCs w:val="28"/>
        </w:rPr>
        <w:t>"</w:t>
      </w:r>
      <w:r w:rsidRPr="000E1BE1">
        <w:rPr>
          <w:rFonts w:ascii="Times New Roman" w:hAnsi="Times New Roman"/>
          <w:sz w:val="28"/>
          <w:szCs w:val="28"/>
        </w:rPr>
        <w:t>( слайд 7) - убедительно свидетельствовали о том, что Венецианов сознательно стремился к реалистической верности изображения, считая главной задачей живописца "ничего не изображать иначе, как только в натуре, что является повиноваться ей одной без примеси манеры какого бы то ни было художника". </w:t>
      </w:r>
      <w:r w:rsidRPr="000E1BE1">
        <w:rPr>
          <w:rFonts w:ascii="Times New Roman" w:hAnsi="Times New Roman"/>
          <w:sz w:val="28"/>
          <w:szCs w:val="28"/>
        </w:rPr>
        <w:br/>
        <w:t>Центральным произведением в творчестве художника явилась картина "Гумно" 1821, ( слайд-10), над которой он работал более трех лет. Изображая обычную сцену, Венецианов с большой естественностью передает пространство помещения, освещенного потоком света, льющегося с двух противоположных сторон. Однако стремление запечатлеть решительно все "как в натуре" привело к некоторой сухости, статичности в изо</w:t>
      </w:r>
      <w:r>
        <w:rPr>
          <w:rFonts w:ascii="Times New Roman" w:hAnsi="Times New Roman"/>
          <w:sz w:val="28"/>
          <w:szCs w:val="28"/>
        </w:rPr>
        <w:t xml:space="preserve">бражении человеческих </w:t>
      </w:r>
      <w:r w:rsidRPr="000E1BE1">
        <w:rPr>
          <w:rFonts w:ascii="Times New Roman" w:hAnsi="Times New Roman"/>
          <w:sz w:val="28"/>
          <w:szCs w:val="28"/>
        </w:rPr>
        <w:t>фигур. </w:t>
      </w:r>
      <w:r w:rsidRPr="000E1BE1">
        <w:rPr>
          <w:rFonts w:ascii="Times New Roman" w:hAnsi="Times New Roman"/>
          <w:sz w:val="28"/>
          <w:szCs w:val="28"/>
        </w:rPr>
        <w:br/>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Юрий:</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Картина "Гумно"  ( слайд 10) открывала целую серию произведений на крестьянские темы. Русские крест</w:t>
      </w:r>
      <w:r>
        <w:rPr>
          <w:rFonts w:ascii="Times New Roman" w:hAnsi="Times New Roman"/>
          <w:sz w:val="28"/>
          <w:szCs w:val="28"/>
        </w:rPr>
        <w:t xml:space="preserve">ьяне в изображении Венецианова </w:t>
      </w:r>
      <w:r w:rsidRPr="000E1BE1">
        <w:rPr>
          <w:rFonts w:ascii="Times New Roman" w:hAnsi="Times New Roman"/>
          <w:sz w:val="28"/>
          <w:szCs w:val="28"/>
        </w:rPr>
        <w:t>- это люди, преисполненные душевной красоты и благородства, моральной чистоты и внутренней цельности. В стремлении к поэтизации русского человека, к утверждению его высокого достоинства художник несколько идеализировал труд и быт крестьян, не показывал подлинных тягот крепостного труда. Но самый факт обращения к такой "низменной", с точки зрения официальной эстетики, теме крестьянской жизни заслуживает особого внимания. Венецианов, как никто другой из художников первой половины XIX века, смело и убежденно, с необычной последовательностью утверждал в искусстве право на изображение простых крестьян. </w:t>
      </w:r>
      <w:r w:rsidRPr="000E1BE1">
        <w:rPr>
          <w:rFonts w:ascii="Times New Roman" w:hAnsi="Times New Roman"/>
          <w:sz w:val="28"/>
          <w:szCs w:val="28"/>
        </w:rPr>
        <w:br/>
        <w:t xml:space="preserve">Подлинный расцвет его творческого дарования падает на 20--30-е годы ХIХвека. Именно в этот период появились такие шедевры, как "На пашне. Весна" ( слайд-8), "На жатве. Лето" ( </w:t>
      </w:r>
      <w:r>
        <w:rPr>
          <w:rFonts w:ascii="Times New Roman" w:hAnsi="Times New Roman"/>
          <w:sz w:val="28"/>
          <w:szCs w:val="28"/>
        </w:rPr>
        <w:t>слайд-11) .Обе картины- 1830-е</w:t>
      </w:r>
      <w:r w:rsidRPr="000E1BE1">
        <w:rPr>
          <w:rFonts w:ascii="Times New Roman" w:hAnsi="Times New Roman"/>
          <w:sz w:val="28"/>
          <w:szCs w:val="28"/>
        </w:rPr>
        <w:t>, "Дети в поле"   слайд (начало 1830,) и ряд этюдов. </w:t>
      </w:r>
      <w:r w:rsidRPr="000E1BE1">
        <w:rPr>
          <w:rFonts w:ascii="Times New Roman" w:hAnsi="Times New Roman"/>
          <w:sz w:val="28"/>
          <w:szCs w:val="28"/>
        </w:rPr>
        <w:br/>
        <w:t>Работающие крестьяне в полотнах Венецианова красивы, полны благородства. В картине "На пашне. Весна" тема труда переплетается с темой материнства, с темой красоты родной природы. Лучшее и наиболее совершенное в художественном отношении жанровое полотно художника -- "На жатве. Лето" отличается лирико-эпическим восприятием окружающей действительности. Если в первой картине Венецианов изобразил весенний пейзаж с широкими просторами полей, первыми побегами листвы, легкими облаками на синем небе, то во второй художник дал почув</w:t>
      </w:r>
      <w:r>
        <w:rPr>
          <w:rFonts w:ascii="Times New Roman" w:hAnsi="Times New Roman"/>
          <w:sz w:val="28"/>
          <w:szCs w:val="28"/>
        </w:rPr>
        <w:t xml:space="preserve">ствовать разгар русского лета - пору деревенской страды </w:t>
      </w:r>
      <w:r w:rsidRPr="000E1BE1">
        <w:rPr>
          <w:rFonts w:ascii="Times New Roman" w:hAnsi="Times New Roman"/>
          <w:sz w:val="28"/>
          <w:szCs w:val="28"/>
        </w:rPr>
        <w:t>- со сверкающими золотистыми нивами, знойным небом.</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Люба:</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Оба полотна написаны светлыми, ясными красками. </w:t>
      </w:r>
      <w:r w:rsidRPr="000E1BE1">
        <w:rPr>
          <w:rFonts w:ascii="Times New Roman" w:hAnsi="Times New Roman"/>
          <w:sz w:val="28"/>
          <w:szCs w:val="28"/>
        </w:rPr>
        <w:br/>
        <w:t>К самым поэтическим произведениям Венецианова, проникнутым умиротворенностью и покоем, любовью к человеку и природе, принадлежит небольшая картина "Спящий пастушок" (Слайд- 14) 1823</w:t>
      </w:r>
      <w:r>
        <w:rPr>
          <w:rFonts w:ascii="Times New Roman" w:hAnsi="Times New Roman"/>
          <w:sz w:val="28"/>
          <w:szCs w:val="28"/>
        </w:rPr>
        <w:t>—</w:t>
      </w:r>
      <w:r w:rsidRPr="000E1BE1">
        <w:rPr>
          <w:rFonts w:ascii="Times New Roman" w:hAnsi="Times New Roman"/>
          <w:sz w:val="28"/>
          <w:szCs w:val="28"/>
        </w:rPr>
        <w:t>1826</w:t>
      </w:r>
      <w:r>
        <w:rPr>
          <w:rFonts w:ascii="Times New Roman" w:hAnsi="Times New Roman"/>
          <w:sz w:val="28"/>
          <w:szCs w:val="28"/>
        </w:rPr>
        <w:t>.</w:t>
      </w:r>
      <w:r w:rsidRPr="000E1BE1">
        <w:rPr>
          <w:rFonts w:ascii="Times New Roman" w:hAnsi="Times New Roman"/>
          <w:sz w:val="28"/>
          <w:szCs w:val="28"/>
        </w:rPr>
        <w:t>Спокойные плавные ритмы равнин, пологие склоны холмов, поросшие тонкими деревцами, одиноко стоящие ели, речка с низкими берегами -- все эти бесконечно знакомые, близкие мотивы найдены художником в родной природе. Пейзаж в картинах Венецианова являлся уже не просто фоном, а играл активную роль в передаче настроения, в решении образа. </w:t>
      </w:r>
      <w:r w:rsidRPr="000E1BE1">
        <w:rPr>
          <w:rFonts w:ascii="Times New Roman" w:hAnsi="Times New Roman"/>
          <w:sz w:val="28"/>
          <w:szCs w:val="28"/>
        </w:rPr>
        <w:br/>
        <w:t>В 1824 году на выставке в Петербурге были представлены картины Венецианова, вызвавшие восторженный отклик передовой русской общественности. "Наконец мы дождались художника, который прекрасный талант свой обратил на изображение одного отечественного, на представление предметов его окружающих, близки</w:t>
      </w:r>
      <w:r>
        <w:rPr>
          <w:rFonts w:ascii="Times New Roman" w:hAnsi="Times New Roman"/>
          <w:sz w:val="28"/>
          <w:szCs w:val="28"/>
        </w:rPr>
        <w:t xml:space="preserve">х к его сердцу и к нашему...", </w:t>
      </w:r>
      <w:r w:rsidRPr="000E1BE1">
        <w:rPr>
          <w:rFonts w:ascii="Times New Roman" w:hAnsi="Times New Roman"/>
          <w:sz w:val="28"/>
          <w:szCs w:val="28"/>
        </w:rPr>
        <w:t>- писал П. П. Свиньин, создатель "Русского Музеума" в Петербурге. В последующие годы Венецианов исполняет множество портретов молодых крестьянских девушек: "Крестьянка", "Крестьянка с грибами в лесу", "Пелагея" (1820-е,), "Девушка с шитьем", "Крестьянка с васильками", « Девушка с серпом» , « Девушка в платке» ( Сдайд-16)( Слайд-15)</w:t>
      </w:r>
      <w:r>
        <w:rPr>
          <w:rFonts w:ascii="Times New Roman" w:hAnsi="Times New Roman"/>
          <w:sz w:val="28"/>
          <w:szCs w:val="28"/>
        </w:rPr>
        <w:t xml:space="preserve"> (1830-е</w:t>
      </w:r>
      <w:r w:rsidRPr="000E1BE1">
        <w:rPr>
          <w:rFonts w:ascii="Times New Roman" w:hAnsi="Times New Roman"/>
          <w:sz w:val="28"/>
          <w:szCs w:val="28"/>
        </w:rPr>
        <w:t>) и другие. При всем своеобразии каждой из этих работ их объединяет стремление художника воплотить новые представления о прекрасном в искусстве, о народной красоте, одухотворенной и благородной. </w:t>
      </w:r>
      <w:r w:rsidRPr="000E1BE1">
        <w:rPr>
          <w:rFonts w:ascii="Times New Roman" w:hAnsi="Times New Roman"/>
          <w:sz w:val="28"/>
          <w:szCs w:val="28"/>
        </w:rPr>
        <w:br/>
        <w:t>Однако эти полотна не принесли Венецианову признания в официальных кругах. Академия художеств не скрывала неприязненного отношения к художнику, тяготевшему ко всему "низменному, простонародному". Венецианов мечтал о месте преподавателя Академии художеств, ему страстно хотелось передать свои знания, опыт молодежи. "Однако на получение какой-нибудь обязанности в самой Академии художеств мне сов</w:t>
      </w:r>
      <w:r>
        <w:rPr>
          <w:rFonts w:ascii="Times New Roman" w:hAnsi="Times New Roman"/>
          <w:sz w:val="28"/>
          <w:szCs w:val="28"/>
        </w:rPr>
        <w:t xml:space="preserve">ершенно отказано навсегда...", </w:t>
      </w:r>
      <w:r w:rsidRPr="000E1BE1">
        <w:rPr>
          <w:rFonts w:ascii="Times New Roman" w:hAnsi="Times New Roman"/>
          <w:sz w:val="28"/>
          <w:szCs w:val="28"/>
        </w:rPr>
        <w:t>- с горечью писал он. Его стремление обучать "тысячи жаждущих" осуществилось лишь когда он создал на собственные средства художественную школу для крепостных крестьян в селе Сафонково. Венецианов сумел открыть и воспитать таких талантливых и своеобразных художников, как Н. Крылов, Е. Крендовский,А. Тыранов, С.Зарянко, Г. Сорока и многих других. Некоторые из них его стараниями были освобождены от крепостной зависимости. Ученики Венецианова расширили и во многом углубили темы и образы своего учителя, обогатив жанровую живопись новым содержанием. </w:t>
      </w:r>
      <w:r w:rsidRPr="000E1BE1">
        <w:rPr>
          <w:rFonts w:ascii="Times New Roman" w:hAnsi="Times New Roman"/>
          <w:sz w:val="28"/>
          <w:szCs w:val="28"/>
        </w:rPr>
        <w:br/>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Учитель:</w:t>
      </w:r>
    </w:p>
    <w:p w:rsidR="00A96A87" w:rsidRPr="000E1BE1" w:rsidRDefault="00A96A87" w:rsidP="000E1BE1">
      <w:pPr>
        <w:jc w:val="both"/>
        <w:rPr>
          <w:rFonts w:ascii="Times New Roman" w:hAnsi="Times New Roman"/>
          <w:sz w:val="28"/>
          <w:szCs w:val="28"/>
        </w:rPr>
      </w:pP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В 40-х годах Венецианов напряженно и плодотворно работает. Среди лучших его картин "Спящая девушка" ( Слайд -21) (Горьковский гос. художественный музей), "Гадание на картах" ( Слайд-28) (), "Девушка с гармоникой" (Горьковский гос. художественный музей), ( слайд 27) "Крестьянская девушка за вышиванием" (). Много замыслов было у художника, но внезапная смерть в 1847 году оставила их неосуществленными. </w:t>
      </w:r>
      <w:r w:rsidRPr="000E1BE1">
        <w:rPr>
          <w:rFonts w:ascii="Times New Roman" w:hAnsi="Times New Roman"/>
          <w:sz w:val="28"/>
          <w:szCs w:val="28"/>
        </w:rPr>
        <w:br/>
        <w:t>Значение Венецианова в истории русского искусства чрезвычайно велико. Он был одним из первых художников, посвятивших свое творчество изображению крестьян и утвердивших бытовой жанр в качестве равноправной и важной области в искусстве. В полотнах художника предстали народные образы, преисполненные душевного благородства и большого человеческого достоинства. </w:t>
      </w:r>
      <w:r w:rsidRPr="000E1BE1">
        <w:rPr>
          <w:rFonts w:ascii="Times New Roman" w:hAnsi="Times New Roman"/>
          <w:sz w:val="28"/>
          <w:szCs w:val="28"/>
        </w:rPr>
        <w:br/>
        <w:t>Венецианов Алексей Гаврилович - живописец (1780 - 1847). Сын дворянина, родом из нежинских греков, он сначала служил землемером и в свободное время занимался живописью: потом, переселившись в Петербург, В. пользовался уроками Боровиковского. С 1810 г. носил звание почетного вольного общника Император. акад. художеств, а с 1830 г. - придворного живописца. В 1812 г. издавал, вместе с Теребеневым, политические карикатуры на Наполеона и его союзников. Должен считаться первым, по времени, русским живописцем натуралистического направления и родоначальником русской бытовой живописи. В. был одним из деятельных членов петербургского Общества поощрения художников и, при помощи кн. П. М. Волконского, завел у себя, в Вышневолоцком уезде, нечто в роде художественной школы, в которой получили подготовку многие русские живописцы (Г. Михайлов, А. Тыранов, С. Зарянко и др. ). Произведения его кисти отличаются старанием воспроизвести природу с возможною точностью, неблестящим, но гармоничным колоритом и некоторою сухостью исполнения. Кроме деревенских типов и сцен из простонародного быта, он писал портреты и картины религиозного содержания. Из жанровых произведений этого художника лучшими считаются: "Причащение умирающей" (слайд25), "Старуха-крестьянка, опирающаяся на клюку" (обе в московск. Публич. музее), "Мальчик-крестьянин, надевающий себе на ноги лапти" (в Имп. Эрмитаже), "Гумно" ( слайд10), "Спящий пастушок" ( слайд 14) и "Помещица, занятая хозяйством" (все три в музее акад. художеств), а из религиозных картин - "Предстательство Богородицы за воспитанниц Смольного монастыря" (в соборе всех учебн. заведений, в Спб.). </w:t>
      </w:r>
      <w:r w:rsidRPr="000E1BE1">
        <w:rPr>
          <w:rFonts w:ascii="Times New Roman" w:hAnsi="Times New Roman"/>
          <w:sz w:val="28"/>
          <w:szCs w:val="28"/>
        </w:rPr>
        <w:br/>
        <w:t>Ф.А. Брокгауз, И.А. Ефрон Энциклопедический словарь. </w:t>
      </w:r>
      <w:r w:rsidRPr="000E1BE1">
        <w:rPr>
          <w:rFonts w:ascii="Times New Roman" w:hAnsi="Times New Roman"/>
          <w:sz w:val="28"/>
          <w:szCs w:val="28"/>
        </w:rPr>
        <w:br/>
      </w:r>
      <w:r w:rsidRPr="000E1BE1">
        <w:rPr>
          <w:rFonts w:ascii="Times New Roman" w:hAnsi="Times New Roman"/>
          <w:sz w:val="28"/>
          <w:szCs w:val="28"/>
        </w:rPr>
        <w:br/>
        <w:t>Юра:</w:t>
      </w:r>
    </w:p>
    <w:p w:rsidR="00A96A87" w:rsidRPr="000E1BE1" w:rsidRDefault="00A96A87" w:rsidP="000E1BE1">
      <w:pPr>
        <w:jc w:val="both"/>
        <w:rPr>
          <w:rFonts w:ascii="Times New Roman" w:hAnsi="Times New Roman"/>
          <w:sz w:val="28"/>
          <w:szCs w:val="28"/>
        </w:rPr>
      </w:pPr>
      <w:r w:rsidRPr="000E1BE1">
        <w:rPr>
          <w:rFonts w:ascii="Times New Roman" w:hAnsi="Times New Roman"/>
          <w:sz w:val="28"/>
          <w:szCs w:val="28"/>
        </w:rPr>
        <w:t>Предки русского художника Венецианова были греками. Перебравшись из Нежина в Москву и записавшись "купцом 2-й гильдии", отец его торговал фруктовыми деревьями и кустами. А двадцатидвухлетний Алексей Гаврилович по переезде в Петербург через газету известил о себе как о "недавно приехавшем ... живописце, списывающем предметы пастелем за три часа...". Потом была служба землемером в лесном департаменте, копирование работ из эрмитажного собрания, уроки у знаменитого Боровиковского... В 1807-м Венецианов затеял издание сатирического "Журнала карикатур", однако по личному указанию Александра I сей печатный орган был запрещен, а уже оттиснутые листы конфискованы и сожжены. В 1811-м он получил от Академии художеств звание "назначенного академика". Однако этого было явно недостаточно для того, чтобы упоминание о Венецианове стало обязательной строкой в истории русского искусства. </w:t>
      </w:r>
      <w:r w:rsidRPr="000E1BE1">
        <w:rPr>
          <w:rFonts w:ascii="Times New Roman" w:hAnsi="Times New Roman"/>
          <w:sz w:val="28"/>
          <w:szCs w:val="28"/>
        </w:rPr>
        <w:br/>
        <w:t>И вот - "Очищение свеклы". Это полотно ознаменовало рождение нового жанра в русском искусстве - живопись "в сельском домашнем роде", иначе - бытовой жанр. Именно Алексею Гавриловичу при высочайшей монаршей поддержке удалось добиться популярности "живописи в домашнем роде" у публики, воспитанной на иных сюжетах. Просвещенные современники сделанное Венециановым определили как "подвиг". В качестве этакого "культурного героя" - основоположника традиции - зафиксирован Венецианов А.Г. и в истории русского искусства, и в Большой советской энциклопедии. </w:t>
      </w:r>
      <w:r w:rsidRPr="000E1BE1">
        <w:rPr>
          <w:rFonts w:ascii="Times New Roman" w:hAnsi="Times New Roman"/>
          <w:sz w:val="28"/>
          <w:szCs w:val="28"/>
        </w:rPr>
        <w:br/>
        <w:t>В 1822 г. в жизни 42-летнего художника Алексея Венецианова произошло знаменательное событие. Его работа была представлена императору, награждена тысячей рублей и помещена в Бриллиантовой комнате Зимнего дворца. Называлась картина, удостоившаяся такой высокой чести, "Очищение свеклы" (или "Приготовление впрок зелени и овощей в деревне"). Для Бриллиантовой комнаты, согласитесь, несколько неожиданно. </w:t>
      </w:r>
      <w:r w:rsidRPr="000E1BE1">
        <w:rPr>
          <w:rFonts w:ascii="Times New Roman" w:hAnsi="Times New Roman"/>
          <w:sz w:val="28"/>
          <w:szCs w:val="28"/>
        </w:rPr>
        <w:br/>
        <w:t>"Очищение свеклы" открыло новую тему. "Гумно", над которым художник активно работал в том же 1822 г., стало вехой на пути поиска новых принципов создания картины. Проблемы реальной передачи пространства и света так захватили Алексея Гавриловича, что он отпилил переднюю стену гумна в своем имении, заполнил пространство крестьянами, рассаженными в строгом беспорядке, и точно воспроизвел на холсте то, что получилось, включая срезы отпиленных бревен. Эта картина тоже попала в Эрмитаж, а художнику было пожаловано 3000 рублей. </w:t>
      </w:r>
      <w:r w:rsidRPr="000E1BE1">
        <w:rPr>
          <w:rFonts w:ascii="Times New Roman" w:hAnsi="Times New Roman"/>
          <w:sz w:val="28"/>
          <w:szCs w:val="28"/>
        </w:rPr>
        <w:br/>
        <w:t>И</w:t>
      </w:r>
      <w:r>
        <w:rPr>
          <w:rFonts w:ascii="Times New Roman" w:hAnsi="Times New Roman"/>
          <w:sz w:val="28"/>
          <w:szCs w:val="28"/>
        </w:rPr>
        <w:t xml:space="preserve">спользованный в </w:t>
      </w:r>
      <w:r w:rsidRPr="000E1BE1">
        <w:rPr>
          <w:rFonts w:ascii="Times New Roman" w:hAnsi="Times New Roman"/>
          <w:sz w:val="28"/>
          <w:szCs w:val="28"/>
        </w:rPr>
        <w:t>"ГУМНЕ" способ изображения сам художник назвал "живописью a la natura", в противовес "живописи a la манера", преподаваемой в Академии художеств. Своей новой методе, в основе которой лежали перспективные штудии и натурные зарисовки, Алексей Гаврилович брался обучить всех желающих. Через его руки прошло более семи десятков учеников, талантливых и не очень, из всех сословий. Венецианов возился с ними, хлопотал о материальном обеспечении, несколько человек благодаря ему смогли освободиться от крепостной зависимости... Его воспитанники писали интерьеры и натюрморты, виды уездных городов и сельские просторы, портреты и незамысловатые сценки. Сам художник продолжал изображать в основном крестьян, и в основном своих собственных, из числа тех 40 мужчин и 33 женщин, что были приобретены им вместе с сельцом Сафонково и шестью сотнями десятин скудной тверской земли. Эти крестьяне кочуют из полотна в полотно, и, внимательно вглядываясь в лица героев, мы начинаем узнавать их, как родных. Они предстают с кринками и граблями, бураками и лаптями, грибами и телятами, васильками и серпами... Давно отмечена специфическая особенность венециановского жанра: он совершенно бесконфликтен. Обычно в жанровой живописи присутствует сюжетное, коллизийное начало: дама качается на качелях - кавалер подглядывает; девушка замуж не хочет - жених старый рад; семья трудовая - а у сына опять двойка... У Венецианова нет ни столкновений, ни проблем, его изображения зачастую балансируют на грани между типажным портретом и этнографическим позированием. От впадения в "национальную экзотику" работы художника удерживает удивительная мера благородства и естественной гармонии его героев. </w:t>
      </w:r>
      <w:r w:rsidRPr="000E1BE1">
        <w:rPr>
          <w:rFonts w:ascii="Times New Roman" w:hAnsi="Times New Roman"/>
          <w:sz w:val="28"/>
          <w:szCs w:val="28"/>
        </w:rPr>
        <w:br/>
      </w:r>
      <w:r>
        <w:rPr>
          <w:rFonts w:ascii="Times New Roman" w:hAnsi="Times New Roman"/>
          <w:sz w:val="28"/>
          <w:szCs w:val="28"/>
        </w:rPr>
        <w:t>Есть у Венецианова</w:t>
      </w:r>
      <w:r w:rsidRPr="000E1BE1">
        <w:rPr>
          <w:rFonts w:ascii="Times New Roman" w:hAnsi="Times New Roman"/>
          <w:sz w:val="28"/>
          <w:szCs w:val="28"/>
        </w:rPr>
        <w:t xml:space="preserve"> очень странная картина. Выполнена она вскоре после "Свеклы" и "Гумна". "Женщина, боронящая поле", она же "Крестьянка в поле, ведущая лошадей", она же "Деревенская женщина с лошадьми", она же "На пашне. Весна". Немало вопросов ставит это полотно перед пытливым зрителем. Не высоковата ли женщина по сравнению с конями? Не слишком ли играючи ведет она их за собой? И что это за летящая походка у русской крестьянки, если все иноземцы, словно сговорясь, отмечали тяжеловесность и неграциозность наших поселянок? Да вообще, внимательно оглядев героиню, разве сможет кто-то назвать ее деревенской бабой? </w:t>
      </w:r>
      <w:r w:rsidRPr="000E1BE1">
        <w:rPr>
          <w:rFonts w:ascii="Times New Roman" w:hAnsi="Times New Roman"/>
          <w:sz w:val="28"/>
          <w:szCs w:val="28"/>
        </w:rPr>
        <w:br/>
        <w:t>А ребенок, сидящий, на краю поля? Почему это на холодной еще земле он посажен в одной тонкой рубашонке? Что за венки из цветов необычной для этой поры года васильковой синевы разбросаны вокруг него? </w:t>
      </w:r>
      <w:r w:rsidRPr="000E1BE1">
        <w:rPr>
          <w:rFonts w:ascii="Times New Roman" w:hAnsi="Times New Roman"/>
          <w:sz w:val="28"/>
          <w:szCs w:val="28"/>
        </w:rPr>
        <w:br/>
        <w:t>Все эти странности совмещаются с удивительным пейзажем - первым, кстати, в национальной живописи, где изображена именно русская, а не итальянская природа. При взгляде на незамысловатое плоское пространство становится понятно, почему отечественные живописцы так долго оттягивали момент запечатления родных просторов. Но Венецианов сумел увидеть гармонию среднерусских полей. Редкие облачка тянутся к горизонту по невысокому небу, чуть круглится выпукло земной окоем, прозрачно светятся силуэты тонких деревьев. Осязаемое чувство центрического пространства возникает оттого, что женщина с лошадьми на этом поле не одна. В левой для зрителя части картины еще одна пара лошадей направляется в глубину еще одной крестьянкой. На самом горизонте, чуть левее пня, практически тает вдали третья такая же группа. Женщины и кони движутся по образованному ими кругу, по бурой земле, под невысоким небом. И остается бросить еще один взгляд на эту картину, чтобы убедиться: к сцене реального крестьянского труда отношение она имеет условное. И не Параня, Капитошка или Акулина нарушенных пропорций позирует художнику босиком на непрогретой пашне. Идеальный овал и правильные черты, статная плавность и величавый полет указывают, конечно, на богиню. Неважно, как могут ее звать. На нечерноземном русском поле свершается великое таинство мирового круговорота, и художник запечатлевает его. Под его кистью становится видимым скрытое движение жизни. Перед нами не быт, а миф. </w:t>
      </w:r>
      <w:r w:rsidRPr="000E1BE1">
        <w:rPr>
          <w:rFonts w:ascii="Times New Roman" w:hAnsi="Times New Roman"/>
          <w:sz w:val="28"/>
          <w:szCs w:val="28"/>
        </w:rPr>
        <w:br/>
        <w:t xml:space="preserve">Хотя так ли уж неизбежно это противопоставление? Почему под реальностью человек, как правило, подразумевает что-то низменное, нередко грязное и, </w:t>
      </w:r>
      <w:r>
        <w:rPr>
          <w:rFonts w:ascii="Times New Roman" w:hAnsi="Times New Roman"/>
          <w:sz w:val="28"/>
          <w:szCs w:val="28"/>
        </w:rPr>
        <w:t>столкнувшись с подобным, умудре</w:t>
      </w:r>
      <w:r w:rsidRPr="000E1BE1">
        <w:rPr>
          <w:rFonts w:ascii="Times New Roman" w:hAnsi="Times New Roman"/>
          <w:sz w:val="28"/>
          <w:szCs w:val="28"/>
        </w:rPr>
        <w:t>но решает, что это-то и есть правда жизни? Быть может, все наоборот: миф и есть та самая правда? </w:t>
      </w:r>
      <w:r w:rsidRPr="000E1BE1">
        <w:rPr>
          <w:rFonts w:ascii="Times New Roman" w:hAnsi="Times New Roman"/>
          <w:sz w:val="28"/>
          <w:szCs w:val="28"/>
        </w:rPr>
        <w:br/>
        <w:t>В</w:t>
      </w:r>
      <w:r>
        <w:rPr>
          <w:rFonts w:ascii="Times New Roman" w:hAnsi="Times New Roman"/>
          <w:sz w:val="28"/>
          <w:szCs w:val="28"/>
        </w:rPr>
        <w:t xml:space="preserve">енецианов будет работать еще </w:t>
      </w:r>
      <w:r w:rsidRPr="000E1BE1">
        <w:rPr>
          <w:rFonts w:ascii="Times New Roman" w:hAnsi="Times New Roman"/>
          <w:sz w:val="28"/>
          <w:szCs w:val="28"/>
        </w:rPr>
        <w:t>свыше 20 лет. Многое случится за это время. Смерть жены, безуспешные попытки создать официально признанную художественную школу, заложенное имение, растущие долги, предательство перебегающих в академию учеников, судебная тяжба с собственным крепостным, выкормленным "с рук". Неоднократно художник будет изображать вакханок, Диан, нимфоподобных купальщиц, но совершенно очевидно: здесь позировала какая-нибудь крестьянка, там - возможно, К</w:t>
      </w:r>
      <w:bookmarkStart w:id="0" w:name="_GoBack"/>
      <w:bookmarkEnd w:id="0"/>
      <w:r w:rsidRPr="000E1BE1">
        <w:rPr>
          <w:rFonts w:ascii="Times New Roman" w:hAnsi="Times New Roman"/>
          <w:sz w:val="28"/>
          <w:szCs w:val="28"/>
        </w:rPr>
        <w:t>учерова жена. Немало будет интересных работ, но "Весна. На пашне" останется единственной. </w:t>
      </w:r>
      <w:r w:rsidRPr="000E1BE1">
        <w:rPr>
          <w:rFonts w:ascii="Times New Roman" w:hAnsi="Times New Roman"/>
          <w:sz w:val="28"/>
          <w:szCs w:val="28"/>
        </w:rPr>
        <w:br/>
        <w:t>В 67 лет Венецианов погибнет. Ранним утром 4 декабря на крутом заледеневшем спуске лошади неожиданно понесут. Кучер вылетит на дорогу и останется жив. Художник, вместо того, чтобы выпрыгнуть вслед, перехватит вожжи и попытается остановить сани... </w:t>
      </w:r>
      <w:r w:rsidRPr="000E1BE1">
        <w:rPr>
          <w:rFonts w:ascii="Times New Roman" w:hAnsi="Times New Roman"/>
          <w:sz w:val="28"/>
          <w:szCs w:val="28"/>
        </w:rPr>
        <w:br/>
        <w:t>Опять будет судебное разбирательство. И безуспешные просьбы дочерей о выделении им пособия ввиду совершенного расстройства имения. И потрясающая в прозаизме своем процедура возвращения семьей погибшего полученной им награды - ордена св. Владимира 4 степени. Что ни говори, в жизни много грубой прозы. </w:t>
      </w:r>
      <w:r w:rsidRPr="000E1BE1">
        <w:rPr>
          <w:rFonts w:ascii="Times New Roman" w:hAnsi="Times New Roman"/>
          <w:sz w:val="28"/>
          <w:szCs w:val="28"/>
        </w:rPr>
        <w:br/>
        <w:t>Но все летит над полем то ли крестьянка, то ли богиня, и разумным прекрасным космосом встает вокруг светлый мир... </w:t>
      </w:r>
    </w:p>
    <w:p w:rsidR="00A96A87" w:rsidRDefault="00A96A87" w:rsidP="00E14281">
      <w:pPr>
        <w:spacing w:after="0" w:line="240" w:lineRule="auto"/>
        <w:jc w:val="both"/>
        <w:rPr>
          <w:rFonts w:ascii="Times New Roman" w:hAnsi="Times New Roman"/>
          <w:sz w:val="28"/>
          <w:szCs w:val="28"/>
          <w:shd w:val="clear" w:color="auto" w:fill="F4E7E4"/>
          <w:lang w:eastAsia="ru-RU"/>
        </w:rPr>
      </w:pPr>
    </w:p>
    <w:p w:rsidR="00A96A87" w:rsidRPr="00922DD2" w:rsidRDefault="00A96A87" w:rsidP="00922DD2">
      <w:pPr>
        <w:spacing w:before="100" w:beforeAutospacing="1" w:after="100" w:afterAutospacing="1" w:line="240" w:lineRule="auto"/>
        <w:jc w:val="both"/>
        <w:rPr>
          <w:rFonts w:ascii="Times New Roman" w:hAnsi="Times New Roman"/>
          <w:sz w:val="28"/>
          <w:szCs w:val="28"/>
        </w:rPr>
      </w:pPr>
      <w:r w:rsidRPr="00922DD2">
        <w:rPr>
          <w:rFonts w:ascii="Times New Roman" w:hAnsi="Times New Roman"/>
          <w:sz w:val="28"/>
          <w:szCs w:val="28"/>
        </w:rPr>
        <w:t>А сейчас,  хочу проверить, внимательно вы слушали или нет.</w:t>
      </w:r>
    </w:p>
    <w:p w:rsidR="00A96A87" w:rsidRPr="00922DD2" w:rsidRDefault="00A96A87" w:rsidP="00922DD2">
      <w:pPr>
        <w:spacing w:before="100" w:beforeAutospacing="1" w:after="100" w:afterAutospacing="1" w:line="240" w:lineRule="auto"/>
        <w:jc w:val="both"/>
        <w:rPr>
          <w:rFonts w:ascii="Times New Roman" w:hAnsi="Times New Roman"/>
          <w:sz w:val="28"/>
          <w:szCs w:val="28"/>
        </w:rPr>
      </w:pPr>
      <w:r w:rsidRPr="00922DD2">
        <w:rPr>
          <w:rFonts w:ascii="Times New Roman" w:hAnsi="Times New Roman"/>
          <w:sz w:val="28"/>
          <w:szCs w:val="28"/>
        </w:rPr>
        <w:t>Я буду показывать слайды, а вы должны будете угадать картины художник</w:t>
      </w:r>
      <w:r>
        <w:rPr>
          <w:rFonts w:ascii="Times New Roman" w:hAnsi="Times New Roman"/>
          <w:sz w:val="28"/>
          <w:szCs w:val="28"/>
        </w:rPr>
        <w:t>а.</w:t>
      </w:r>
    </w:p>
    <w:p w:rsidR="00A96A87" w:rsidRPr="00922DD2" w:rsidRDefault="00A96A87" w:rsidP="00922DD2">
      <w:pPr>
        <w:spacing w:before="100" w:beforeAutospacing="1" w:after="100" w:afterAutospacing="1" w:line="240" w:lineRule="auto"/>
        <w:jc w:val="both"/>
        <w:rPr>
          <w:rFonts w:ascii="Times New Roman" w:hAnsi="Times New Roman"/>
          <w:i/>
          <w:sz w:val="28"/>
          <w:szCs w:val="28"/>
        </w:rPr>
      </w:pPr>
      <w:r w:rsidRPr="00922DD2">
        <w:rPr>
          <w:rFonts w:ascii="Times New Roman" w:hAnsi="Times New Roman"/>
          <w:i/>
          <w:sz w:val="28"/>
          <w:szCs w:val="28"/>
        </w:rPr>
        <w:t>Дети называют номера подходящих картин.</w:t>
      </w:r>
    </w:p>
    <w:p w:rsidR="00A96A87" w:rsidRPr="00922DD2" w:rsidRDefault="00A96A87" w:rsidP="00922DD2">
      <w:pPr>
        <w:spacing w:before="100" w:beforeAutospacing="1" w:after="100" w:afterAutospacing="1" w:line="240" w:lineRule="auto"/>
        <w:jc w:val="both"/>
        <w:rPr>
          <w:rFonts w:ascii="Times New Roman" w:hAnsi="Times New Roman"/>
          <w:b/>
          <w:sz w:val="28"/>
          <w:szCs w:val="28"/>
        </w:rPr>
      </w:pPr>
      <w:r w:rsidRPr="00922DD2">
        <w:rPr>
          <w:rFonts w:ascii="Times New Roman" w:hAnsi="Times New Roman"/>
          <w:b/>
          <w:sz w:val="28"/>
          <w:szCs w:val="28"/>
        </w:rPr>
        <w:t>Учитель:</w:t>
      </w:r>
    </w:p>
    <w:p w:rsidR="00A96A87" w:rsidRPr="00922DD2" w:rsidRDefault="00A96A87" w:rsidP="00922DD2">
      <w:pPr>
        <w:spacing w:before="100" w:beforeAutospacing="1" w:after="100" w:afterAutospacing="1" w:line="240" w:lineRule="auto"/>
        <w:jc w:val="both"/>
        <w:rPr>
          <w:rFonts w:ascii="Times New Roman" w:hAnsi="Times New Roman"/>
          <w:sz w:val="28"/>
          <w:szCs w:val="28"/>
        </w:rPr>
      </w:pPr>
      <w:r w:rsidRPr="00922DD2">
        <w:rPr>
          <w:rFonts w:ascii="Times New Roman" w:hAnsi="Times New Roman"/>
          <w:sz w:val="28"/>
          <w:szCs w:val="28"/>
        </w:rPr>
        <w:t>Молодцы, справились!</w:t>
      </w:r>
    </w:p>
    <w:p w:rsidR="00A96A87" w:rsidRPr="00922DD2" w:rsidRDefault="00A96A87" w:rsidP="00922DD2">
      <w:pPr>
        <w:spacing w:before="100" w:beforeAutospacing="1" w:after="100" w:afterAutospacing="1" w:line="240" w:lineRule="auto"/>
        <w:jc w:val="both"/>
        <w:rPr>
          <w:rFonts w:ascii="Times New Roman" w:hAnsi="Times New Roman"/>
          <w:sz w:val="28"/>
          <w:szCs w:val="28"/>
        </w:rPr>
      </w:pPr>
      <w:r w:rsidRPr="00922DD2">
        <w:rPr>
          <w:rFonts w:ascii="Times New Roman" w:hAnsi="Times New Roman"/>
          <w:sz w:val="28"/>
          <w:szCs w:val="28"/>
        </w:rPr>
        <w:t xml:space="preserve">Ещё одно задание, более сложное, нужно угадать которые из них работы </w:t>
      </w:r>
      <w:r>
        <w:rPr>
          <w:rFonts w:ascii="Times New Roman" w:hAnsi="Times New Roman"/>
          <w:sz w:val="28"/>
          <w:szCs w:val="28"/>
        </w:rPr>
        <w:t>А.Г. Венецианова</w:t>
      </w:r>
      <w:r w:rsidRPr="00922DD2">
        <w:rPr>
          <w:rFonts w:ascii="Times New Roman" w:hAnsi="Times New Roman"/>
          <w:sz w:val="28"/>
          <w:szCs w:val="28"/>
        </w:rPr>
        <w:t>?</w:t>
      </w:r>
    </w:p>
    <w:p w:rsidR="00A96A87" w:rsidRPr="00922DD2" w:rsidRDefault="00A96A87" w:rsidP="00922DD2">
      <w:pPr>
        <w:spacing w:before="100" w:beforeAutospacing="1" w:after="100" w:afterAutospacing="1" w:line="240" w:lineRule="auto"/>
        <w:jc w:val="both"/>
        <w:rPr>
          <w:rFonts w:ascii="Times New Roman" w:hAnsi="Times New Roman"/>
          <w:i/>
          <w:sz w:val="28"/>
          <w:szCs w:val="28"/>
        </w:rPr>
      </w:pPr>
      <w:r w:rsidRPr="00922DD2">
        <w:rPr>
          <w:rFonts w:ascii="Times New Roman" w:hAnsi="Times New Roman"/>
          <w:i/>
          <w:sz w:val="28"/>
          <w:szCs w:val="28"/>
        </w:rPr>
        <w:t>Дети из выбранных картин называют ном</w:t>
      </w:r>
      <w:r>
        <w:rPr>
          <w:rFonts w:ascii="Times New Roman" w:hAnsi="Times New Roman"/>
          <w:i/>
          <w:sz w:val="28"/>
          <w:szCs w:val="28"/>
        </w:rPr>
        <w:t>ера соответствующие  работам.</w:t>
      </w:r>
    </w:p>
    <w:p w:rsidR="00A96A87" w:rsidRPr="00922DD2" w:rsidRDefault="00A96A87" w:rsidP="00922DD2">
      <w:pPr>
        <w:spacing w:before="100" w:beforeAutospacing="1" w:after="100" w:afterAutospacing="1" w:line="240" w:lineRule="auto"/>
        <w:jc w:val="both"/>
        <w:rPr>
          <w:rFonts w:ascii="Times New Roman" w:hAnsi="Times New Roman"/>
          <w:sz w:val="28"/>
          <w:szCs w:val="28"/>
        </w:rPr>
      </w:pPr>
      <w:r w:rsidRPr="00922DD2">
        <w:rPr>
          <w:rFonts w:ascii="Times New Roman" w:hAnsi="Times New Roman"/>
          <w:sz w:val="28"/>
          <w:szCs w:val="28"/>
        </w:rPr>
        <w:t>Молодцы, справились!</w:t>
      </w:r>
    </w:p>
    <w:p w:rsidR="00A96A87" w:rsidRPr="00E14281" w:rsidRDefault="00A96A87" w:rsidP="00E14281">
      <w:pPr>
        <w:spacing w:after="0" w:line="240" w:lineRule="auto"/>
        <w:jc w:val="both"/>
        <w:rPr>
          <w:rFonts w:ascii="Times New Roman" w:hAnsi="Times New Roman"/>
          <w:sz w:val="28"/>
          <w:szCs w:val="28"/>
          <w:shd w:val="clear" w:color="auto" w:fill="F4E7E4"/>
          <w:lang w:eastAsia="ru-RU"/>
        </w:rPr>
      </w:pPr>
    </w:p>
    <w:p w:rsidR="00A96A87" w:rsidRPr="00420536" w:rsidRDefault="00A96A87" w:rsidP="00420536">
      <w:pPr>
        <w:spacing w:after="0" w:line="330" w:lineRule="atLeast"/>
        <w:textAlignment w:val="baseline"/>
        <w:rPr>
          <w:rFonts w:ascii="Times New Roman" w:hAnsi="Times New Roman"/>
          <w:color w:val="000000"/>
          <w:sz w:val="28"/>
          <w:szCs w:val="28"/>
          <w:lang w:eastAsia="ru-RU"/>
        </w:rPr>
      </w:pPr>
      <w:r w:rsidRPr="00420536">
        <w:rPr>
          <w:rFonts w:ascii="Times New Roman" w:hAnsi="Times New Roman"/>
          <w:b/>
          <w:bCs/>
          <w:color w:val="000000"/>
          <w:sz w:val="28"/>
          <w:szCs w:val="28"/>
          <w:bdr w:val="none" w:sz="0" w:space="0" w:color="auto" w:frame="1"/>
          <w:lang w:eastAsia="ru-RU"/>
        </w:rPr>
        <w:t xml:space="preserve"> Итог урока.</w:t>
      </w:r>
    </w:p>
    <w:p w:rsidR="00A96A87" w:rsidRPr="00420536" w:rsidRDefault="00A96A87" w:rsidP="00220D0B">
      <w:pPr>
        <w:spacing w:after="150" w:line="330" w:lineRule="atLeast"/>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Уважаемые обучающиеся</w:t>
      </w:r>
      <w:r w:rsidRPr="00420536">
        <w:rPr>
          <w:rFonts w:ascii="Times New Roman" w:hAnsi="Times New Roman"/>
          <w:color w:val="000000"/>
          <w:sz w:val="28"/>
          <w:szCs w:val="28"/>
          <w:lang w:eastAsia="ru-RU"/>
        </w:rPr>
        <w:t>, сегодня мы с вами познакомились с творчеством замечательного художника.</w:t>
      </w:r>
      <w:r w:rsidRPr="00220D0B">
        <w:t xml:space="preserve"> </w:t>
      </w:r>
      <w:r w:rsidRPr="00220D0B">
        <w:rPr>
          <w:rFonts w:ascii="Times New Roman" w:hAnsi="Times New Roman"/>
          <w:color w:val="000000"/>
          <w:sz w:val="28"/>
          <w:szCs w:val="28"/>
          <w:lang w:eastAsia="ru-RU"/>
        </w:rPr>
        <w:t>Женские портреты Венецианова составляют лучшую часть его</w:t>
      </w:r>
      <w:r>
        <w:rPr>
          <w:rFonts w:ascii="Times New Roman" w:hAnsi="Times New Roman"/>
          <w:color w:val="000000"/>
          <w:sz w:val="28"/>
          <w:szCs w:val="28"/>
          <w:lang w:eastAsia="ru-RU"/>
        </w:rPr>
        <w:t xml:space="preserve">  </w:t>
      </w:r>
      <w:r w:rsidRPr="00220D0B">
        <w:rPr>
          <w:rFonts w:ascii="Times New Roman" w:hAnsi="Times New Roman"/>
          <w:color w:val="000000"/>
          <w:sz w:val="28"/>
          <w:szCs w:val="28"/>
          <w:lang w:eastAsia="ru-RU"/>
        </w:rPr>
        <w:t>художественного наследия. Они воспевают не столько женскую грацию</w:t>
      </w:r>
      <w:r>
        <w:rPr>
          <w:rFonts w:ascii="Times New Roman" w:hAnsi="Times New Roman"/>
          <w:color w:val="000000"/>
          <w:sz w:val="28"/>
          <w:szCs w:val="28"/>
          <w:lang w:eastAsia="ru-RU"/>
        </w:rPr>
        <w:t xml:space="preserve"> </w:t>
      </w:r>
      <w:r w:rsidRPr="00220D0B">
        <w:rPr>
          <w:rFonts w:ascii="Times New Roman" w:hAnsi="Times New Roman"/>
          <w:color w:val="000000"/>
          <w:sz w:val="28"/>
          <w:szCs w:val="28"/>
          <w:lang w:eastAsia="ru-RU"/>
        </w:rPr>
        <w:t>и красоту, сколько человечность и внутреннее достоинство русской крестьянки.</w:t>
      </w:r>
      <w:r w:rsidRPr="00420536">
        <w:rPr>
          <w:rFonts w:ascii="Times New Roman" w:hAnsi="Times New Roman"/>
          <w:color w:val="000000"/>
          <w:sz w:val="28"/>
          <w:szCs w:val="28"/>
          <w:lang w:eastAsia="ru-RU"/>
        </w:rPr>
        <w:t xml:space="preserve"> Таким образом, сегодня мы прикоснулись к нашей культуре. Благодарим за внимание.</w:t>
      </w:r>
    </w:p>
    <w:p w:rsidR="00A96A87" w:rsidRPr="00E14281" w:rsidRDefault="00A96A87" w:rsidP="00E14281">
      <w:pPr>
        <w:jc w:val="both"/>
        <w:rPr>
          <w:rFonts w:ascii="Times New Roman" w:hAnsi="Times New Roman"/>
          <w:sz w:val="28"/>
          <w:szCs w:val="28"/>
        </w:rPr>
      </w:pPr>
    </w:p>
    <w:p w:rsidR="00A96A87" w:rsidRPr="00420536" w:rsidRDefault="00A96A87" w:rsidP="00E14281">
      <w:pPr>
        <w:spacing w:before="100" w:beforeAutospacing="1" w:after="100" w:afterAutospacing="1" w:line="240" w:lineRule="auto"/>
        <w:ind w:left="-180"/>
        <w:jc w:val="both"/>
        <w:rPr>
          <w:rFonts w:ascii="Times New Roman" w:hAnsi="Times New Roman"/>
          <w:sz w:val="28"/>
          <w:szCs w:val="28"/>
          <w:lang w:eastAsia="ru-RU"/>
        </w:rPr>
      </w:pPr>
    </w:p>
    <w:sectPr w:rsidR="00A96A87" w:rsidRPr="00420536" w:rsidSect="003C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98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240D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E644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9A3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06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689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06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AA4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6A92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F848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EB0"/>
    <w:rsid w:val="000A5E4D"/>
    <w:rsid w:val="000E1BE1"/>
    <w:rsid w:val="00155EB0"/>
    <w:rsid w:val="0017199B"/>
    <w:rsid w:val="001941C9"/>
    <w:rsid w:val="00220D0B"/>
    <w:rsid w:val="002D0A54"/>
    <w:rsid w:val="003C0C08"/>
    <w:rsid w:val="00420536"/>
    <w:rsid w:val="004F4CD5"/>
    <w:rsid w:val="00573D42"/>
    <w:rsid w:val="0063791B"/>
    <w:rsid w:val="00922DD2"/>
    <w:rsid w:val="00A96A87"/>
    <w:rsid w:val="00B672A4"/>
    <w:rsid w:val="00C21836"/>
    <w:rsid w:val="00D15FA4"/>
    <w:rsid w:val="00E14281"/>
    <w:rsid w:val="00EB31E0"/>
    <w:rsid w:val="00FF7F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B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uiPriority w:val="99"/>
    <w:rsid w:val="00B672A4"/>
    <w:pPr>
      <w:spacing w:before="100" w:beforeAutospacing="1" w:after="100" w:afterAutospacing="1" w:line="240" w:lineRule="auto"/>
      <w:ind w:left="-180"/>
      <w:jc w:val="both"/>
    </w:pPr>
    <w:rPr>
      <w:rFonts w:ascii="Times New Roman" w:hAnsi="Times New Roman"/>
      <w:sz w:val="28"/>
      <w:szCs w:val="28"/>
      <w:shd w:val="clear" w:color="auto" w:fill="F4E7E4"/>
      <w:lang w:eastAsia="ru-RU"/>
    </w:rPr>
  </w:style>
</w:styles>
</file>

<file path=word/webSettings.xml><?xml version="1.0" encoding="utf-8"?>
<w:webSettings xmlns:r="http://schemas.openxmlformats.org/officeDocument/2006/relationships" xmlns:w="http://schemas.openxmlformats.org/wordprocessingml/2006/main">
  <w:divs>
    <w:div w:id="1214738020">
      <w:marLeft w:val="0"/>
      <w:marRight w:val="0"/>
      <w:marTop w:val="0"/>
      <w:marBottom w:val="0"/>
      <w:divBdr>
        <w:top w:val="none" w:sz="0" w:space="0" w:color="auto"/>
        <w:left w:val="none" w:sz="0" w:space="0" w:color="auto"/>
        <w:bottom w:val="none" w:sz="0" w:space="0" w:color="auto"/>
        <w:right w:val="none" w:sz="0" w:space="0" w:color="auto"/>
      </w:divBdr>
    </w:div>
    <w:div w:id="1214738021">
      <w:marLeft w:val="0"/>
      <w:marRight w:val="0"/>
      <w:marTop w:val="0"/>
      <w:marBottom w:val="0"/>
      <w:divBdr>
        <w:top w:val="none" w:sz="0" w:space="0" w:color="auto"/>
        <w:left w:val="none" w:sz="0" w:space="0" w:color="auto"/>
        <w:bottom w:val="none" w:sz="0" w:space="0" w:color="auto"/>
        <w:right w:val="none" w:sz="0" w:space="0" w:color="auto"/>
      </w:divBdr>
    </w:div>
    <w:div w:id="1214738022">
      <w:marLeft w:val="0"/>
      <w:marRight w:val="0"/>
      <w:marTop w:val="0"/>
      <w:marBottom w:val="0"/>
      <w:divBdr>
        <w:top w:val="none" w:sz="0" w:space="0" w:color="auto"/>
        <w:left w:val="none" w:sz="0" w:space="0" w:color="auto"/>
        <w:bottom w:val="none" w:sz="0" w:space="0" w:color="auto"/>
        <w:right w:val="none" w:sz="0" w:space="0" w:color="auto"/>
      </w:divBdr>
    </w:div>
    <w:div w:id="1214738023">
      <w:marLeft w:val="0"/>
      <w:marRight w:val="0"/>
      <w:marTop w:val="0"/>
      <w:marBottom w:val="0"/>
      <w:divBdr>
        <w:top w:val="none" w:sz="0" w:space="0" w:color="auto"/>
        <w:left w:val="none" w:sz="0" w:space="0" w:color="auto"/>
        <w:bottom w:val="none" w:sz="0" w:space="0" w:color="auto"/>
        <w:right w:val="none" w:sz="0" w:space="0" w:color="auto"/>
      </w:divBdr>
    </w:div>
    <w:div w:id="1214738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11</Pages>
  <Words>3234</Words>
  <Characters>18440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2017-02-19T20:45:00Z</dcterms:created>
  <dcterms:modified xsi:type="dcterms:W3CDTF">2020-08-15T08:52:00Z</dcterms:modified>
</cp:coreProperties>
</file>