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745" w:rsidRPr="00151A9D" w:rsidRDefault="006D5745" w:rsidP="00151A9D">
      <w:pPr>
        <w:spacing w:before="150" w:after="450" w:line="240" w:lineRule="atLeast"/>
        <w:jc w:val="center"/>
        <w:outlineLvl w:val="0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  <w:t>Рабочая программа «Робототехника в детском саду»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ПОЯСНИТЕЛЬНАЯ ЗАПИСКА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: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Направление </w:t>
      </w:r>
      <w:r w:rsidRPr="00151A9D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программы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: познавательно – исследовательское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-Занятия LEGO конструированием, </w:t>
      </w:r>
      <w:r w:rsidRPr="00151A9D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программированием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, исследованиями, а также общение в процессе </w:t>
      </w:r>
      <w:r w:rsidRPr="00151A9D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работы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 способствуют разностороннему развитию воспитанников.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- Интегрирование различных образовательных областей в </w:t>
      </w:r>
      <w:r w:rsidRPr="00151A9D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рабочей программе </w:t>
      </w:r>
      <w:r w:rsidRPr="00151A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51A9D">
        <w:rPr>
          <w:rFonts w:ascii="Times New Roman" w:hAnsi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Робототехника в детском саду</w:t>
      </w:r>
      <w:r w:rsidRPr="00151A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 </w:t>
      </w:r>
      <w:r w:rsidRPr="00151A9D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открывает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: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-возможности для реализации новых концепций дошкольников,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-овладения новыми навыками и расширения круга интересов.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ЦЕЛЬ </w:t>
      </w:r>
      <w:r w:rsidRPr="00151A9D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ПРОГРАММЫ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: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Моделирование логических отношений и объектов реального мира для всех возрастных групп дошкольного возраста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ЗАДАЧИ </w:t>
      </w:r>
      <w:r w:rsidRPr="00151A9D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ПРОГРАММЫ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: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1. Познавательная задача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: развитие познавательного интереса детей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дошкольного возраста к </w:t>
      </w:r>
      <w:r w:rsidRPr="00151A9D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робототехнике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2. Образовательная задача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: формирование умений и навыков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конструирования, приобретения первого опыта при решении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конструкторских задач, знакомство с новыми видами конструкторов LEGO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val="en-US"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val="en-US" w:eastAsia="ru-RU"/>
        </w:rPr>
        <w:t>WeDO, ROBOLAB. LEGO DUPLO, LEGO DACTA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3. Развивающая задача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: развитие творческой активности, самостоятельности в принятии оптимальных решений в различных ситуациях, развитие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внимания, воображения, мышления </w:t>
      </w:r>
      <w:r w:rsidRPr="00151A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(логического, творческого)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4. Образовательная задача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: воспитание ответственности, высокой культуры, дисциплины, коммуникативных способностей.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Ожидаемые результаты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: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- формирование устойчивого интереса к </w:t>
      </w:r>
      <w:r w:rsidRPr="00151A9D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робототехнике и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образовательным областям общеобразовательной </w:t>
      </w:r>
      <w:r w:rsidRPr="00151A9D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программы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детского сада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: Познавательное, Речевое, Художественно-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эстетическое; Социальное развитие, Окружающий мир и экология.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- формирование умения </w:t>
      </w:r>
      <w:r w:rsidRPr="00151A9D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работать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 по предложенным инструкциям;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-формирование умения творчески подходить к решению задачи;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- формирование умения довести решение задачи до готовности модели;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- формирование умения излагать мысли в четкой логической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последовательности, отстаивать свою точку зрения, анализировать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ситуацию и самостоятельно находить ответы на вопросы путем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логических рассуждений.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- формирование умения </w:t>
      </w:r>
      <w:r w:rsidRPr="00151A9D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работать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 над проектом в команде,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эффективно распределять обязанности.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Формы подведения итогов реализации </w:t>
      </w:r>
      <w:r w:rsidRPr="00151A9D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рабочей программы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: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- конкурс </w:t>
      </w:r>
      <w:r w:rsidRPr="00151A9D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детских построек на базе детского сада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- совместная проектная деятельность детей и родителей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- совместная проектная деятельность детей и воспитателей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Данная </w:t>
      </w:r>
      <w:r w:rsidRPr="00151A9D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программа направлена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: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- помощь детям в индивидуальном развитии;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- мотивацию к познанию и </w:t>
      </w:r>
      <w:r w:rsidRPr="00151A9D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творчеству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: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- к стимулированию творческой активности;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- развитию способностей к самообразованию;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- приобщение к общечеловеческим ценностям;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- организацию детей в совместной деятельности с педагогом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Основные образовательные </w:t>
      </w:r>
      <w:r w:rsidRPr="00151A9D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: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-Занятия конструированием, </w:t>
      </w:r>
      <w:r w:rsidRPr="00151A9D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программированием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, исследованиями, а также общение в процессе </w:t>
      </w:r>
      <w:r w:rsidRPr="00151A9D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работы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 способствуют разностороннему развитию воспитанников.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- Интегрирование различных образовательных областей в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учебном курсе ЛЕГО открывает новые возможности для реализации новых концепций дошкольников, овладения новыми навыками и расширения круга интересов.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Технология. Проектирование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: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-Создание действующих моделей. Воспроизведение иллюстраций и моделей.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-Понимание того, что животные используют различные части своих тел.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-Демонстрация умения </w:t>
      </w:r>
      <w:r w:rsidRPr="00151A9D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работать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 со схемами и различными видами конструктора ЛЕГО.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Технология. Реализация </w:t>
      </w:r>
      <w:r w:rsidRPr="00151A9D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проекта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: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-Сборка и исследование моделей. Изменение модели путём модификации её конструкции.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-Организация мозговых штурмов для поиска новых решений.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-Обучение принципам совместной </w:t>
      </w:r>
      <w:r w:rsidRPr="00151A9D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работы и обмена идеями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Математика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: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-Измерение времени, ориентирование в пространстве. Оценка и измерение расстояния.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- Усвоение понятия случайного события. Использование чисел и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числового ряда для задания продолжительности </w:t>
      </w:r>
      <w:r w:rsidRPr="00151A9D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работы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-Использование чисел при измерениях и при оценке качественных параметров.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Развитие речи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: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-Использование в устной речи специальных терминов. Подготовка и проведение демонстрации модели.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- Использование интервью, чтобы получить информацию и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составить рассказ. Написание сценария с диалогами.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- Описание логической последовательности событий, создание постановки с главными героями и её оформление визуальными и звуковыми эффектами.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-Применение мультимедийных технологий для реализации и презентации идей.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- Участие в групповой </w:t>
      </w:r>
      <w:r w:rsidRPr="00151A9D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работе в качестве </w:t>
      </w:r>
      <w:r w:rsidRPr="00151A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«мудреца»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, к которому обращаются со всеми вопросами.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-В своей образовательной модели мы выделяем этапы освоения детьми </w:t>
      </w:r>
      <w:r w:rsidRPr="00151A9D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робототехнической деятельности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Первый и второй этапы носят подготовительный </w:t>
      </w:r>
      <w:r w:rsidRPr="00151A9D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характер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: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1 этап реализуется в рамках обязательной части основной общеобразовательной </w:t>
      </w:r>
      <w:r w:rsidRPr="00151A9D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программы детского сада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Возрастная категория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: с 3 до 4 лет.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Различные виды конструирования включены в регламент образовательной </w:t>
      </w:r>
      <w:r w:rsidRPr="00151A9D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работы детского сада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. Реализуется в рамках образовательных областей по ФГОС.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Наряду с традиционным деревянным конструктором, дети выполняют постройки из пластмассового конструктора, а также с увлечением занимаются конструированием из бумаги по типу оригами.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В совместной с педагогом деятельности малыши осваивают эталоны цвета, формы величины, развивают мелкую моторику. Нами </w:t>
      </w:r>
      <w:r w:rsidRPr="00151A9D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разработано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 перспективное планирование с учетом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интеграции конструирования, чтением художественной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литературы, ознакомлением с окружающим миром.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Возрастная категория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: с 4 до 5 лет.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В возрасте с 4 до 5 лет дети закрепляют навыки </w:t>
      </w:r>
      <w:r w:rsidRPr="00151A9D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работы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 с различными видами конструкторов. В этом возрасте преимущественная форма </w:t>
      </w:r>
      <w:r w:rsidRPr="00151A9D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работы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 — это конструирование по замыслу. Воспитатели </w:t>
      </w:r>
      <w:r w:rsidRPr="00151A9D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детского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 сада создали предметно – развивающую среду в группах, где дети свободно экспериментируют со строительным материалом. Придумывают сюжеты, используют модели конструктора в игре.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2 этап реализуется в рамках вариативной части основной общеобразовательной </w:t>
      </w:r>
      <w:r w:rsidRPr="00151A9D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программы детского сада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Возрастная категория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: с 5 до 6 лет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-«Конструирование с использованием информационно коммуникативных технологий»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-В образовательную деятельность по конструированию включены упражнения по освоению </w:t>
      </w:r>
      <w:r w:rsidRPr="00151A9D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программы конструирования по робототехнике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. Дети не только закрепляют приобретенные навыки конструирования объемных моделей, но и знакомятся с уникальными возможностями моделирования построек в данной </w:t>
      </w:r>
      <w:r w:rsidRPr="00151A9D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программе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3 этап реализуется в рамках вариативной части основной общеобразовательной </w:t>
      </w:r>
      <w:r w:rsidRPr="00151A9D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программы детского сада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Возрастная категория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: с 6 до 7 лет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-</w:t>
      </w:r>
      <w:r w:rsidRPr="00151A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«Конструирование с использованием </w:t>
      </w:r>
      <w:r w:rsidRPr="00151A9D">
        <w:rPr>
          <w:rFonts w:ascii="Times New Roman" w:hAnsi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робототехники</w:t>
      </w:r>
      <w:r w:rsidRPr="00151A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На данном этапе преобладает познавательно – исследовательская деятельность дошкольников.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-Занятия конструированием, </w:t>
      </w:r>
      <w:r w:rsidRPr="00151A9D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программированием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, исследованиями, а также общение в процессе </w:t>
      </w:r>
      <w:r w:rsidRPr="00151A9D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работы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 способствуют разностороннему развитию воспитанников.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- Интегрирование различных образовательных областей в </w:t>
      </w:r>
      <w:r w:rsidRPr="00151A9D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рабочей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программе </w:t>
      </w:r>
      <w:r w:rsidRPr="00151A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51A9D">
        <w:rPr>
          <w:rFonts w:ascii="Times New Roman" w:hAnsi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Робототехника в детском саду</w:t>
      </w:r>
      <w:r w:rsidRPr="00151A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 открывает возможности для реализации новых компетенций дошкольников, овладения новыми навыками и расширения круга интересов.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Освоение навыков </w:t>
      </w:r>
      <w:r w:rsidRPr="00151A9D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робота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 конструирования дошкольников происходит в 4 </w:t>
      </w:r>
      <w:r w:rsidRPr="00151A9D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этапа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: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- На первом этапе </w:t>
      </w:r>
      <w:r w:rsidRPr="00151A9D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работы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 происходит знакомство с конструктором и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инструкциями по сборке, изучение технологии соединения деталей.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- На втором этапе мы с детьми учимся собирать простые конструкции по образцу.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- На третьем этапе перед нами стоит задача познакомить детей с языком </w:t>
      </w:r>
      <w:r w:rsidRPr="00151A9D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программирования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, а также правилами </w:t>
      </w:r>
      <w:r w:rsidRPr="00151A9D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программирования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компьютерной среды.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- Этап усовершенствования предложенных </w:t>
      </w:r>
      <w:r w:rsidRPr="00151A9D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разработчиками моделей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, создание и </w:t>
      </w:r>
      <w:r w:rsidRPr="00151A9D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программирование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 моделей с более сложным поведением.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Юные конструкторы исследуют, какое влияние на поведение модели оказывает изменение ее </w:t>
      </w:r>
      <w:r w:rsidRPr="00151A9D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конструкции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: они заменяют детали, проводят испытания, оценивают ее возможности, создают отчеты, проводят презентации, придумывают сюжеты, придумывают сценарии и разыгрывают спектакли, применяя в них свои модели.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Использование </w:t>
      </w:r>
      <w:r w:rsidRPr="00151A9D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робототехники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 в проектной деятельности ДОУ.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Работа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 в проектной деятельности учит планировать и самостоятельно выполнять творческие задания.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: дети и воспитатели создают </w:t>
      </w:r>
      <w:r w:rsidRPr="00151A9D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проекты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: </w:t>
      </w:r>
      <w:r w:rsidRPr="00151A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 мире животных»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, </w:t>
      </w:r>
      <w:r w:rsidRPr="00151A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 идём в зоопарк»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, </w:t>
      </w:r>
      <w:r w:rsidRPr="00151A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 мире сказок и приключений»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, </w:t>
      </w:r>
      <w:r w:rsidRPr="00151A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 строим Космодром»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, </w:t>
      </w:r>
      <w:r w:rsidRPr="00151A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«Летим к звёздам»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, </w:t>
      </w:r>
      <w:r w:rsidRPr="00151A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«Станция на орбите»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, </w:t>
      </w:r>
      <w:r w:rsidRPr="00151A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«Транспорт»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, </w:t>
      </w:r>
      <w:r w:rsidRPr="00151A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«Великие открытия»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, </w:t>
      </w:r>
      <w:r w:rsidRPr="00151A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«Растительный мир и животный»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, </w:t>
      </w:r>
      <w:r w:rsidRPr="00151A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«Чудесный парк»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Материально-технические условия внедрения ЛЕГО конструирования и </w:t>
      </w:r>
      <w:r w:rsidRPr="00151A9D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робототехники в ДОУ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-Освоение конструктора и его использование должно быть процессом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направляемым, а не спонтанным. Для этих целей обязательным элементом процесса обучения является наличие у воспитателя четкой стратегии использования конструктора в учебно-воспитательном процессе.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-Для эффективной организации занятий по Лего конструированию необходимо обустроить среду, где будут проводиться занятия с детьми.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-После первого занятия воспитателю уже понятно, как лучше дать ребенку детали конструктора — в коробке или россыпью. Ребенок должен свободно передвигаться и не быть ограниченным рамками стола. Чтобы в дальнейшем использовать ЛЕГО на занятиях, он должен пощупать, потрогать элементы, </w:t>
      </w:r>
      <w:r w:rsidRPr="00151A9D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попробовать варианты их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скрепления, привыкнуть к пестроте и яркости этих волшебных кирпичиков, просто поиграть с ними и начать свободно ориентироваться в элементах, лежащих в коробке.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Конструкторы ЛЕГО - это специально </w:t>
      </w:r>
      <w:r w:rsidRPr="00151A9D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разработанные конструкторы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, которые спроектированы таким образом, чтобы ребенок в процессе занимательной игры смог получить максимум информации о современной науке и технике и освоить ее.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Некоторые наборы содержат простейшие механизмы, для изучения на практике законов физики, математики, информатики.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Необычайная популярность LEGO объясняется просто — эта забава подходит для людей самого разного возраста, склада ума, наклонностей, темперамента и интересов.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Для тех, кто любит точность и расчет есть подробные инструкции, для творческих личностей – неограниченные возможности </w:t>
      </w:r>
      <w:r w:rsidRPr="00151A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(два самых простых кубика LEGO можно сложить 24я разными способами)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Для любознательных - обучающий проект LEGO.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Для коллективных - возможность совместного строительства.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Робототехника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 сегодня - одна из самых динамично развивающихся областей промышленности.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Путь развития и совершенствования у каждого человека свой. Задача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образования при этом сводится к тому, чтобы создать среду, облегчающую ребёнку возможность раскрытия собственного потенциала, позволит ему свободно действовать, познавая эту среду, а через неё и окружающий мир. Роль педагога состоит в том, чтобы организовать и оборудовать соответствующую образовательную среду и побуждать ребёнка к познанию, к деятельности.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Основными формами учебной деятельности </w:t>
      </w:r>
      <w:r w:rsidRPr="00151A9D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являются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: свободное занятие, индивидуальное и занятие с группой детей.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Тематическое планирование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Группа 2-я младшая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Месяц Содержание темы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Октябрь 1. знакомство с конструктором LEGO DUPLO. Сборка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прямой змейки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2. сборка сгибающейся змейки. Игра в сороконожку.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3. строительство дорожек разной ширины.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Ноябрь 1. постройка заборов из деталей прямоугольной формы.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2. постройка комбинированных заборов.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3. строительство простых ворот.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4. сооружение ворот с наборными покрытиями.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Декабрь 1. конструирование красивых ворот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2. игра в зоопарк. Постройка клеток для животных.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3. игра в зоопарк. Возведение общей ограды для парка.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Январь 1. постройка пирамид.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2. постройка сложных пирамид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февраль 1. строительство лесенки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2. постройка мостов для пешеходов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3. постройка домика по карточке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4. сооружение одноэтажного домика по образцу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Март 1. Конструирование домика по замыслу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2. сборка машинки по карточке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3. конструирование легковой машины по образцу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4. конструирование грузовой машины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Апрель 1. постройка фургона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2. игра </w:t>
      </w:r>
      <w:r w:rsidRPr="00151A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«Путешествие на поезде»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3. моделирование фигурки девочки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4. конструирование по замыслу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май 1. моделирование фигуры мальчика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2. сборка мебели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3. конструирование по замыслу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Группа средняя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Месяц Содержание темы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сентябрь 1. игра </w:t>
      </w:r>
      <w:r w:rsidRPr="00151A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«Угадай мою модель»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2. моделирование фигур людей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и мой друг»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Октябрь 1. постройка общей ограды, башен, лестниц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2. конструирование ворот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3. моделирование фигуры великана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4. моделирование фигур животных по карточкам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Ноябрь 1. создание моделей собак и кошек по образцу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2. конструирование птиц по образцу и замыслу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3. моделирование фигур животных с опорой на рисунки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4. моделирование фигуры орла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Содержание темы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Декабрь 1. создание моделей любимого животного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2. моделирование снеговика и постройка зимней игровой площадки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3. </w:t>
      </w:r>
      <w:r w:rsidRPr="00151A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«Там чудеса, там леший бродит»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- конструирование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модели чудища по собственному замыслу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4. сооружение фигур динозавров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Январь 1. моделирование жар- птицы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2. постройка домиков по образцу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февраль 1. моделирование персонажей сказки </w:t>
      </w:r>
      <w:r w:rsidRPr="00151A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«Зайкина избушка»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2. </w:t>
      </w:r>
      <w:r w:rsidRPr="00151A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 лес чудес мы поедем с тобой»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- моделирование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фантастического животного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3. создание модели блина по образцу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4. постройка домика по замыслу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Март 1. моделирование персонажей сказки </w:t>
      </w:r>
      <w:r w:rsidRPr="00151A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«Колобок»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2. постройка машин по образцу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3. конструирование машин по замыслу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4. постройка моделей военных машин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Апрель 1. строительство простейших моделей самолетов и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вертолетов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2. создание сказочного средства передвижения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3. </w:t>
      </w:r>
      <w:r w:rsidRPr="00151A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«Жил на свете один человечек»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 постройка из деталей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конструктора LEGO DACTA- крылечка, человечка,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птички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4. постройка модели кораблика по образцу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май 1. конструирование простейшего самолета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2. строительство моделей маленьких машинок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Старшая группа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Месяц Содержание темы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Задачи, Цели.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Сентябрь 1. путешествие в страну </w:t>
      </w:r>
      <w:r w:rsidRPr="00151A9D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роботов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2. знакомство с набором LEGO WEDO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1. Познакомить детей с первыми </w:t>
      </w:r>
      <w:r w:rsidRPr="00151A9D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роботами </w:t>
      </w:r>
      <w:r w:rsidRPr="00151A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(презентация)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2. Познакомить детей с деталями конструктора LEGO WeDo.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Октябрь 1. Правила техники безопасности при </w:t>
      </w:r>
      <w:r w:rsidRPr="00151A9D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работе с конструктором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2. LEGO-игра детей или </w:t>
      </w:r>
      <w:r w:rsidRPr="00151A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«Знакомство с LEGO WeDo продолжается»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3. Путешествие по LEGO-стране. Исследователи цвета.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4. Исследователи кирпичиков 1. Научить детей правильно использовать детали конструктора.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2. В игровой форме расширить знакомство детей с деталями конструктора LEGO WeDo .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3. Знакомство детей с конструктором LEGO WeDo, его деталями, с цветом LEGO-элементов, активизация речи, расширение словаря. Развитие эмоциональной сферы.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4. Продолжение знакомства детей с конструктором LEGO WeDo с формой LEGO-деталей, которые похожи на кирпичики, и вариантами их скреплений. Начало составления LEGO-словаря. </w:t>
      </w:r>
      <w:r w:rsidRPr="00151A9D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Выработка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 навыка различения деталей в коробке, умения слушать инструкцию воспитателя. Развитие графических навыков.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Ноябрь 1. Знакомство с </w:t>
      </w:r>
      <w:r w:rsidRPr="00151A9D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программным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 обеспечением LEGO® Education WeDo™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2. Закрепление темы </w:t>
      </w:r>
      <w:r w:rsidRPr="00151A9D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программного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 обеспечения LEGO® Education WeDo™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3. Знакомство со звуками </w:t>
      </w:r>
      <w:r w:rsidRPr="00151A9D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программного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 обеспечения LEGO® Education WeDo™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4. Знакомство с фонами экрана в </w:t>
      </w:r>
      <w:r w:rsidRPr="00151A9D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программном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 обеспечении LEGO® Education WeDo™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1. Изучение перечня терминов при </w:t>
      </w:r>
      <w:r w:rsidRPr="00151A9D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программном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 обеспечении LEGO® Education WeDo™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2. Закрепить знания перечня терминов при </w:t>
      </w:r>
      <w:r w:rsidRPr="00151A9D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программном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 обеспечении LEGO® Education WeDo™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3. Закрепление предыдущего материала. Изучение звуков </w:t>
      </w:r>
      <w:r w:rsidRPr="00151A9D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программного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обеспечения LEGO® Education WeDo™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4. Изучение фонов экрана в </w:t>
      </w:r>
      <w:r w:rsidRPr="00151A9D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программном обеспечении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. Закрепление предыдущего материала.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Декабрь 1. Первые шаги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: Знакомство с основными приемами сборки и </w:t>
      </w:r>
      <w:r w:rsidRPr="00151A9D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программирования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2. Знакомство с мотором и осью.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3. Знакомство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: Зубчатые колеса. Промежуточное колесо.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4. Понижающая зубчатая передача. Понижающая зубчатая передача. 1. Изучение передач и использование в </w:t>
      </w:r>
      <w:r w:rsidRPr="00151A9D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программировании поставленной задачи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2. Изучение мотора и оси в </w:t>
      </w:r>
      <w:r w:rsidRPr="00151A9D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программировании поставленной задачи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3. Изучение и использование зубчатых колес и промежуточного колеса. Составление </w:t>
      </w:r>
      <w:r w:rsidRPr="00151A9D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программы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 с использованием этих частей, их действие.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4. Изучение понижающей и повышающей зубчатой передачи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Январь 1. Повторение и закрепление предыдущего материала. Знакомство с датчиком наклона.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2. Первые шаги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: Шкивы и ремни. Перекрестная ременная передача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1. Вспомнить и составить </w:t>
      </w:r>
      <w:r w:rsidRPr="00151A9D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программы по изученным темам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. Изучение датчика наклона и его использование в поставленной задаче.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2. Изучение и использование в </w:t>
      </w:r>
      <w:r w:rsidRPr="00151A9D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программе шкивов и ремней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, перекрестной и ременной передачи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февраль 1. Снижение скорости. Увеличение скорости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2. Знакомство с датчиком расстояния. Коронное зубчатое колесо.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3. Червячная зубчатая передача.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4. Раздел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: Кулачок. Рычаг. 1. Изучение в </w:t>
      </w:r>
      <w:r w:rsidRPr="00151A9D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программе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 снижение скорости и увеличение скорости, их использование в поставленной задаче.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2. Построение модели с использованием датчика расстояния. Использования коронного зубчатого колеса, его действия в использовании.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4. Изучение действий кулачка при изменении мощности мотора. Изучение рычага, как простейший механизм при составлении </w:t>
      </w:r>
      <w:r w:rsidRPr="00151A9D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программы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Март 1. Знакомство с блоком </w:t>
      </w:r>
      <w:r w:rsidRPr="00151A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«Цикл»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. Блок </w:t>
      </w:r>
      <w:r w:rsidRPr="00151A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«Прибавить к Экрану»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2. Блок </w:t>
      </w:r>
      <w:r w:rsidRPr="00151A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«Вычесть из Экрана»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. Блок </w:t>
      </w:r>
      <w:r w:rsidRPr="00151A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«Начать при получении письма»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3. Первые шаги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: Знакомство с маркировкой мотора.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4. Повторение изученного блока. 1. Использование блока </w:t>
      </w:r>
      <w:r w:rsidRPr="00151A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«Цикл»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 в составлении </w:t>
      </w:r>
      <w:r w:rsidRPr="00151A9D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программы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. Понять изменения действий при его использовании. Изучить изменения при использовании блока </w:t>
      </w:r>
      <w:r w:rsidRPr="00151A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«Прибавить к экрану»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2. Изучение действий при использовании в </w:t>
      </w:r>
      <w:r w:rsidRPr="00151A9D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программе блоков </w:t>
      </w:r>
      <w:r w:rsidRPr="00151A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«Вычесть из экрана»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, </w:t>
      </w:r>
      <w:r w:rsidRPr="00151A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«Начать при получении письма»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3. Изучение последовательности подключений моторов, их действия и использование в </w:t>
      </w:r>
      <w:r w:rsidRPr="00151A9D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программе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4. Закрепление изученного пройденного материала.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апрель 1. Знакомство с саванной.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2. Создание модели животного из конструктора LEGO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WEDO по замыслу детей и на примере модели льва.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3. Моделирование фигур животных с опорой на рисунки.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4. Создание моделей любимого животного. 1. Освоение схемы построения внешнего вида животных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обитающих в саванне.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2. Научить детей создавать модель животного на примере модели льва.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3. Научить детей моделировать фигуры животных с опорой на рисунки.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4. Самостоятельная </w:t>
      </w:r>
      <w:r w:rsidRPr="00151A9D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работа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 по созданию любимого животного.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май 1. Проектирование в </w:t>
      </w:r>
      <w:r w:rsidRPr="00151A9D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робототехнике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2. Итоговое занятие. 1. Научить детей составлять </w:t>
      </w:r>
      <w:r w:rsidRPr="00151A9D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детские проекты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2. Демонстрация </w:t>
      </w:r>
      <w:r w:rsidRPr="00151A9D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детского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 проекта с замыслом детей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Группа подготовительная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Месяц Содержание темы Задачи, Цели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Сентябрь 1. Знакомство с компонентами конструктора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ROBOLAB RCX. Правила техники безопасности при </w:t>
      </w:r>
      <w:r w:rsidRPr="00151A9D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работе с конструктором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2. Знакомство со средой </w:t>
      </w:r>
      <w:r w:rsidRPr="00151A9D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программирования 1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. Конструирование по замыслу. Выявить знания детей в конструировании. Повторение П. Т. Б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2. Повторение изученных блоков, связь блоков с конструктором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Октябрь Забавные механизмы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1. </w:t>
      </w:r>
      <w:r w:rsidRPr="00151A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«Умная вертушка»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: знакомство с «первыми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шагами»; конструирование модели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2. Умная вертушка»: развитие (</w:t>
      </w:r>
      <w:r w:rsidRPr="00151A9D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программирование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модели с более сложным поведением)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3. </w:t>
      </w:r>
      <w:r w:rsidRPr="00151A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«Железная дорога»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: знакомство с «первыми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шагами» конструирование модели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4. </w:t>
      </w:r>
      <w:r w:rsidRPr="00151A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«Железная дорога»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: развитие (</w:t>
      </w:r>
      <w:r w:rsidRPr="00151A9D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программирование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модели с более сложным поведением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1. Построение модели </w:t>
      </w:r>
      <w:r w:rsidRPr="00151A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«Умная вертушка»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2. Научить детей собирать модель </w:t>
      </w:r>
      <w:r w:rsidRPr="00151A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«Умная вертушка»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, создавая </w:t>
      </w:r>
      <w:r w:rsidRPr="00151A9D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программу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 со сложным поведением.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3. Собрать модель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«Железная дорога»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4. Создать </w:t>
      </w:r>
      <w:r w:rsidRPr="00151A9D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программу к модели </w:t>
      </w:r>
      <w:r w:rsidRPr="00151A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«Железная дорога»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Ноябрь 1. </w:t>
      </w:r>
      <w:r w:rsidRPr="00151A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«Теплоход»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: знакомство с </w:t>
      </w:r>
      <w:r w:rsidRPr="00151A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«первыми шагами»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;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Конструирование модели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2.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«Теплоход»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: развитие (</w:t>
      </w:r>
      <w:r w:rsidRPr="00151A9D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программирование модели с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более сложным поведением)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3. </w:t>
      </w:r>
      <w:r w:rsidRPr="00151A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«Спасение самолета»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: знакомство с «первыми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шагами»; конструирование модели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4. </w:t>
      </w:r>
      <w:r w:rsidRPr="00151A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«Спасение самолета»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: развитие (</w:t>
      </w:r>
      <w:r w:rsidRPr="00151A9D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программирование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модели с более сложным поведением)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1. Построение модели </w:t>
      </w:r>
      <w:r w:rsidRPr="00151A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«Теплоход»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2. Научить детей собирать модель </w:t>
      </w:r>
      <w:r w:rsidRPr="00151A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«Теплоход»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, создавая </w:t>
      </w:r>
      <w:r w:rsidRPr="00151A9D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программу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 со сложным поведением.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3. Собрать модель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«Спасение самолета»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4. Создать </w:t>
      </w:r>
      <w:r w:rsidRPr="00151A9D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программу к модели </w:t>
      </w:r>
      <w:r w:rsidRPr="00151A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«Спасение самолета»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Декабрь Животный мир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1.</w:t>
      </w:r>
      <w:r w:rsidRPr="00151A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«Танцующая птица»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: знакомство с «первыми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шагами»; конструирование модели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2. </w:t>
      </w:r>
      <w:r w:rsidRPr="00151A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«Танцующая птица»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: развитие (</w:t>
      </w:r>
      <w:r w:rsidRPr="00151A9D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программирование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модели с более сложным поведением)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3. </w:t>
      </w:r>
      <w:r w:rsidRPr="00151A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«Обезьянка-барабанщик»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: знакомство с «первыми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шагами»; конструирование модели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4.</w:t>
      </w:r>
      <w:r w:rsidRPr="00151A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«Обезьянка-барабанщик»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: развитие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(</w:t>
      </w:r>
      <w:r w:rsidRPr="00151A9D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программирование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 модели с более сложным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поведением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1. Построение модели </w:t>
      </w:r>
      <w:r w:rsidRPr="00151A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«Танцующая птица»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2. Научить детей собирать модель </w:t>
      </w:r>
      <w:r w:rsidRPr="00151A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«Танцующая птица»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, создавая </w:t>
      </w:r>
      <w:r w:rsidRPr="00151A9D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программу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 со сложным поведением.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3. Собрать модель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«Обезьянка - барабанщик»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4. Создать </w:t>
      </w:r>
      <w:r w:rsidRPr="00151A9D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программу к модели </w:t>
      </w:r>
      <w:r w:rsidRPr="00151A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«Обезьянка - барабанщик»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Январь 1. </w:t>
      </w:r>
      <w:r w:rsidRPr="00151A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«Рычащий лев»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: знакомство с </w:t>
      </w:r>
      <w:r w:rsidRPr="00151A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«первыми шагами»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;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конструирование модели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2. </w:t>
      </w:r>
      <w:r w:rsidRPr="00151A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«Рычащий лев»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: развитие (</w:t>
      </w:r>
      <w:r w:rsidRPr="00151A9D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программирование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модели с более сложным поведением)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1. Построение модели </w:t>
      </w:r>
      <w:r w:rsidRPr="00151A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«Рычащий лев»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2. Научить детей собирать модель </w:t>
      </w:r>
      <w:r w:rsidRPr="00151A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«Рычащий лев»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, создавая </w:t>
      </w:r>
      <w:r w:rsidRPr="00151A9D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программу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 со сложным поведением.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февраль 1. </w:t>
      </w:r>
      <w:r w:rsidRPr="00151A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«Львиная семейка»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: знакомство с «первыми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шагами»; конструирование модели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2. </w:t>
      </w:r>
      <w:r w:rsidRPr="00151A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«Львиная семейка»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: развитие (</w:t>
      </w:r>
      <w:r w:rsidRPr="00151A9D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программирование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модели с более сложным поведением)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Человекоподобные </w:t>
      </w:r>
      <w:r w:rsidRPr="00151A9D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роботы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3. </w:t>
      </w:r>
      <w:r w:rsidRPr="00151A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«Нападающий»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: знакомство с </w:t>
      </w:r>
      <w:r w:rsidRPr="00151A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«первыми шагами»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;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конструирование модели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4. </w:t>
      </w:r>
      <w:r w:rsidRPr="00151A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«Нападающий»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: развитие (</w:t>
      </w:r>
      <w:r w:rsidRPr="00151A9D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программирование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модели с более сложным поведением)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1. Построение модели </w:t>
      </w:r>
      <w:r w:rsidRPr="00151A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«Львиная семейка»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2. Научить детей собирать модель </w:t>
      </w:r>
      <w:r w:rsidRPr="00151A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«Львиная семейка»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, создавая </w:t>
      </w:r>
      <w:r w:rsidRPr="00151A9D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программу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 со сложным поведением.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3. Собрать модель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«Нападающий»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4. Создать </w:t>
      </w:r>
      <w:r w:rsidRPr="00151A9D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программу к модели </w:t>
      </w:r>
      <w:r w:rsidRPr="00151A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«Нападающий»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Март 1. </w:t>
      </w:r>
      <w:r w:rsidRPr="00151A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«Вратарь»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: знакомство с </w:t>
      </w:r>
      <w:r w:rsidRPr="00151A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«первыми шагами»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;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конструирование модели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2. </w:t>
      </w:r>
      <w:r w:rsidRPr="00151A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«Вратарь»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: развитие (</w:t>
      </w:r>
      <w:r w:rsidRPr="00151A9D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программирование модели с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более сложным поведением)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3. </w:t>
      </w:r>
      <w:r w:rsidRPr="00151A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«Чемпионат по футболу»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 (конструирование 2-х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разных моделей)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4. </w:t>
      </w:r>
      <w:r w:rsidRPr="00151A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«Ликующие болельщики»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: знакомство с «первыми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шагами»; конструирование модели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1. Построение модели </w:t>
      </w:r>
      <w:r w:rsidRPr="00151A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«Вратарь»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2. Научить детей собирать модель </w:t>
      </w:r>
      <w:r w:rsidRPr="00151A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«Вратарь»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, создавая </w:t>
      </w:r>
      <w:r w:rsidRPr="00151A9D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программу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 со сложным поведением.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3. Научить конструировать две разные </w:t>
      </w:r>
      <w:r w:rsidRPr="00151A9D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модели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: </w:t>
      </w:r>
      <w:r w:rsidRPr="00151A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«Чемпионат по футболу»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4. Построение модели </w:t>
      </w:r>
      <w:r w:rsidRPr="00151A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«Ликующие болельщики»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Апрель 1. </w:t>
      </w:r>
      <w:r w:rsidRPr="00151A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«Ликующие болельщики»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: развитие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(</w:t>
      </w:r>
      <w:r w:rsidRPr="00151A9D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программирование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 модели с более сложным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поведением). Конструирование машин по замыслу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2. Создание моделей по замыслу педагога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3. Повторение предыдущей темы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4. Продолжение предыдущей темы 1. Научить детей собирать модель </w:t>
      </w:r>
      <w:r w:rsidRPr="00151A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«Ликующие болельщики»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, создавая </w:t>
      </w:r>
      <w:r w:rsidRPr="00151A9D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программу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 со сложным поведением.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2. Создание моделей к проекту </w:t>
      </w:r>
      <w:r w:rsidRPr="00151A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«Веселый зоопарк»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Царь зверей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«Рычащий лев»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3. Создание модели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«Порхающая птица»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4. Создание модели </w:t>
      </w:r>
      <w:r w:rsidRPr="00151A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«Голодный аллигатор»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май 1. Презентация проектов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2. Итоговое открытое занятие </w:t>
      </w:r>
      <w:r w:rsidRPr="00151A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«Веселый зоопарк»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 1. Демонстрация </w:t>
      </w:r>
      <w:r w:rsidRPr="00151A9D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детского проекта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«Веселый зоопарк»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2. Проведение итогового занятия, выявление знаний детей по пройденному материалу.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Итогом </w:t>
      </w:r>
      <w:r w:rsidRPr="00151A9D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работы по освоению программирования в среде ROBOLAB RCX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выделены следующие приобретаемые дошкольниками </w:t>
      </w:r>
      <w:r w:rsidRPr="00151A9D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знания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: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- Правила безопасной </w:t>
      </w:r>
      <w:r w:rsidRPr="00151A9D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работы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;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-Основные компоненты конструкторов ЛЕГО;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-Конструктивные особенности различных моделей, сооружений и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механизмов;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- Виды подвижных и неподвижных соединений в конструкторе;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- Основные приемы конструирования </w:t>
      </w:r>
      <w:r w:rsidRPr="00151A9D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роботов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;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- Конструктивные особенности различных </w:t>
      </w:r>
      <w:r w:rsidRPr="00151A9D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роботов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;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- Приемы и опыт конструирования с использованием специальных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элементов, и других объектов и т. д.).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За этой технологией - большое будущее. </w:t>
      </w:r>
      <w:r w:rsidRPr="00151A9D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Робототехника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 прекрасно развивает техническое мышление, и техническую изобретательность у детей.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Робототехника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 показала высокую эффективность в воспитательном процессе, она успешно решает проблему социальной адаптации детей практически всех возрастных групп.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Соревнования по </w:t>
      </w:r>
      <w:r w:rsidRPr="00151A9D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робототехнике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 – это яркие воспитательные мероприятия, объединяющие детей и взрослых.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Используемая литература по </w:t>
      </w:r>
      <w:r w:rsidRPr="00151A9D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робототехнике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: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1. Комарова Л. Г. </w:t>
      </w:r>
      <w:r w:rsidRPr="00151A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«Строим из ЛЕГО»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2. Наука. Энциклопедия. – М., </w:t>
      </w:r>
      <w:r w:rsidRPr="00151A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«РОСМЭН»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, 2010. – 125 с.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3. Энциклопедический словарь юного техника. – М., </w:t>
      </w:r>
      <w:r w:rsidRPr="00151A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«Педагогика»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, 1988. – 463 с.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4. Шмакова М. С. Конструирование в дошкольном образовании в условиях введения ФГОС. Пособие для педагогов.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Программное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 обеспечение LEGO WeDO Education.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Интернет – ресурсы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: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http://int-edu.ru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http://7robots.com/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http://iclass.home-edu.ru/course/category.php?id=15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/ </w:t>
      </w:r>
      <w:r w:rsidRPr="00151A9D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http://insiderobot.blogspot.ru/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https://sites.google.com/site/nxtwallet/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http://www.elrob.org/elrob-2011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http://forum.russ2.com/index.php?showforum=69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http://www.robo-sport.ru/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http://www.railab.ru/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http://roboforum.ru/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http://www.robocup2010.org/index.php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http://myrobot.ru/index.php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http://www.aburobocon2011.com/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http://creative.lego.com/en-us/games/firetruck.aspx?ignorereferer=true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http://www.youtube.com/watch?v=QIUCp_31X_c</w:t>
      </w:r>
    </w:p>
    <w:p w:rsidR="006D5745" w:rsidRPr="00151A9D" w:rsidRDefault="006D5745" w:rsidP="003B64D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: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- LEGO DUPLO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- LEGO WEDO</w:t>
      </w:r>
    </w:p>
    <w:p w:rsidR="006D5745" w:rsidRPr="00151A9D" w:rsidRDefault="006D5745" w:rsidP="003B64D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- ROBOLAB RCX</w:t>
      </w:r>
    </w:p>
    <w:p w:rsidR="006D5745" w:rsidRPr="00151A9D" w:rsidRDefault="006D5745" w:rsidP="00151A9D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51A9D">
        <w:rPr>
          <w:rFonts w:ascii="Times New Roman" w:hAnsi="Times New Roman"/>
          <w:color w:val="111111"/>
          <w:sz w:val="28"/>
          <w:szCs w:val="28"/>
          <w:lang w:eastAsia="ru-RU"/>
        </w:rPr>
        <w:t>- набор карточек и схем для каждого вида конструкт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ора.</w:t>
      </w:r>
    </w:p>
    <w:p w:rsidR="006D5745" w:rsidRPr="00151A9D" w:rsidRDefault="006D5745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6D5745" w:rsidRPr="00151A9D" w:rsidSect="007D1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64D5"/>
    <w:rsid w:val="00151A9D"/>
    <w:rsid w:val="003B64D5"/>
    <w:rsid w:val="005B485C"/>
    <w:rsid w:val="006D5745"/>
    <w:rsid w:val="007D1BC8"/>
    <w:rsid w:val="00EC5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BC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41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1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1765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16</Pages>
  <Words>3463</Words>
  <Characters>19742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«Робототехника в детском саду»</dc:title>
  <dc:subject/>
  <dc:creator>Пользователь</dc:creator>
  <cp:keywords/>
  <dc:description/>
  <cp:lastModifiedBy>pupil</cp:lastModifiedBy>
  <cp:revision>2</cp:revision>
  <dcterms:created xsi:type="dcterms:W3CDTF">2021-03-01T13:51:00Z</dcterms:created>
  <dcterms:modified xsi:type="dcterms:W3CDTF">2021-03-01T13:51:00Z</dcterms:modified>
</cp:coreProperties>
</file>