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Давайте представим, хотя бы на миг, </w:t>
      </w:r>
      <w:r w:rsidRPr="004E0C6A">
        <w:rPr>
          <w:rFonts w:ascii="Times New Roman" w:hAnsi="Times New Roman"/>
          <w:sz w:val="28"/>
          <w:szCs w:val="28"/>
        </w:rPr>
        <w:br/>
        <w:t xml:space="preserve">Что вдруг мы лишились журналов и книг, </w:t>
      </w:r>
    </w:p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br/>
        <w:t xml:space="preserve">Что люди не знают, что значит поэт, </w:t>
      </w:r>
      <w:r w:rsidRPr="004E0C6A">
        <w:rPr>
          <w:rFonts w:ascii="Times New Roman" w:hAnsi="Times New Roman"/>
          <w:sz w:val="28"/>
          <w:szCs w:val="28"/>
        </w:rPr>
        <w:br/>
        <w:t>Что нет Чебурашки, Хоттабыча нет.</w:t>
      </w:r>
    </w:p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br/>
        <w:t xml:space="preserve">Что будто никто никогда в этом мире, </w:t>
      </w:r>
      <w:r w:rsidRPr="004E0C6A">
        <w:rPr>
          <w:rFonts w:ascii="Times New Roman" w:hAnsi="Times New Roman"/>
          <w:sz w:val="28"/>
          <w:szCs w:val="28"/>
        </w:rPr>
        <w:br/>
        <w:t xml:space="preserve">И слыхом не слыхивал о Мойдодыре, </w:t>
      </w:r>
    </w:p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br/>
        <w:t xml:space="preserve">Что нету Незнайки, вруна-недотёпы, </w:t>
      </w:r>
      <w:r w:rsidRPr="004E0C6A">
        <w:rPr>
          <w:rFonts w:ascii="Times New Roman" w:hAnsi="Times New Roman"/>
          <w:sz w:val="28"/>
          <w:szCs w:val="28"/>
        </w:rPr>
        <w:br/>
        <w:t xml:space="preserve">Что нет Айболита, и нет дяди Стёпы. </w:t>
      </w:r>
    </w:p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br/>
        <w:t xml:space="preserve">Наверно нельзя и представить такого? </w:t>
      </w:r>
      <w:r w:rsidRPr="004E0C6A">
        <w:rPr>
          <w:rFonts w:ascii="Times New Roman" w:hAnsi="Times New Roman"/>
          <w:sz w:val="28"/>
          <w:szCs w:val="28"/>
        </w:rPr>
        <w:br/>
        <w:t xml:space="preserve">Так здравствуй же, умное, доброе слово! </w:t>
      </w:r>
    </w:p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br/>
        <w:t xml:space="preserve">Пусть книги, друзьями заходят в дома! </w:t>
      </w:r>
    </w:p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br/>
        <w:t>Читайте всю жизнь – набирайтесь ума!</w:t>
      </w:r>
    </w:p>
    <w:p w:rsidR="00F93F80" w:rsidRPr="004E0C6A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Сегодня я приготовила для вас увлекательную квест-игру, которая называется «Книжные острова». Вы все являетесь нашими читателями, и конечно если вы пришли в библиотеку, значит любите читать и знаете о книгах всё.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Для того чтобы найти книжное сокровище, вы должны побывать на всех островах. А их на нашем пути будет 7. Итак, вперёд!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Мы находимся на </w:t>
      </w:r>
      <w:r w:rsidRPr="00BC3F56">
        <w:rPr>
          <w:rFonts w:ascii="Times New Roman" w:hAnsi="Times New Roman"/>
          <w:b/>
          <w:sz w:val="40"/>
          <w:szCs w:val="40"/>
          <w:u w:val="single"/>
        </w:rPr>
        <w:t>первом острове</w:t>
      </w:r>
      <w:r w:rsidRPr="004E0C6A">
        <w:rPr>
          <w:rFonts w:ascii="Times New Roman" w:hAnsi="Times New Roman"/>
          <w:sz w:val="28"/>
          <w:szCs w:val="28"/>
        </w:rPr>
        <w:t xml:space="preserve">. Называется этот остров - остров Всезнаек. Здесь живут самые умные дети, которые много читают и много знают. Проверим себя?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686"/>
      </w:tblGrid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Мойдодыр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Умывальник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Багира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Пантера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Дядя Фёдор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Мальчик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Гассан Абдураххман ибн Хаттаб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Джин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Суок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Танцовщица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Барбос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Пёс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Фунтик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Поросёнок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Дядя Стёпа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милиционер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Данила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Каменных дел мастер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Бильбо Бэггинс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Хоббит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Рикки-тики-тави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Мангуст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Колобок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Хлебобулочное изделие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Айболит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Доктор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Печкин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Почтальон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Каштанка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Собака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Шерлок Холмс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Сыщик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Лариска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Крыса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Тарас Бульба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казак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Левша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Тульский мастер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Витя Малеев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школьник</w:t>
            </w:r>
          </w:p>
        </w:tc>
      </w:tr>
      <w:tr w:rsidR="00F93F80" w:rsidRPr="00964BE7" w:rsidTr="00964BE7">
        <w:tc>
          <w:tcPr>
            <w:tcW w:w="3085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Оле Лукойе</w:t>
            </w:r>
          </w:p>
        </w:tc>
        <w:tc>
          <w:tcPr>
            <w:tcW w:w="3686" w:type="dxa"/>
          </w:tcPr>
          <w:p w:rsidR="00F93F80" w:rsidRPr="00964BE7" w:rsidRDefault="00F93F80" w:rsidP="00964B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7">
              <w:rPr>
                <w:rFonts w:ascii="Times New Roman" w:hAnsi="Times New Roman"/>
                <w:sz w:val="28"/>
                <w:szCs w:val="28"/>
              </w:rPr>
              <w:t>сказочник</w:t>
            </w:r>
          </w:p>
        </w:tc>
      </w:tr>
    </w:tbl>
    <w:p w:rsidR="00F93F80" w:rsidRPr="004E0C6A" w:rsidRDefault="00F93F80" w:rsidP="004E0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>Выполнив задание, ребята получают листок с фразой из стихотворения.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b/>
          <w:sz w:val="28"/>
          <w:szCs w:val="28"/>
        </w:rPr>
        <w:t>Ведущий:</w:t>
      </w:r>
      <w:r w:rsidRPr="004E0C6A">
        <w:rPr>
          <w:rFonts w:ascii="Times New Roman" w:hAnsi="Times New Roman"/>
          <w:sz w:val="28"/>
          <w:szCs w:val="28"/>
        </w:rPr>
        <w:t xml:space="preserve"> А теперь мы отправляемся к следующему острову, который называется </w:t>
      </w:r>
      <w:r w:rsidRPr="004E0C6A">
        <w:rPr>
          <w:rFonts w:ascii="Times New Roman" w:hAnsi="Times New Roman"/>
          <w:b/>
          <w:sz w:val="28"/>
          <w:szCs w:val="28"/>
        </w:rPr>
        <w:t>«Остров приключений».</w:t>
      </w:r>
      <w:r w:rsidRPr="004E0C6A">
        <w:rPr>
          <w:rFonts w:ascii="Times New Roman" w:hAnsi="Times New Roman"/>
          <w:sz w:val="28"/>
          <w:szCs w:val="28"/>
        </w:rPr>
        <w:t xml:space="preserve">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Задание </w:t>
      </w:r>
      <w:r w:rsidRPr="00BC3F56">
        <w:rPr>
          <w:rFonts w:ascii="Times New Roman" w:hAnsi="Times New Roman"/>
          <w:b/>
          <w:sz w:val="40"/>
          <w:szCs w:val="40"/>
          <w:u w:val="single"/>
        </w:rPr>
        <w:t>второго острова</w:t>
      </w:r>
      <w:r w:rsidRPr="004E0C6A">
        <w:rPr>
          <w:rFonts w:ascii="Times New Roman" w:hAnsi="Times New Roman"/>
          <w:sz w:val="28"/>
          <w:szCs w:val="28"/>
        </w:rPr>
        <w:t xml:space="preserve"> называется </w:t>
      </w:r>
      <w:r w:rsidRPr="004E0C6A">
        <w:rPr>
          <w:rFonts w:ascii="Times New Roman" w:hAnsi="Times New Roman"/>
          <w:b/>
          <w:sz w:val="28"/>
          <w:szCs w:val="28"/>
        </w:rPr>
        <w:t xml:space="preserve">«Приключения – это здорово!»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>– отгадать загадки, из первых букв отгаданных слов составить новое слово.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i/>
          <w:sz w:val="28"/>
          <w:szCs w:val="28"/>
        </w:rPr>
        <w:t>Это самый крупный зверь,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i/>
          <w:sz w:val="28"/>
          <w:szCs w:val="28"/>
        </w:rPr>
        <w:t>Словно лайнер многотонный.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i/>
          <w:sz w:val="28"/>
          <w:szCs w:val="28"/>
        </w:rPr>
        <w:t>А питается – поверь!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i/>
          <w:sz w:val="28"/>
          <w:szCs w:val="28"/>
        </w:rPr>
        <w:t>Только мелочью – планктоном.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i/>
          <w:sz w:val="28"/>
          <w:szCs w:val="28"/>
        </w:rPr>
        <w:t>Проплывает тут и там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i/>
          <w:sz w:val="28"/>
          <w:szCs w:val="28"/>
        </w:rPr>
        <w:t>По арктическим морям.   (</w:t>
      </w:r>
      <w:r w:rsidRPr="004E0C6A">
        <w:rPr>
          <w:rFonts w:ascii="Times New Roman" w:hAnsi="Times New Roman"/>
          <w:b/>
          <w:i/>
          <w:sz w:val="28"/>
          <w:szCs w:val="28"/>
        </w:rPr>
        <w:t>К</w:t>
      </w:r>
      <w:r w:rsidRPr="004E0C6A">
        <w:rPr>
          <w:rFonts w:ascii="Times New Roman" w:hAnsi="Times New Roman"/>
          <w:i/>
          <w:sz w:val="28"/>
          <w:szCs w:val="28"/>
        </w:rPr>
        <w:t>ИТ)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 xml:space="preserve">Он морских просторов царь, 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 xml:space="preserve">Океанов государь, 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>Кладов он на дне хранитель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>И русалок повелитель.   (</w:t>
      </w:r>
      <w:r w:rsidRPr="004E0C6A">
        <w:rPr>
          <w:b/>
          <w:i/>
          <w:color w:val="auto"/>
          <w:sz w:val="28"/>
          <w:szCs w:val="28"/>
        </w:rPr>
        <w:t>Н</w:t>
      </w:r>
      <w:r w:rsidRPr="004E0C6A">
        <w:rPr>
          <w:i/>
          <w:color w:val="auto"/>
          <w:sz w:val="28"/>
          <w:szCs w:val="28"/>
        </w:rPr>
        <w:t>ЕПТУН)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>Окно на корабле. (</w:t>
      </w:r>
      <w:r w:rsidRPr="004E0C6A">
        <w:rPr>
          <w:b/>
          <w:bCs/>
          <w:i/>
          <w:color w:val="auto"/>
          <w:sz w:val="28"/>
          <w:szCs w:val="28"/>
        </w:rPr>
        <w:t>И</w:t>
      </w:r>
      <w:r w:rsidRPr="004E0C6A">
        <w:rPr>
          <w:i/>
          <w:color w:val="auto"/>
          <w:sz w:val="28"/>
          <w:szCs w:val="28"/>
        </w:rPr>
        <w:t xml:space="preserve">ЛЛЮМИНАТОР) 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 xml:space="preserve">Туда дойти мы не смогли, 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>Где неба край и край земли. (</w:t>
      </w:r>
      <w:r w:rsidRPr="004E0C6A">
        <w:rPr>
          <w:b/>
          <w:bCs/>
          <w:i/>
          <w:color w:val="auto"/>
          <w:sz w:val="28"/>
          <w:szCs w:val="28"/>
        </w:rPr>
        <w:t>Г</w:t>
      </w:r>
      <w:r w:rsidRPr="004E0C6A">
        <w:rPr>
          <w:i/>
          <w:color w:val="auto"/>
          <w:sz w:val="28"/>
          <w:szCs w:val="28"/>
        </w:rPr>
        <w:t>ОРИЗОНТ)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 xml:space="preserve"> 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 xml:space="preserve">Над водой взметнулась глыба - 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 xml:space="preserve">Это очень злая рыба. 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i/>
          <w:color w:val="auto"/>
          <w:sz w:val="28"/>
          <w:szCs w:val="28"/>
        </w:rPr>
        <w:t xml:space="preserve">Показала свой плавник </w:t>
      </w: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i/>
          <w:sz w:val="28"/>
          <w:szCs w:val="28"/>
        </w:rPr>
        <w:t>И опять исчезла вмиг. (</w:t>
      </w:r>
      <w:r w:rsidRPr="004E0C6A">
        <w:rPr>
          <w:rFonts w:ascii="Times New Roman" w:hAnsi="Times New Roman"/>
          <w:b/>
          <w:bCs/>
          <w:i/>
          <w:sz w:val="28"/>
          <w:szCs w:val="28"/>
        </w:rPr>
        <w:t>А</w:t>
      </w:r>
      <w:r w:rsidRPr="004E0C6A">
        <w:rPr>
          <w:rFonts w:ascii="Times New Roman" w:hAnsi="Times New Roman"/>
          <w:i/>
          <w:sz w:val="28"/>
          <w:szCs w:val="28"/>
        </w:rPr>
        <w:t xml:space="preserve">КУЛА) </w:t>
      </w: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0C6A">
        <w:rPr>
          <w:rFonts w:ascii="Times New Roman" w:hAnsi="Times New Roman"/>
          <w:b/>
          <w:bCs/>
          <w:i/>
          <w:sz w:val="28"/>
          <w:szCs w:val="28"/>
        </w:rPr>
        <w:t>Ответ: КНИГА</w:t>
      </w: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b/>
          <w:sz w:val="28"/>
          <w:szCs w:val="28"/>
        </w:rPr>
        <w:t>Ведущий</w:t>
      </w:r>
      <w:r w:rsidRPr="004E0C6A">
        <w:rPr>
          <w:rFonts w:ascii="Times New Roman" w:hAnsi="Times New Roman"/>
          <w:sz w:val="28"/>
          <w:szCs w:val="28"/>
        </w:rPr>
        <w:t xml:space="preserve">: </w:t>
      </w:r>
      <w:r w:rsidRPr="00BC3F56">
        <w:rPr>
          <w:rFonts w:ascii="Times New Roman" w:hAnsi="Times New Roman"/>
          <w:b/>
          <w:sz w:val="40"/>
          <w:szCs w:val="40"/>
          <w:u w:val="single"/>
        </w:rPr>
        <w:t xml:space="preserve">Третья остановка </w:t>
      </w:r>
      <w:r w:rsidRPr="004E0C6A">
        <w:rPr>
          <w:rFonts w:ascii="Times New Roman" w:hAnsi="Times New Roman"/>
          <w:sz w:val="28"/>
          <w:szCs w:val="28"/>
        </w:rPr>
        <w:t xml:space="preserve">на нашем пути – «Сказочный остров».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b/>
          <w:sz w:val="28"/>
          <w:szCs w:val="28"/>
        </w:rPr>
        <w:t>Задание</w:t>
      </w:r>
      <w:r w:rsidRPr="004E0C6A">
        <w:rPr>
          <w:rFonts w:ascii="Times New Roman" w:hAnsi="Times New Roman"/>
          <w:sz w:val="28"/>
          <w:szCs w:val="28"/>
        </w:rPr>
        <w:t xml:space="preserve">: на столе лежат вещи из сказок, или карточки с нарисованными вещами. 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4E0C6A">
        <w:rPr>
          <w:rFonts w:ascii="Times New Roman" w:hAnsi="Times New Roman"/>
          <w:sz w:val="28"/>
          <w:szCs w:val="28"/>
        </w:rPr>
        <w:t xml:space="preserve"> должны по вещам назвать сказку.</w:t>
      </w: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>Молодцы, вы выполнили это задание и получаете за это награду, третий листок с фразой.</w:t>
      </w: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Правильно, </w:t>
      </w:r>
      <w:r w:rsidRPr="00BC3F56">
        <w:rPr>
          <w:rFonts w:ascii="Times New Roman" w:hAnsi="Times New Roman"/>
          <w:b/>
          <w:sz w:val="40"/>
          <w:szCs w:val="40"/>
          <w:u w:val="single"/>
        </w:rPr>
        <w:t>четвертая остановка</w:t>
      </w:r>
      <w:r w:rsidRPr="004E0C6A">
        <w:rPr>
          <w:rFonts w:ascii="Times New Roman" w:hAnsi="Times New Roman"/>
          <w:sz w:val="28"/>
          <w:szCs w:val="28"/>
        </w:rPr>
        <w:t xml:space="preserve"> – остров Фантастики. Кто из вас назовёт имя самой известной девочки, героини фантастических повестей Кира Булычёва. Это Алиса Селезнёва. Алиса просит вас помочь ей добраться до дома.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>Все ребятам раздаются листочки с лабиринтом, и они выполняют задание.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E0C6A">
        <w:rPr>
          <w:rFonts w:ascii="Times New Roman" w:hAnsi="Times New Roman"/>
          <w:sz w:val="28"/>
          <w:szCs w:val="28"/>
        </w:rPr>
        <w:t>ебята получают листок с четвёртой фразой из стихотворения, и подсказку</w:t>
      </w:r>
      <w:r>
        <w:rPr>
          <w:rFonts w:ascii="Times New Roman" w:hAnsi="Times New Roman"/>
          <w:sz w:val="28"/>
          <w:szCs w:val="28"/>
        </w:rPr>
        <w:t>.</w:t>
      </w:r>
      <w:r w:rsidRPr="004E0C6A">
        <w:rPr>
          <w:rFonts w:ascii="Times New Roman" w:hAnsi="Times New Roman"/>
          <w:sz w:val="28"/>
          <w:szCs w:val="28"/>
        </w:rPr>
        <w:t xml:space="preserve">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Вы уже дошли до половины пути, осталась ещё половина. Следующий остров называется очень загадочно – </w:t>
      </w:r>
      <w:r w:rsidRPr="008A068E">
        <w:rPr>
          <w:rFonts w:ascii="Times New Roman" w:hAnsi="Times New Roman"/>
          <w:b/>
          <w:sz w:val="40"/>
          <w:szCs w:val="40"/>
          <w:u w:val="single"/>
        </w:rPr>
        <w:t>пятый остров</w:t>
      </w:r>
      <w:r w:rsidRPr="004E0C6A">
        <w:rPr>
          <w:rFonts w:ascii="Times New Roman" w:hAnsi="Times New Roman"/>
          <w:sz w:val="28"/>
          <w:szCs w:val="28"/>
        </w:rPr>
        <w:t xml:space="preserve"> «Золотое перо».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 xml:space="preserve">На этом острове живут писатели – авторы всем вам известных произведений. И они очень хотят узнать, знаете ли вы их фамилии. 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b/>
          <w:sz w:val="28"/>
          <w:szCs w:val="28"/>
        </w:rPr>
        <w:t>Задание</w:t>
      </w:r>
      <w:r w:rsidRPr="004E0C6A">
        <w:rPr>
          <w:rFonts w:ascii="Times New Roman" w:hAnsi="Times New Roman"/>
          <w:sz w:val="28"/>
          <w:szCs w:val="28"/>
        </w:rPr>
        <w:t>: найти среди множества букв фамилии 10 писателей.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>Ребята получают большой лист ватмана, на котором нарисован квадрат с буквами, необходимо вычеркнуть фамилии писателей. (Чехов, Толстой, Пушкин, Лермонтов, Маршак, Бажов, Крапивин, Барто, Заходер, Катаев ).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6A">
        <w:rPr>
          <w:rFonts w:ascii="Times New Roman" w:hAnsi="Times New Roman"/>
          <w:sz w:val="28"/>
          <w:szCs w:val="28"/>
        </w:rPr>
        <w:t>Выполнив пятое задание, ребята получают ещё одну фразу.</w:t>
      </w: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F80" w:rsidRPr="004E0C6A" w:rsidRDefault="00F93F80" w:rsidP="004E0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068E">
        <w:rPr>
          <w:rFonts w:ascii="Times New Roman" w:hAnsi="Times New Roman"/>
          <w:sz w:val="28"/>
          <w:szCs w:val="28"/>
        </w:rPr>
        <w:t>Ещё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0C6A">
        <w:rPr>
          <w:rFonts w:ascii="Times New Roman" w:hAnsi="Times New Roman"/>
          <w:sz w:val="28"/>
          <w:szCs w:val="28"/>
        </w:rPr>
        <w:t>один книжный остров остался позади, и мы плывём к следующему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68E">
        <w:rPr>
          <w:rFonts w:ascii="Times New Roman" w:hAnsi="Times New Roman"/>
          <w:b/>
          <w:sz w:val="40"/>
          <w:szCs w:val="40"/>
          <w:u w:val="single"/>
        </w:rPr>
        <w:t>шестому,</w:t>
      </w:r>
      <w:r w:rsidRPr="004E0C6A">
        <w:rPr>
          <w:rFonts w:ascii="Times New Roman" w:hAnsi="Times New Roman"/>
          <w:sz w:val="28"/>
          <w:szCs w:val="28"/>
        </w:rPr>
        <w:t xml:space="preserve"> называется он – </w:t>
      </w:r>
      <w:r w:rsidRPr="008A068E">
        <w:rPr>
          <w:rFonts w:ascii="Times New Roman" w:hAnsi="Times New Roman"/>
          <w:b/>
          <w:sz w:val="28"/>
          <w:szCs w:val="28"/>
          <w:u w:val="single"/>
        </w:rPr>
        <w:t>Остров загадок.</w:t>
      </w:r>
      <w:r w:rsidRPr="004E0C6A">
        <w:rPr>
          <w:rFonts w:ascii="Times New Roman" w:hAnsi="Times New Roman"/>
          <w:sz w:val="28"/>
          <w:szCs w:val="28"/>
        </w:rPr>
        <w:t xml:space="preserve"> </w:t>
      </w:r>
    </w:p>
    <w:p w:rsidR="00F93F80" w:rsidRPr="004E0C6A" w:rsidRDefault="00F93F80" w:rsidP="004E0C6A">
      <w:pPr>
        <w:pStyle w:val="Default"/>
        <w:rPr>
          <w:b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Как вы поняли, на Острове загадок вас ждут загадки.</w:t>
      </w:r>
    </w:p>
    <w:p w:rsidR="00F93F80" w:rsidRPr="004E0C6A" w:rsidRDefault="00F93F80" w:rsidP="004E0C6A">
      <w:pPr>
        <w:pStyle w:val="Default"/>
        <w:rPr>
          <w:b/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 xml:space="preserve">Я раскрываю почки, </w:t>
      </w:r>
      <w:r w:rsidRPr="004E0C6A">
        <w:rPr>
          <w:color w:val="auto"/>
          <w:sz w:val="28"/>
          <w:szCs w:val="28"/>
        </w:rPr>
        <w:br/>
        <w:t xml:space="preserve">в зелёные листочки. </w:t>
      </w:r>
      <w:r w:rsidRPr="004E0C6A">
        <w:rPr>
          <w:color w:val="auto"/>
          <w:sz w:val="28"/>
          <w:szCs w:val="28"/>
        </w:rPr>
        <w:br/>
        <w:t xml:space="preserve">Деревья одеваю, </w:t>
      </w:r>
      <w:r w:rsidRPr="004E0C6A">
        <w:rPr>
          <w:color w:val="auto"/>
          <w:sz w:val="28"/>
          <w:szCs w:val="28"/>
        </w:rPr>
        <w:br/>
        <w:t xml:space="preserve">посевы поливаю, </w:t>
      </w:r>
      <w:r w:rsidRPr="004E0C6A">
        <w:rPr>
          <w:color w:val="auto"/>
          <w:sz w:val="28"/>
          <w:szCs w:val="28"/>
        </w:rPr>
        <w:br/>
        <w:t xml:space="preserve">Движения полна, </w:t>
      </w:r>
      <w:r w:rsidRPr="004E0C6A">
        <w:rPr>
          <w:color w:val="auto"/>
          <w:sz w:val="28"/>
          <w:szCs w:val="28"/>
        </w:rPr>
        <w:br/>
        <w:t>зовут меня ...   (</w:t>
      </w:r>
      <w:r w:rsidRPr="004E0C6A">
        <w:rPr>
          <w:i/>
          <w:color w:val="auto"/>
          <w:sz w:val="28"/>
          <w:szCs w:val="28"/>
        </w:rPr>
        <w:t>Весна)</w:t>
      </w: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Шар не велик,</w:t>
      </w:r>
      <w:r w:rsidRPr="004E0C6A">
        <w:rPr>
          <w:color w:val="auto"/>
          <w:sz w:val="28"/>
          <w:szCs w:val="28"/>
        </w:rPr>
        <w:br/>
        <w:t>Лениться не велит,</w:t>
      </w:r>
      <w:r w:rsidRPr="004E0C6A">
        <w:rPr>
          <w:color w:val="auto"/>
          <w:sz w:val="28"/>
          <w:szCs w:val="28"/>
        </w:rPr>
        <w:br/>
        <w:t>Если знаешь предмет,</w:t>
      </w:r>
      <w:r w:rsidRPr="004E0C6A">
        <w:rPr>
          <w:color w:val="auto"/>
          <w:sz w:val="28"/>
          <w:szCs w:val="28"/>
        </w:rPr>
        <w:br/>
        <w:t xml:space="preserve">То покажет весь свет.  </w:t>
      </w:r>
      <w:r w:rsidRPr="004E0C6A">
        <w:rPr>
          <w:i/>
          <w:color w:val="auto"/>
          <w:sz w:val="28"/>
          <w:szCs w:val="28"/>
        </w:rPr>
        <w:t>(Глобус)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Сладкий яблок аромат</w:t>
      </w:r>
      <w:r w:rsidRPr="004E0C6A">
        <w:rPr>
          <w:color w:val="auto"/>
          <w:sz w:val="28"/>
          <w:szCs w:val="28"/>
        </w:rPr>
        <w:br/>
        <w:t>Заманил ту птицу в сад.</w:t>
      </w:r>
      <w:r w:rsidRPr="004E0C6A">
        <w:rPr>
          <w:color w:val="auto"/>
          <w:sz w:val="28"/>
          <w:szCs w:val="28"/>
        </w:rPr>
        <w:br/>
        <w:t>Перья светятся огнём,</w:t>
      </w:r>
      <w:r w:rsidRPr="004E0C6A">
        <w:rPr>
          <w:color w:val="auto"/>
          <w:sz w:val="28"/>
          <w:szCs w:val="28"/>
        </w:rPr>
        <w:br/>
        <w:t xml:space="preserve">И светло вокруг, как днём. </w:t>
      </w:r>
      <w:r w:rsidRPr="004E0C6A">
        <w:rPr>
          <w:i/>
          <w:color w:val="auto"/>
          <w:sz w:val="28"/>
          <w:szCs w:val="28"/>
        </w:rPr>
        <w:t>(Жар-птица)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Всегда он в работе,</w:t>
      </w:r>
      <w:r w:rsidRPr="004E0C6A">
        <w:rPr>
          <w:color w:val="auto"/>
          <w:sz w:val="28"/>
          <w:szCs w:val="28"/>
        </w:rPr>
        <w:br/>
        <w:t>Когда говорим,</w:t>
      </w:r>
      <w:r w:rsidRPr="004E0C6A">
        <w:rPr>
          <w:color w:val="auto"/>
          <w:sz w:val="28"/>
          <w:szCs w:val="28"/>
        </w:rPr>
        <w:br/>
        <w:t>А отдыхает,</w:t>
      </w:r>
      <w:r w:rsidRPr="004E0C6A">
        <w:rPr>
          <w:color w:val="auto"/>
          <w:sz w:val="28"/>
          <w:szCs w:val="28"/>
        </w:rPr>
        <w:br/>
        <w:t xml:space="preserve">Когда мы молчим.  </w:t>
      </w:r>
      <w:r w:rsidRPr="004E0C6A">
        <w:rPr>
          <w:i/>
          <w:color w:val="auto"/>
          <w:sz w:val="28"/>
          <w:szCs w:val="28"/>
        </w:rPr>
        <w:t>(Язык)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Узнать его нам просто,</w:t>
      </w:r>
      <w:r w:rsidRPr="004E0C6A">
        <w:rPr>
          <w:color w:val="auto"/>
          <w:sz w:val="28"/>
          <w:szCs w:val="28"/>
        </w:rPr>
        <w:br/>
        <w:t>Узнать его легко:</w:t>
      </w:r>
      <w:r w:rsidRPr="004E0C6A">
        <w:rPr>
          <w:color w:val="auto"/>
          <w:sz w:val="28"/>
          <w:szCs w:val="28"/>
        </w:rPr>
        <w:br/>
        <w:t>Высокого он роста</w:t>
      </w:r>
      <w:r w:rsidRPr="004E0C6A">
        <w:rPr>
          <w:color w:val="auto"/>
          <w:sz w:val="28"/>
          <w:szCs w:val="28"/>
        </w:rPr>
        <w:br/>
        <w:t xml:space="preserve">И видит далеко.  </w:t>
      </w:r>
      <w:r w:rsidRPr="004E0C6A">
        <w:rPr>
          <w:i/>
          <w:color w:val="auto"/>
          <w:sz w:val="28"/>
          <w:szCs w:val="28"/>
        </w:rPr>
        <w:t>(Жираф)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Если их найдут в лесу,</w:t>
      </w:r>
      <w:r w:rsidRPr="004E0C6A">
        <w:rPr>
          <w:color w:val="auto"/>
          <w:sz w:val="28"/>
          <w:szCs w:val="28"/>
        </w:rPr>
        <w:br/>
        <w:t>Сразу вспомнят про лису.</w:t>
      </w:r>
      <w:r w:rsidRPr="004E0C6A">
        <w:rPr>
          <w:color w:val="auto"/>
          <w:sz w:val="28"/>
          <w:szCs w:val="28"/>
        </w:rPr>
        <w:br/>
        <w:t>Рыжеватые сестрички</w:t>
      </w:r>
      <w:r w:rsidRPr="004E0C6A">
        <w:rPr>
          <w:color w:val="auto"/>
          <w:sz w:val="28"/>
          <w:szCs w:val="28"/>
        </w:rPr>
        <w:br/>
        <w:t xml:space="preserve">Называются...   </w:t>
      </w:r>
      <w:r w:rsidRPr="004E0C6A">
        <w:rPr>
          <w:i/>
          <w:color w:val="auto"/>
          <w:sz w:val="28"/>
          <w:szCs w:val="28"/>
        </w:rPr>
        <w:t>(Лисички)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Бусы красные висят</w:t>
      </w:r>
      <w:r w:rsidRPr="004E0C6A">
        <w:rPr>
          <w:color w:val="auto"/>
          <w:sz w:val="28"/>
          <w:szCs w:val="28"/>
        </w:rPr>
        <w:br/>
        <w:t>Из кустов на нас глядят,</w:t>
      </w:r>
      <w:r w:rsidRPr="004E0C6A">
        <w:rPr>
          <w:color w:val="auto"/>
          <w:sz w:val="28"/>
          <w:szCs w:val="28"/>
        </w:rPr>
        <w:br/>
        <w:t>Очень любят бусы эти</w:t>
      </w:r>
      <w:r w:rsidRPr="004E0C6A">
        <w:rPr>
          <w:color w:val="auto"/>
          <w:sz w:val="28"/>
          <w:szCs w:val="28"/>
        </w:rPr>
        <w:br/>
        <w:t>Дети, птицы и медведи.   (</w:t>
      </w:r>
      <w:r w:rsidRPr="004E0C6A">
        <w:rPr>
          <w:i/>
          <w:color w:val="auto"/>
          <w:sz w:val="28"/>
          <w:szCs w:val="28"/>
        </w:rPr>
        <w:t>Малина)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 xml:space="preserve">Чтобы ушки не замерзли, </w:t>
      </w:r>
      <w:r w:rsidRPr="004E0C6A">
        <w:rPr>
          <w:color w:val="auto"/>
          <w:sz w:val="28"/>
          <w:szCs w:val="28"/>
        </w:rPr>
        <w:br/>
        <w:t>Голова в тепле была,</w:t>
      </w:r>
      <w:r w:rsidRPr="004E0C6A">
        <w:rPr>
          <w:color w:val="auto"/>
          <w:sz w:val="28"/>
          <w:szCs w:val="28"/>
        </w:rPr>
        <w:br/>
        <w:t>Натянуть ее нам нужно</w:t>
      </w:r>
      <w:r w:rsidRPr="004E0C6A">
        <w:rPr>
          <w:color w:val="auto"/>
          <w:sz w:val="28"/>
          <w:szCs w:val="28"/>
        </w:rPr>
        <w:br/>
        <w:t xml:space="preserve">До затылка и до лба?   </w:t>
      </w:r>
      <w:r w:rsidRPr="004E0C6A">
        <w:rPr>
          <w:i/>
          <w:color w:val="auto"/>
          <w:sz w:val="28"/>
          <w:szCs w:val="28"/>
        </w:rPr>
        <w:t>(Шапка)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>Нет грибов дружней, чем эти, -</w:t>
      </w:r>
      <w:r w:rsidRPr="004E0C6A">
        <w:rPr>
          <w:color w:val="auto"/>
          <w:sz w:val="28"/>
          <w:szCs w:val="28"/>
        </w:rPr>
        <w:br/>
        <w:t>Знают взрослые и дети -</w:t>
      </w:r>
      <w:r w:rsidRPr="004E0C6A">
        <w:rPr>
          <w:color w:val="auto"/>
          <w:sz w:val="28"/>
          <w:szCs w:val="28"/>
        </w:rPr>
        <w:br/>
        <w:t>На пеньках растут в лесу,</w:t>
      </w:r>
      <w:r w:rsidRPr="004E0C6A">
        <w:rPr>
          <w:color w:val="auto"/>
          <w:sz w:val="28"/>
          <w:szCs w:val="28"/>
        </w:rPr>
        <w:br/>
        <w:t xml:space="preserve">Как веснушки на носу.  </w:t>
      </w:r>
      <w:r w:rsidRPr="004E0C6A">
        <w:rPr>
          <w:i/>
          <w:color w:val="auto"/>
          <w:sz w:val="28"/>
          <w:szCs w:val="28"/>
        </w:rPr>
        <w:t>(Опята)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 xml:space="preserve">На зелёной длинной ножке </w:t>
      </w:r>
      <w:r w:rsidRPr="004E0C6A">
        <w:rPr>
          <w:color w:val="auto"/>
          <w:sz w:val="28"/>
          <w:szCs w:val="28"/>
        </w:rPr>
        <w:br/>
        <w:t xml:space="preserve">Вырос шарик у дорожки.   </w:t>
      </w:r>
      <w:r w:rsidRPr="004E0C6A">
        <w:rPr>
          <w:i/>
          <w:color w:val="auto"/>
          <w:sz w:val="28"/>
          <w:szCs w:val="28"/>
        </w:rPr>
        <w:t>(Одуванчик)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4E0C6A" w:rsidRDefault="00F93F80" w:rsidP="004E0C6A">
      <w:pPr>
        <w:pStyle w:val="Default"/>
        <w:rPr>
          <w:i/>
          <w:color w:val="auto"/>
          <w:sz w:val="28"/>
          <w:szCs w:val="28"/>
        </w:rPr>
      </w:pPr>
      <w:r w:rsidRPr="004E0C6A">
        <w:rPr>
          <w:color w:val="auto"/>
          <w:sz w:val="28"/>
          <w:szCs w:val="28"/>
        </w:rPr>
        <w:t xml:space="preserve">Рассыпалось к ночи золотое зерно, </w:t>
      </w:r>
      <w:r w:rsidRPr="004E0C6A">
        <w:rPr>
          <w:color w:val="auto"/>
          <w:sz w:val="28"/>
          <w:szCs w:val="28"/>
        </w:rPr>
        <w:br/>
        <w:t xml:space="preserve">А глянули утром - уж нет ничего.  </w:t>
      </w:r>
      <w:r w:rsidRPr="004E0C6A">
        <w:rPr>
          <w:i/>
          <w:color w:val="auto"/>
          <w:sz w:val="28"/>
          <w:szCs w:val="28"/>
        </w:rPr>
        <w:t>(Звёзды на небе)</w:t>
      </w:r>
    </w:p>
    <w:p w:rsidR="00F93F80" w:rsidRPr="004E0C6A" w:rsidRDefault="00F93F80" w:rsidP="004E0C6A">
      <w:pPr>
        <w:pStyle w:val="Default"/>
        <w:rPr>
          <w:color w:val="auto"/>
          <w:sz w:val="28"/>
          <w:szCs w:val="28"/>
        </w:rPr>
      </w:pPr>
    </w:p>
    <w:p w:rsidR="00F93F80" w:rsidRPr="00FA7837" w:rsidRDefault="00F93F80" w:rsidP="00FA78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837">
        <w:rPr>
          <w:rFonts w:ascii="Times New Roman" w:hAnsi="Times New Roman"/>
          <w:sz w:val="28"/>
          <w:szCs w:val="28"/>
        </w:rPr>
        <w:t xml:space="preserve">Молодцы, вы отгадали загадки  острова и поэтому получаете очередную фразу.  </w:t>
      </w:r>
    </w:p>
    <w:p w:rsidR="00F93F80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3F80" w:rsidRPr="004E0C6A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0C6A">
        <w:rPr>
          <w:rFonts w:ascii="Times New Roman" w:hAnsi="Times New Roman"/>
          <w:sz w:val="28"/>
          <w:szCs w:val="28"/>
          <w:lang w:eastAsia="ru-RU"/>
        </w:rPr>
        <w:t>Скажите, ребята, кто из вас любит стихи? И, наверное, вы знаете стихи очень хорошо. Сейчас это проверим.</w:t>
      </w:r>
    </w:p>
    <w:p w:rsidR="00F93F80" w:rsidRPr="004E0C6A" w:rsidRDefault="00F93F80" w:rsidP="004E0C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0C6A">
        <w:rPr>
          <w:rFonts w:ascii="Times New Roman" w:hAnsi="Times New Roman"/>
          <w:b/>
          <w:sz w:val="28"/>
          <w:szCs w:val="28"/>
          <w:lang w:eastAsia="ru-RU"/>
        </w:rPr>
        <w:t>Задание</w:t>
      </w:r>
      <w:r w:rsidRPr="004E0C6A">
        <w:rPr>
          <w:rFonts w:ascii="Times New Roman" w:hAnsi="Times New Roman"/>
          <w:sz w:val="28"/>
          <w:szCs w:val="28"/>
          <w:lang w:eastAsia="ru-RU"/>
        </w:rPr>
        <w:t>: вставить пропущенные слова в стихотворения.</w:t>
      </w:r>
    </w:p>
    <w:p w:rsidR="00F93F80" w:rsidRDefault="00F93F80" w:rsidP="004E0C6A">
      <w:p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4E0C6A">
        <w:rPr>
          <w:rFonts w:ascii="Times New Roman" w:hAnsi="Times New Roman"/>
          <w:bCs/>
          <w:sz w:val="28"/>
          <w:szCs w:val="28"/>
          <w:lang w:eastAsia="ru-RU"/>
        </w:rPr>
        <w:t xml:space="preserve">А.С. Пушкин </w:t>
      </w:r>
    </w:p>
    <w:p w:rsidR="00F93F80" w:rsidRPr="004E0C6A" w:rsidRDefault="00F93F80" w:rsidP="004E0C6A">
      <w:p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F93F80" w:rsidRPr="004E0C6A" w:rsidRDefault="00F93F80" w:rsidP="004E0C6A">
      <w:p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0C6A">
        <w:rPr>
          <w:rFonts w:ascii="Times New Roman" w:hAnsi="Times New Roman"/>
          <w:b/>
          <w:bCs/>
          <w:sz w:val="28"/>
          <w:szCs w:val="28"/>
          <w:lang w:eastAsia="ru-RU"/>
        </w:rPr>
        <w:t>У лукоморья дуб зелёный</w:t>
      </w:r>
    </w:p>
    <w:p w:rsidR="00F93F80" w:rsidRPr="004E0C6A" w:rsidRDefault="00F93F80" w:rsidP="004E0C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0C6A">
        <w:rPr>
          <w:rFonts w:ascii="Times New Roman" w:hAnsi="Times New Roman"/>
          <w:sz w:val="28"/>
          <w:szCs w:val="28"/>
          <w:lang w:eastAsia="ru-RU"/>
        </w:rPr>
        <w:t>У лукоморья дуб зелёный;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Златая цепь на дубе том: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И днём и ночью кот учёный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Всё ходит по цепи кругом;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Идёт направо - песнь заводит,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Налево - сказку говорит.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чудеса: там леший бродит,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Русалка на ветвях сидит;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на неведомых дорожках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Следы невиданных зверей;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Избушка там на курьих ножках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Стоит без окон, без дверей;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лес и дол видений полны;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о заре прихлынут волны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На брег песчаный и пустой,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И тридцать витязей прекрасных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Чредой из вод выходят ясных,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И с ними дядька их морской;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королевич мимоходом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Пленяет грозного царя;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в облаках перед народом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Через леса, через моря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Колдун несёт богатыря;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В темнице там царевна тужит,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А бурый волк ей верно служит;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ступа с Бабою Ягой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Идёт, бредёт сама собой,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царь Кащей над златом чахнет;</w:t>
      </w:r>
      <w:r w:rsidRPr="004E0C6A">
        <w:rPr>
          <w:rFonts w:ascii="Times New Roman" w:hAnsi="Times New Roman"/>
          <w:sz w:val="28"/>
          <w:szCs w:val="28"/>
          <w:lang w:eastAsia="ru-RU"/>
        </w:rPr>
        <w:br/>
        <w:t>Там русский дух... там Русью пахнет!</w:t>
      </w:r>
    </w:p>
    <w:p w:rsidR="00F93F80" w:rsidRPr="004E0C6A" w:rsidRDefault="00F93F80" w:rsidP="00FA78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837">
        <w:rPr>
          <w:rFonts w:ascii="Times New Roman" w:hAnsi="Times New Roman"/>
          <w:sz w:val="28"/>
          <w:szCs w:val="28"/>
          <w:lang w:eastAsia="ru-RU"/>
        </w:rPr>
        <w:t xml:space="preserve">Вот </w:t>
      </w:r>
      <w:r w:rsidRPr="004E0C6A">
        <w:rPr>
          <w:rFonts w:ascii="Times New Roman" w:hAnsi="Times New Roman"/>
          <w:sz w:val="28"/>
          <w:szCs w:val="28"/>
          <w:lang w:eastAsia="ru-RU"/>
        </w:rPr>
        <w:t>вы и доплыли до последнего острова – Острова  Книжных Сокровищ. Я отдаю вам последний листок, теперь вы можете собрать всё стихотворение целиком и прочитать его.</w:t>
      </w:r>
    </w:p>
    <w:p w:rsidR="00F93F80" w:rsidRPr="004E0C6A" w:rsidRDefault="00F93F80" w:rsidP="004E0C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0C6A">
        <w:rPr>
          <w:rFonts w:ascii="Times New Roman" w:hAnsi="Times New Roman"/>
          <w:sz w:val="28"/>
          <w:szCs w:val="28"/>
          <w:lang w:eastAsia="ru-RU"/>
        </w:rPr>
        <w:t>Ребята читают стихотворение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F93F80" w:rsidRPr="004E0C6A" w:rsidSect="0075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411"/>
    <w:multiLevelType w:val="hybridMultilevel"/>
    <w:tmpl w:val="78C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024754"/>
    <w:multiLevelType w:val="hybridMultilevel"/>
    <w:tmpl w:val="8410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DD9"/>
    <w:rsid w:val="000423F5"/>
    <w:rsid w:val="00051CBE"/>
    <w:rsid w:val="00054F72"/>
    <w:rsid w:val="00087E8D"/>
    <w:rsid w:val="000A4182"/>
    <w:rsid w:val="001E6913"/>
    <w:rsid w:val="002975C5"/>
    <w:rsid w:val="002B27A4"/>
    <w:rsid w:val="003115A6"/>
    <w:rsid w:val="0033296E"/>
    <w:rsid w:val="00352E63"/>
    <w:rsid w:val="0036094E"/>
    <w:rsid w:val="003D4528"/>
    <w:rsid w:val="004741F9"/>
    <w:rsid w:val="004873C4"/>
    <w:rsid w:val="004A66B9"/>
    <w:rsid w:val="004E0C6A"/>
    <w:rsid w:val="00527A04"/>
    <w:rsid w:val="00542165"/>
    <w:rsid w:val="00677015"/>
    <w:rsid w:val="00686894"/>
    <w:rsid w:val="006E4BB9"/>
    <w:rsid w:val="00750716"/>
    <w:rsid w:val="00797872"/>
    <w:rsid w:val="00797C4D"/>
    <w:rsid w:val="007B6BC8"/>
    <w:rsid w:val="007E73B9"/>
    <w:rsid w:val="007E75AB"/>
    <w:rsid w:val="008A068E"/>
    <w:rsid w:val="008A34F2"/>
    <w:rsid w:val="008D7C67"/>
    <w:rsid w:val="008F488C"/>
    <w:rsid w:val="009514BA"/>
    <w:rsid w:val="0095393A"/>
    <w:rsid w:val="00957278"/>
    <w:rsid w:val="00964BE7"/>
    <w:rsid w:val="0097629F"/>
    <w:rsid w:val="009C4E7F"/>
    <w:rsid w:val="009D24F3"/>
    <w:rsid w:val="00A13CF9"/>
    <w:rsid w:val="00A14DD9"/>
    <w:rsid w:val="00A200CB"/>
    <w:rsid w:val="00A61CD9"/>
    <w:rsid w:val="00AB3BF8"/>
    <w:rsid w:val="00B22BA6"/>
    <w:rsid w:val="00B80BAE"/>
    <w:rsid w:val="00B86E9A"/>
    <w:rsid w:val="00BC3542"/>
    <w:rsid w:val="00BC3F56"/>
    <w:rsid w:val="00BC60D8"/>
    <w:rsid w:val="00C01659"/>
    <w:rsid w:val="00C0275B"/>
    <w:rsid w:val="00C1312F"/>
    <w:rsid w:val="00C2184B"/>
    <w:rsid w:val="00C50593"/>
    <w:rsid w:val="00C60417"/>
    <w:rsid w:val="00C71871"/>
    <w:rsid w:val="00C73FF8"/>
    <w:rsid w:val="00C756CE"/>
    <w:rsid w:val="00C83713"/>
    <w:rsid w:val="00D00AB4"/>
    <w:rsid w:val="00D03F68"/>
    <w:rsid w:val="00D40A8B"/>
    <w:rsid w:val="00DE3697"/>
    <w:rsid w:val="00E07BC1"/>
    <w:rsid w:val="00E17F7C"/>
    <w:rsid w:val="00ED4086"/>
    <w:rsid w:val="00EF1668"/>
    <w:rsid w:val="00F3725D"/>
    <w:rsid w:val="00F73AE5"/>
    <w:rsid w:val="00F93F80"/>
    <w:rsid w:val="00F95C94"/>
    <w:rsid w:val="00FA7837"/>
    <w:rsid w:val="00FB2E52"/>
    <w:rsid w:val="00FD5539"/>
    <w:rsid w:val="00FF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52E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E6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E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E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E6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E6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E6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E6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E6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E6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2E6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2E6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2E6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2E63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2E63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2E63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2E63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2E63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2E63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52E63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52E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E6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52E6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2E6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52E6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52E63"/>
    <w:rPr>
      <w:rFonts w:cs="Times New Roman"/>
      <w:i/>
      <w:iCs/>
    </w:rPr>
  </w:style>
  <w:style w:type="paragraph" w:styleId="NoSpacing">
    <w:name w:val="No Spacing"/>
    <w:uiPriority w:val="99"/>
    <w:qFormat/>
    <w:rsid w:val="00352E63"/>
    <w:rPr>
      <w:lang w:eastAsia="en-US"/>
    </w:rPr>
  </w:style>
  <w:style w:type="paragraph" w:styleId="ListParagraph">
    <w:name w:val="List Paragraph"/>
    <w:basedOn w:val="Normal"/>
    <w:uiPriority w:val="99"/>
    <w:qFormat/>
    <w:rsid w:val="00352E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52E6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52E63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2E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2E63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52E63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52E63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52E63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52E6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52E63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52E63"/>
    <w:pPr>
      <w:outlineLvl w:val="9"/>
    </w:pPr>
  </w:style>
  <w:style w:type="table" w:styleId="TableGrid">
    <w:name w:val="Table Grid"/>
    <w:basedOn w:val="TableNormal"/>
    <w:uiPriority w:val="99"/>
    <w:rsid w:val="00FD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B3B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42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F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6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09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5</Pages>
  <Words>870</Words>
  <Characters>4964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cp:lastPrinted>2017-03-28T11:53:00Z</cp:lastPrinted>
  <dcterms:created xsi:type="dcterms:W3CDTF">2017-03-22T10:51:00Z</dcterms:created>
  <dcterms:modified xsi:type="dcterms:W3CDTF">2024-06-21T07:26:00Z</dcterms:modified>
</cp:coreProperties>
</file>