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 xml:space="preserve">Сценарий спортивно – развлекательного мероприятия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 xml:space="preserve"> «Подари детям радость»</w:t>
      </w:r>
      <w:bookmarkStart w:id="0" w:name="_GoBack"/>
      <w:bookmarkEnd w:id="0"/>
    </w:p>
    <w:p w:rsidR="005B7833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bCs/>
          <w:sz w:val="24"/>
          <w:szCs w:val="24"/>
        </w:rPr>
        <w:t>Цель:</w:t>
      </w:r>
      <w:r w:rsidRPr="003F2F1E">
        <w:rPr>
          <w:rFonts w:ascii="Times New Roman" w:hAnsi="Times New Roman"/>
          <w:sz w:val="24"/>
          <w:szCs w:val="24"/>
        </w:rPr>
        <w:t xml:space="preserve"> </w:t>
      </w:r>
    </w:p>
    <w:p w:rsidR="005B7833" w:rsidRPr="001D08E3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 </w:t>
      </w:r>
      <w:r w:rsidRPr="001D08E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расширение сферы общения через игровую деятельность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F2F1E">
        <w:rPr>
          <w:rFonts w:ascii="Times New Roman" w:hAnsi="Times New Roman"/>
          <w:sz w:val="24"/>
          <w:szCs w:val="24"/>
        </w:rPr>
        <w:t xml:space="preserve">создание чувства праздника, систематизация знаний детей о эмоциональное состояние – радость.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5B7833" w:rsidRPr="003F2F1E" w:rsidRDefault="005B7833" w:rsidP="00C213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>Воспитание положительных качеств: доброты, уважения, взаимовыручки.</w:t>
      </w:r>
    </w:p>
    <w:p w:rsidR="005B7833" w:rsidRPr="003F2F1E" w:rsidRDefault="005B7833" w:rsidP="00C213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>Развитие духа соперничества и переживания за свою команду.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>Методы и приёмы:</w:t>
      </w:r>
      <w:r w:rsidRPr="003F2F1E">
        <w:rPr>
          <w:rFonts w:ascii="Times New Roman" w:hAnsi="Times New Roman"/>
          <w:sz w:val="24"/>
          <w:szCs w:val="24"/>
        </w:rPr>
        <w:t xml:space="preserve"> словесный, практический, игровой.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3F2F1E">
        <w:rPr>
          <w:rFonts w:ascii="Times New Roman" w:hAnsi="Times New Roman"/>
          <w:sz w:val="24"/>
          <w:szCs w:val="24"/>
        </w:rPr>
        <w:t xml:space="preserve"> подготовка костюмов, атрибутов, оборудования, рассматривание иллюстраций и беседа о кенгуру,  оформление зала, подборка музыкального сопровождения, изготовление  эмблем для распределения команд, медалей.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>Техническое оборудование:</w:t>
      </w:r>
      <w:r w:rsidRPr="003F2F1E">
        <w:rPr>
          <w:rFonts w:ascii="Times New Roman" w:hAnsi="Times New Roman"/>
          <w:sz w:val="24"/>
          <w:szCs w:val="24"/>
        </w:rPr>
        <w:t xml:space="preserve"> ноутбук, микшер.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>Атрибуты:</w:t>
      </w:r>
      <w:r w:rsidRPr="003F2F1E">
        <w:rPr>
          <w:rFonts w:ascii="Times New Roman" w:hAnsi="Times New Roman"/>
          <w:sz w:val="24"/>
          <w:szCs w:val="24"/>
        </w:rPr>
        <w:t xml:space="preserve"> воздушные шары, пластмассовые шары, конус-фишка, спортивный инвентарь, медали на каждого ребенка, подарочные книжки – раскраски.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>Участники</w:t>
      </w:r>
      <w:r w:rsidRPr="003F2F1E">
        <w:rPr>
          <w:rFonts w:ascii="Times New Roman" w:hAnsi="Times New Roman"/>
          <w:sz w:val="24"/>
          <w:szCs w:val="24"/>
        </w:rPr>
        <w:t>: ведущий-клоун, девочка – Веселинка.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>Ход мероприятия.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F2F1E">
        <w:rPr>
          <w:rFonts w:ascii="Times New Roman" w:hAnsi="Times New Roman"/>
          <w:b/>
          <w:sz w:val="24"/>
          <w:szCs w:val="24"/>
        </w:rPr>
        <w:t xml:space="preserve"> Организационный момент.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2F1E">
        <w:rPr>
          <w:rFonts w:ascii="Times New Roman" w:hAnsi="Times New Roman"/>
          <w:bCs/>
          <w:sz w:val="24"/>
          <w:szCs w:val="24"/>
        </w:rPr>
        <w:t>(Звучит детская весёлая музыка, дети входят в зал, рассаживаются)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bCs/>
          <w:sz w:val="24"/>
          <w:szCs w:val="24"/>
        </w:rPr>
        <w:t>Ведущая:</w:t>
      </w:r>
      <w:r w:rsidRPr="003F2F1E">
        <w:rPr>
          <w:rFonts w:ascii="Times New Roman" w:hAnsi="Times New Roman"/>
          <w:sz w:val="24"/>
          <w:szCs w:val="24"/>
        </w:rPr>
        <w:t xml:space="preserve">Ух-ты! Ох-ты! Вот так раз!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Сколько сразу юных глаз!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Привет шалунишки,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Девчонки и мальчишки,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Всех без исключения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Приглашаем на шумное веселье.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И прислушайтесь….сама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К нам идёт сюда игра!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F2F1E">
        <w:rPr>
          <w:rFonts w:ascii="Times New Roman" w:hAnsi="Times New Roman"/>
          <w:b/>
          <w:sz w:val="24"/>
          <w:szCs w:val="24"/>
        </w:rPr>
        <w:t xml:space="preserve"> Основная часть.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Предлагаю поиграть в игру «Знакомство». Я буду называть имена, и чьё имя я назову вам нужно будет выполнить задание.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>Игра «Знакомство»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>Здесь Полины – покажитесь!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>Есть Трофим, Савелий – улыбнитесь!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>А Богдан, Димид и Слава – наклонитесь!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>Вити и Максимы – отзовитесь!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>А Степаны - потянитесь!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bCs/>
          <w:sz w:val="24"/>
          <w:szCs w:val="24"/>
        </w:rPr>
        <w:t>Ведущая 1:</w:t>
      </w:r>
      <w:r w:rsidRPr="003F2F1E">
        <w:rPr>
          <w:rFonts w:ascii="Times New Roman" w:hAnsi="Times New Roman"/>
          <w:sz w:val="24"/>
          <w:szCs w:val="24"/>
        </w:rPr>
        <w:t xml:space="preserve"> Ребята вы все здесь смелые ловкие и умелые? Ну тогда сейчас я прошу всех ребят, кто любит играть хлопнуть два раза в ладоши. Раз, Два. (Хлопают) Вот примерно так.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А кто любит смотреть мультфильмы? (Хлопают)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А жевательные резинки? (Хлопают)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Кто всегда обманывает? (Хлопают)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А кто любит пирожное? (Хлопают)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А мороженое? (Хлопают)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А купаться в грязной луже?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А читать сказки? (Хлопают)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>Кто любит танцевать и играть? (Хлопают)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>Все ребята молодцы, постарались от души!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bCs/>
          <w:sz w:val="24"/>
          <w:szCs w:val="24"/>
        </w:rPr>
        <w:t>Ведущая:</w:t>
      </w:r>
      <w:r w:rsidRPr="003F2F1E">
        <w:rPr>
          <w:rFonts w:ascii="Times New Roman" w:hAnsi="Times New Roman"/>
          <w:sz w:val="24"/>
          <w:szCs w:val="24"/>
        </w:rPr>
        <w:t xml:space="preserve"> А сейчас я хочу познакомить вас с одной очень, очень хорошенькой, очень, очень веселенькой девочкой! Она очень, очень хочет с вами подружиться!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2F1E">
        <w:rPr>
          <w:rFonts w:ascii="Times New Roman" w:hAnsi="Times New Roman"/>
          <w:bCs/>
          <w:sz w:val="24"/>
          <w:szCs w:val="24"/>
        </w:rPr>
        <w:t xml:space="preserve">(Под музыку в зал вбегает Веселинка)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bCs/>
          <w:sz w:val="24"/>
          <w:szCs w:val="24"/>
        </w:rPr>
        <w:t>Веселинка</w:t>
      </w:r>
      <w:r w:rsidRPr="003F2F1E">
        <w:rPr>
          <w:rFonts w:ascii="Times New Roman" w:hAnsi="Times New Roman"/>
          <w:sz w:val="24"/>
          <w:szCs w:val="24"/>
        </w:rPr>
        <w:t xml:space="preserve">: Привет, друзья! Вы, меня узнали?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>Дети</w:t>
      </w:r>
      <w:r w:rsidRPr="003F2F1E">
        <w:rPr>
          <w:rFonts w:ascii="Times New Roman" w:hAnsi="Times New Roman"/>
          <w:sz w:val="24"/>
          <w:szCs w:val="24"/>
        </w:rPr>
        <w:t>: Да. Ты - Веселинка.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bCs/>
          <w:sz w:val="24"/>
          <w:szCs w:val="24"/>
        </w:rPr>
        <w:t>Веселинка:</w:t>
      </w:r>
      <w:r w:rsidRPr="003F2F1E">
        <w:rPr>
          <w:rFonts w:ascii="Times New Roman" w:hAnsi="Times New Roman"/>
          <w:sz w:val="24"/>
          <w:szCs w:val="24"/>
        </w:rPr>
        <w:t xml:space="preserve"> Правильно, я - Веселинка.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>И очень хочу с вами поиграть!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Повернитесь все друг к другу,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И пожмите руки другу.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Руки вверх все поднимите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И вверху пошевелите.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Крикнем весело: "Ура!"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Игры начинать пора!!!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Вы друг другу помогайте,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На вопросы отвечайте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Только "Да" и только "Нет"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Дружно дайте мне ответ: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Если "нет" вы говорите,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То ногами постучите,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Если говорите "Да"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В ладоши хлопайте тогда.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В школу ходит старый дед.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Это правда, дети?.. (Нет - дети стучат ногами).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Внука водит он туда?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Отвечайте дружно... (Да - хлопают в ладоши).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Лед - замерзшая вода?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Отвечаем дружно… (Да).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После пятницы - среда?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Дружно мы ответим... (Нет).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>Ель зеленая всегда?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Отвечаем, дети... ( Да).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День Рожденья - день веселый?.. ( Да)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Ждут вас игры и приколы?.. ( Да)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bCs/>
          <w:sz w:val="24"/>
          <w:szCs w:val="24"/>
        </w:rPr>
        <w:t>Ведущий</w:t>
      </w:r>
      <w:r w:rsidRPr="003F2F1E">
        <w:rPr>
          <w:rFonts w:ascii="Times New Roman" w:hAnsi="Times New Roman"/>
          <w:sz w:val="24"/>
          <w:szCs w:val="24"/>
        </w:rPr>
        <w:t>: Ребята, а вы любите загадки?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>Дети:</w:t>
      </w:r>
      <w:r w:rsidRPr="003F2F1E">
        <w:rPr>
          <w:rFonts w:ascii="Times New Roman" w:hAnsi="Times New Roman"/>
          <w:sz w:val="24"/>
          <w:szCs w:val="24"/>
        </w:rPr>
        <w:t xml:space="preserve"> Да.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>Ведущий:</w:t>
      </w:r>
      <w:r w:rsidRPr="003F2F1E">
        <w:rPr>
          <w:rFonts w:ascii="Times New Roman" w:hAnsi="Times New Roman"/>
          <w:sz w:val="24"/>
          <w:szCs w:val="24"/>
        </w:rPr>
        <w:t xml:space="preserve"> Тогда попробуйте отгадать.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Рвутся вверх они, играют,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С тонкой нитки улетают.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Это радость детворы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Разноцветные … (шары) </w:t>
      </w:r>
    </w:p>
    <w:p w:rsidR="005B7833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>Ведущий:</w:t>
      </w:r>
      <w:r w:rsidRPr="003F2F1E">
        <w:rPr>
          <w:rFonts w:ascii="Times New Roman" w:hAnsi="Times New Roman"/>
          <w:sz w:val="24"/>
          <w:szCs w:val="24"/>
        </w:rPr>
        <w:t xml:space="preserve"> Конечно, это шары! И сейчас мы с вами поиграем с этими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воздушными шариками. Но для начала нужно выбрать 2 команды.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i/>
          <w:sz w:val="24"/>
          <w:szCs w:val="24"/>
        </w:rPr>
        <w:t>( Детям предлагается вытянуть из шляпки эмблемку. Определяется две команды- команда красных и команда желтых.</w:t>
      </w:r>
      <w:r w:rsidRPr="003F2F1E">
        <w:rPr>
          <w:rFonts w:ascii="Times New Roman" w:hAnsi="Times New Roman"/>
          <w:sz w:val="24"/>
          <w:szCs w:val="24"/>
        </w:rPr>
        <w:t xml:space="preserve"> )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3F2F1E">
        <w:rPr>
          <w:rFonts w:ascii="Times New Roman" w:hAnsi="Times New Roman"/>
          <w:bCs/>
          <w:sz w:val="24"/>
          <w:szCs w:val="24"/>
        </w:rPr>
        <w:t xml:space="preserve"> Первая игра  называется «Кенгуру».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>Вы знаете кто это? (ответы детей)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Правильно, кенгуру носит в сумке своего детеныша. А теперь представьте, что вы «кенгуру» только вместо детеныша, вы будете между коленей зажимать шарик и прыгать до фишки, а обратно бегом, с шариком в руках и передаете следующему.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>Ведущий:</w:t>
      </w:r>
      <w:r w:rsidRPr="003F2F1E">
        <w:rPr>
          <w:rFonts w:ascii="Times New Roman" w:hAnsi="Times New Roman"/>
          <w:sz w:val="24"/>
          <w:szCs w:val="24"/>
        </w:rPr>
        <w:t xml:space="preserve">  Вам понравилась игра? (ответы детей)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>Тогда поиграем ещё в одну игру, а называется она «</w:t>
      </w:r>
      <w:r w:rsidRPr="003F2F1E">
        <w:rPr>
          <w:rFonts w:ascii="Times New Roman" w:hAnsi="Times New Roman"/>
          <w:bCs/>
          <w:sz w:val="24"/>
          <w:szCs w:val="24"/>
        </w:rPr>
        <w:t>Собери шары»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У меня разноцветные шары.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По моему сигналу вы по очереди начинаете собирать в мешок шары.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>Кто быстрее и больше соберёт.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>Ведущий:</w:t>
      </w:r>
      <w:r w:rsidRPr="003F2F1E">
        <w:rPr>
          <w:rFonts w:ascii="Times New Roman" w:hAnsi="Times New Roman"/>
          <w:sz w:val="24"/>
          <w:szCs w:val="24"/>
        </w:rPr>
        <w:t xml:space="preserve">  А вот ещё одна игра «Дружба»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>Вам нужно встать парами, взять шарик между вами, донести до фишки не уронив и вернуться обратно.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3F2F1E">
        <w:rPr>
          <w:rFonts w:ascii="Times New Roman" w:hAnsi="Times New Roman"/>
          <w:sz w:val="24"/>
          <w:szCs w:val="24"/>
        </w:rPr>
        <w:t>Какие вы молодцы. Дружные и ловкие. Тогда я вам предлагаю следующую игру, которая называется «Поделись с другом».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>Ведущий:</w:t>
      </w:r>
      <w:r w:rsidRPr="003F2F1E">
        <w:rPr>
          <w:rFonts w:ascii="Times New Roman" w:hAnsi="Times New Roman"/>
          <w:sz w:val="24"/>
          <w:szCs w:val="24"/>
        </w:rPr>
        <w:t xml:space="preserve"> Первые игроки получают сразу пять шариков. Необходимо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>добежать до фишки и вернуться обратно, оставить один шарик себе, а остальные отдать следующему участнику команды. У каждого участника команды должно  остаться по одному шарику.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>Ведущий:</w:t>
      </w:r>
      <w:r w:rsidRPr="003F2F1E">
        <w:rPr>
          <w:rFonts w:ascii="Times New Roman" w:hAnsi="Times New Roman"/>
          <w:sz w:val="24"/>
          <w:szCs w:val="24"/>
        </w:rPr>
        <w:t xml:space="preserve"> Молодцы ребята! За участие в эстафетах я хочу вручить вам вот такие медали (вручение медалей).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>Ведущий:</w:t>
      </w:r>
      <w:r w:rsidRPr="003F2F1E">
        <w:rPr>
          <w:rFonts w:ascii="Times New Roman" w:hAnsi="Times New Roman"/>
          <w:sz w:val="24"/>
          <w:szCs w:val="24"/>
        </w:rPr>
        <w:t xml:space="preserve"> Славно вы повеселились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Поиграли, пошутили.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А теперь пришла пора,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Танцевать вам, детвора!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F2F1E">
        <w:rPr>
          <w:rFonts w:ascii="Times New Roman" w:hAnsi="Times New Roman"/>
          <w:i/>
          <w:sz w:val="24"/>
          <w:szCs w:val="24"/>
        </w:rPr>
        <w:t>Танец «Колёсики»</w:t>
      </w:r>
    </w:p>
    <w:p w:rsidR="005B7833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F2F1E">
        <w:rPr>
          <w:rFonts w:ascii="Times New Roman" w:hAnsi="Times New Roman"/>
          <w:b/>
          <w:sz w:val="24"/>
          <w:szCs w:val="24"/>
        </w:rPr>
        <w:t xml:space="preserve"> Итог (рефлексия)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>Ведущий:</w:t>
      </w:r>
      <w:r w:rsidRPr="003F2F1E">
        <w:rPr>
          <w:rFonts w:ascii="Times New Roman" w:hAnsi="Times New Roman"/>
          <w:sz w:val="24"/>
          <w:szCs w:val="24"/>
        </w:rPr>
        <w:t xml:space="preserve"> ребята! Вам понравился наш праздник?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-Как вы думаете, играть веселее одному или когда все вместе?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-Так что такое радость?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2F1E">
        <w:rPr>
          <w:rFonts w:ascii="Times New Roman" w:hAnsi="Times New Roman"/>
          <w:b/>
          <w:sz w:val="24"/>
          <w:szCs w:val="24"/>
        </w:rPr>
        <w:t xml:space="preserve">Дети: </w:t>
      </w:r>
      <w:r w:rsidRPr="003F2F1E">
        <w:rPr>
          <w:rFonts w:ascii="Times New Roman" w:hAnsi="Times New Roman"/>
          <w:sz w:val="24"/>
          <w:szCs w:val="24"/>
        </w:rPr>
        <w:t>это когда все радуются, когда праздник, когда нет войны, когда никто не плачет. Это я, потому, что мама говорит «Ты моя радость».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b/>
          <w:bCs/>
          <w:sz w:val="24"/>
          <w:szCs w:val="24"/>
        </w:rPr>
        <w:t>Ведущий:</w:t>
      </w:r>
      <w:r w:rsidRPr="003F2F1E">
        <w:rPr>
          <w:rFonts w:ascii="Times New Roman" w:hAnsi="Times New Roman"/>
          <w:sz w:val="24"/>
          <w:szCs w:val="24"/>
        </w:rPr>
        <w:t xml:space="preserve">  Вот какие молодцы!  А Веселинка приготовила вам подарки     (вручение книжек- раскрасок). 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F1E">
        <w:rPr>
          <w:rFonts w:ascii="Times New Roman" w:hAnsi="Times New Roman"/>
          <w:sz w:val="24"/>
          <w:szCs w:val="24"/>
        </w:rPr>
        <w:t xml:space="preserve">  </w:t>
      </w:r>
      <w:r w:rsidRPr="003F2F1E">
        <w:rPr>
          <w:rFonts w:ascii="Times New Roman" w:hAnsi="Times New Roman"/>
          <w:b/>
          <w:sz w:val="24"/>
          <w:szCs w:val="24"/>
        </w:rPr>
        <w:t xml:space="preserve">Ведущий:  </w:t>
      </w:r>
      <w:r w:rsidRPr="003F2F1E">
        <w:rPr>
          <w:rFonts w:ascii="Times New Roman" w:hAnsi="Times New Roman"/>
          <w:sz w:val="24"/>
          <w:szCs w:val="24"/>
        </w:rPr>
        <w:t>А   наше мероприятие ребята,  подошло к концу мы прощаемся с вами. Давайте все скорее улыбнёмся, встанем в круг и за руки возьмёмся</w:t>
      </w:r>
      <w:r>
        <w:rPr>
          <w:rFonts w:ascii="Times New Roman" w:hAnsi="Times New Roman"/>
          <w:sz w:val="24"/>
          <w:szCs w:val="24"/>
        </w:rPr>
        <w:t>. Скажем «До-сви-да-ния»,  сначала</w:t>
      </w:r>
      <w:r w:rsidRPr="003F2F1E">
        <w:rPr>
          <w:rFonts w:ascii="Times New Roman" w:hAnsi="Times New Roman"/>
          <w:sz w:val="24"/>
          <w:szCs w:val="24"/>
        </w:rPr>
        <w:t xml:space="preserve"> громко, потом тихо, а затем шёпотом.</w:t>
      </w: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7833" w:rsidRPr="003F2F1E" w:rsidRDefault="005B7833" w:rsidP="00C21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B7833" w:rsidRDefault="005B7833" w:rsidP="00C213BB">
      <w:pPr>
        <w:spacing w:line="240" w:lineRule="auto"/>
        <w:jc w:val="both"/>
      </w:pPr>
    </w:p>
    <w:sectPr w:rsidR="005B7833" w:rsidSect="008E25B9">
      <w:footerReference w:type="default" r:id="rId7"/>
      <w:pgSz w:w="12240" w:h="15840"/>
      <w:pgMar w:top="851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833" w:rsidRDefault="005B7833" w:rsidP="00120304">
      <w:pPr>
        <w:spacing w:after="0" w:line="240" w:lineRule="auto"/>
      </w:pPr>
      <w:r>
        <w:separator/>
      </w:r>
    </w:p>
  </w:endnote>
  <w:endnote w:type="continuationSeparator" w:id="1">
    <w:p w:rsidR="005B7833" w:rsidRDefault="005B7833" w:rsidP="0012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833" w:rsidRDefault="005B7833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5B7833" w:rsidRDefault="005B78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833" w:rsidRDefault="005B7833" w:rsidP="00120304">
      <w:pPr>
        <w:spacing w:after="0" w:line="240" w:lineRule="auto"/>
      </w:pPr>
      <w:r>
        <w:separator/>
      </w:r>
    </w:p>
  </w:footnote>
  <w:footnote w:type="continuationSeparator" w:id="1">
    <w:p w:rsidR="005B7833" w:rsidRDefault="005B7833" w:rsidP="00120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BC8"/>
    <w:multiLevelType w:val="hybridMultilevel"/>
    <w:tmpl w:val="DC10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B1B"/>
    <w:rsid w:val="00120304"/>
    <w:rsid w:val="00126B78"/>
    <w:rsid w:val="001D08E3"/>
    <w:rsid w:val="002714FB"/>
    <w:rsid w:val="003A64BD"/>
    <w:rsid w:val="003F2F1E"/>
    <w:rsid w:val="00417BE7"/>
    <w:rsid w:val="004766D7"/>
    <w:rsid w:val="005B7833"/>
    <w:rsid w:val="006706C8"/>
    <w:rsid w:val="007D147D"/>
    <w:rsid w:val="008E25B9"/>
    <w:rsid w:val="0097009C"/>
    <w:rsid w:val="00A81B01"/>
    <w:rsid w:val="00B16D39"/>
    <w:rsid w:val="00B622D7"/>
    <w:rsid w:val="00BA7B53"/>
    <w:rsid w:val="00C213BB"/>
    <w:rsid w:val="00DA4A10"/>
    <w:rsid w:val="00E91B1B"/>
    <w:rsid w:val="00F8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1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1B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1B1B"/>
    <w:rPr>
      <w:rFonts w:ascii="Calibri" w:hAnsi="Calibri" w:cs="Times New Roman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F81F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7009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5</Pages>
  <Words>792</Words>
  <Characters>4520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2018-02-26T09:02:00Z</cp:lastPrinted>
  <dcterms:created xsi:type="dcterms:W3CDTF">2018-02-25T11:18:00Z</dcterms:created>
  <dcterms:modified xsi:type="dcterms:W3CDTF">2018-02-26T09:23:00Z</dcterms:modified>
</cp:coreProperties>
</file>