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71" w:rsidRDefault="00346471" w:rsidP="00DA329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6471" w:rsidRPr="000E0358" w:rsidRDefault="00346471" w:rsidP="00DA32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Pr="000E0358">
        <w:rPr>
          <w:rFonts w:ascii="Times New Roman" w:hAnsi="Times New Roman"/>
          <w:b/>
          <w:bCs/>
          <w:color w:val="000000"/>
          <w:sz w:val="24"/>
          <w:szCs w:val="24"/>
        </w:rPr>
        <w:t>Конспект коррекционно-игровой деятельности в средней группе с детьми с ТНР.</w:t>
      </w:r>
    </w:p>
    <w:p w:rsidR="00346471" w:rsidRPr="000E0358" w:rsidRDefault="00346471" w:rsidP="00DA3292">
      <w:pPr>
        <w:rPr>
          <w:rFonts w:ascii="Times New Roman" w:hAnsi="Times New Roman"/>
          <w:b/>
          <w:sz w:val="24"/>
          <w:szCs w:val="24"/>
        </w:rPr>
      </w:pPr>
      <w:r w:rsidRPr="000E0358">
        <w:rPr>
          <w:rFonts w:ascii="Times New Roman" w:hAnsi="Times New Roman"/>
          <w:b/>
          <w:sz w:val="24"/>
          <w:szCs w:val="24"/>
        </w:rPr>
        <w:t>Тема:  «Поможем лисичке».</w:t>
      </w:r>
    </w:p>
    <w:p w:rsidR="00346471" w:rsidRPr="000E0358" w:rsidRDefault="00346471" w:rsidP="00DA3292">
      <w:pPr>
        <w:rPr>
          <w:rFonts w:ascii="Times New Roman" w:hAnsi="Times New Roman"/>
          <w:sz w:val="24"/>
          <w:szCs w:val="24"/>
        </w:rPr>
      </w:pPr>
      <w:r w:rsidRPr="000E0358">
        <w:rPr>
          <w:rFonts w:ascii="Times New Roman" w:hAnsi="Times New Roman"/>
          <w:b/>
          <w:sz w:val="24"/>
          <w:szCs w:val="24"/>
        </w:rPr>
        <w:t>Цель</w:t>
      </w:r>
      <w:r w:rsidRPr="000E0358">
        <w:rPr>
          <w:rFonts w:ascii="Times New Roman" w:hAnsi="Times New Roman"/>
          <w:sz w:val="24"/>
          <w:szCs w:val="24"/>
        </w:rPr>
        <w:t>: Создание социальной ситуации развития</w:t>
      </w:r>
      <w:r>
        <w:rPr>
          <w:rFonts w:ascii="Times New Roman" w:hAnsi="Times New Roman"/>
          <w:sz w:val="24"/>
          <w:szCs w:val="24"/>
        </w:rPr>
        <w:t xml:space="preserve"> познавательной активности детей</w:t>
      </w:r>
      <w:r w:rsidRPr="000E0358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средством игровой деятельности  «Поможем лисичке».</w:t>
      </w:r>
    </w:p>
    <w:p w:rsidR="00346471" w:rsidRPr="000E0358" w:rsidRDefault="00346471" w:rsidP="001C7E02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0E0358">
        <w:rPr>
          <w:b/>
        </w:rPr>
        <w:t xml:space="preserve">Задачи:  </w:t>
      </w:r>
    </w:p>
    <w:p w:rsidR="00346471" w:rsidRPr="000E0358" w:rsidRDefault="00346471" w:rsidP="00972E58">
      <w:pPr>
        <w:pStyle w:val="NormalWeb"/>
        <w:shd w:val="clear" w:color="auto" w:fill="FFFFFF"/>
        <w:spacing w:before="0" w:beforeAutospacing="0" w:after="0" w:afterAutospacing="0"/>
        <w:ind w:firstLine="360"/>
      </w:pPr>
    </w:p>
    <w:p w:rsidR="00346471" w:rsidRPr="000E0358" w:rsidRDefault="00346471" w:rsidP="00972E58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0E0358">
        <w:rPr>
          <w:b/>
          <w:bdr w:val="none" w:sz="0" w:space="0" w:color="auto" w:frame="1"/>
        </w:rPr>
        <w:t>Коррекционно-образовательные</w:t>
      </w:r>
      <w:r w:rsidRPr="000E0358">
        <w:rPr>
          <w:b/>
        </w:rPr>
        <w:t xml:space="preserve">: </w:t>
      </w:r>
    </w:p>
    <w:p w:rsidR="00346471" w:rsidRDefault="00346471" w:rsidP="00972E58">
      <w:pPr>
        <w:pStyle w:val="NormalWeb"/>
        <w:shd w:val="clear" w:color="auto" w:fill="FFFFFF"/>
        <w:spacing w:before="0" w:beforeAutospacing="0" w:after="0" w:afterAutospacing="0"/>
        <w:ind w:firstLine="360"/>
      </w:pPr>
      <w:r>
        <w:t xml:space="preserve"> </w:t>
      </w:r>
    </w:p>
    <w:p w:rsidR="00346471" w:rsidRPr="000E0358" w:rsidRDefault="00346471" w:rsidP="00972E58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t>Р</w:t>
      </w:r>
      <w:r w:rsidRPr="000E0358">
        <w:t>асширять и закреплять представления о </w:t>
      </w:r>
      <w:r w:rsidRPr="000E0358">
        <w:rPr>
          <w:bCs/>
        </w:rPr>
        <w:t>профессиях людей.</w:t>
      </w:r>
    </w:p>
    <w:p w:rsidR="00346471" w:rsidRPr="000E0358" w:rsidRDefault="00346471" w:rsidP="00972E5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346471" w:rsidRPr="000E0358" w:rsidRDefault="00346471" w:rsidP="00972E58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111111"/>
          <w:sz w:val="24"/>
          <w:szCs w:val="24"/>
        </w:rPr>
      </w:pPr>
      <w:r w:rsidRPr="000E0358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</w:rPr>
        <w:t>Коррекционно-развивающие</w:t>
      </w:r>
      <w:r w:rsidRPr="000E0358">
        <w:rPr>
          <w:rFonts w:ascii="Times New Roman" w:hAnsi="Times New Roman"/>
          <w:b/>
          <w:color w:val="111111"/>
          <w:sz w:val="24"/>
          <w:szCs w:val="24"/>
        </w:rPr>
        <w:t>:</w:t>
      </w:r>
    </w:p>
    <w:p w:rsidR="00346471" w:rsidRPr="000E0358" w:rsidRDefault="00346471" w:rsidP="00972E58">
      <w:pPr>
        <w:shd w:val="clear" w:color="auto" w:fill="FFFFFF"/>
        <w:spacing w:before="180" w:after="18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0E0358">
        <w:rPr>
          <w:rFonts w:ascii="Times New Roman" w:hAnsi="Times New Roman"/>
          <w:sz w:val="24"/>
          <w:szCs w:val="24"/>
        </w:rPr>
        <w:t>Развивать слуховое внимание и память, речь, логическое мышление, коммуникативные навыки,</w:t>
      </w:r>
      <w:r w:rsidRPr="000E035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общую моторику, координацию речи с движением,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 </w:t>
      </w:r>
      <w:r w:rsidRPr="000E035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0E035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чувство ритма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силу голоса.</w:t>
      </w:r>
    </w:p>
    <w:p w:rsidR="00346471" w:rsidRPr="000E0358" w:rsidRDefault="00346471" w:rsidP="00972E58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E0358">
        <w:t xml:space="preserve"> </w:t>
      </w:r>
      <w:r w:rsidRPr="000E0358">
        <w:rPr>
          <w:b/>
          <w:color w:val="111111"/>
          <w:bdr w:val="none" w:sz="0" w:space="0" w:color="auto" w:frame="1"/>
        </w:rPr>
        <w:t>Коррекционно-воспитательные</w:t>
      </w:r>
      <w:r w:rsidRPr="000E0358">
        <w:rPr>
          <w:b/>
          <w:color w:val="111111"/>
        </w:rPr>
        <w:t>:</w:t>
      </w:r>
    </w:p>
    <w:p w:rsidR="00346471" w:rsidRPr="000E0358" w:rsidRDefault="00346471" w:rsidP="00972E58">
      <w:pPr>
        <w:shd w:val="clear" w:color="auto" w:fill="FFFFFF"/>
        <w:spacing w:before="180" w:after="18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 Ф</w:t>
      </w:r>
      <w:r w:rsidRPr="000E0358">
        <w:rPr>
          <w:rFonts w:ascii="Times New Roman" w:hAnsi="Times New Roman"/>
          <w:color w:val="111111"/>
          <w:sz w:val="24"/>
          <w:szCs w:val="24"/>
        </w:rPr>
        <w:t>ормировать навыки сотрудничества, взаимопонимания, доброжелательности, самостоятельности.</w:t>
      </w:r>
      <w:r w:rsidRPr="000E035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   </w:t>
      </w:r>
    </w:p>
    <w:p w:rsidR="00346471" w:rsidRPr="000E0358" w:rsidRDefault="00346471" w:rsidP="00EA09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358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346471" w:rsidRPr="000E0358" w:rsidRDefault="00346471" w:rsidP="00D7751A">
      <w:pPr>
        <w:pStyle w:val="ListParagraph"/>
        <w:spacing w:after="0" w:line="240" w:lineRule="auto"/>
        <w:ind w:left="-360"/>
        <w:rPr>
          <w:sz w:val="24"/>
          <w:szCs w:val="24"/>
          <w:lang w:eastAsia="ru-RU"/>
        </w:rPr>
      </w:pPr>
    </w:p>
    <w:p w:rsidR="00346471" w:rsidRPr="000E0358" w:rsidRDefault="00346471" w:rsidP="00DA3292">
      <w:pPr>
        <w:jc w:val="center"/>
        <w:rPr>
          <w:rFonts w:ascii="Times New Roman" w:hAnsi="Times New Roman"/>
          <w:b/>
          <w:sz w:val="24"/>
          <w:szCs w:val="24"/>
        </w:rPr>
      </w:pPr>
      <w:r w:rsidRPr="000E0358">
        <w:rPr>
          <w:rFonts w:ascii="Times New Roman" w:hAnsi="Times New Roman"/>
          <w:b/>
          <w:sz w:val="24"/>
          <w:szCs w:val="24"/>
        </w:rPr>
        <w:t xml:space="preserve">Ход </w:t>
      </w:r>
      <w:r>
        <w:rPr>
          <w:rFonts w:ascii="Times New Roman" w:hAnsi="Times New Roman"/>
          <w:b/>
          <w:sz w:val="24"/>
          <w:szCs w:val="24"/>
        </w:rPr>
        <w:t xml:space="preserve"> игровой</w:t>
      </w:r>
      <w:r w:rsidRPr="000E0358"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2410"/>
        <w:gridCol w:w="4002"/>
        <w:gridCol w:w="3260"/>
        <w:gridCol w:w="3936"/>
      </w:tblGrid>
      <w:tr w:rsidR="00346471" w:rsidRPr="000E0358" w:rsidTr="00B10C4B">
        <w:trPr>
          <w:jc w:val="center"/>
        </w:trPr>
        <w:tc>
          <w:tcPr>
            <w:tcW w:w="1271" w:type="dxa"/>
          </w:tcPr>
          <w:p w:rsidR="00346471" w:rsidRPr="000E0358" w:rsidRDefault="00346471" w:rsidP="00407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46471" w:rsidRPr="000E0358" w:rsidRDefault="00346471" w:rsidP="00407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358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4002" w:type="dxa"/>
          </w:tcPr>
          <w:p w:rsidR="00346471" w:rsidRPr="000E0358" w:rsidRDefault="00346471" w:rsidP="00407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358">
              <w:rPr>
                <w:rFonts w:ascii="Times New Roman" w:hAnsi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3260" w:type="dxa"/>
          </w:tcPr>
          <w:p w:rsidR="00346471" w:rsidRPr="000E0358" w:rsidRDefault="00346471" w:rsidP="00407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358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936" w:type="dxa"/>
          </w:tcPr>
          <w:p w:rsidR="00346471" w:rsidRPr="000E0358" w:rsidRDefault="00346471" w:rsidP="004071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358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Психолого-педагогические условия/  задачи</w:t>
            </w:r>
          </w:p>
        </w:tc>
      </w:tr>
      <w:tr w:rsidR="00346471" w:rsidRPr="000E0358" w:rsidTr="00B10C4B">
        <w:trPr>
          <w:trHeight w:val="889"/>
          <w:jc w:val="center"/>
        </w:trPr>
        <w:tc>
          <w:tcPr>
            <w:tcW w:w="1271" w:type="dxa"/>
          </w:tcPr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Оргмомент</w:t>
            </w: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</w:t>
            </w:r>
          </w:p>
        </w:tc>
        <w:tc>
          <w:tcPr>
            <w:tcW w:w="2410" w:type="dxa"/>
          </w:tcPr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>Лисичка.</w:t>
            </w:r>
          </w:p>
          <w:p w:rsidR="00346471" w:rsidRPr="000E0358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471" w:rsidRPr="000E0358" w:rsidRDefault="00346471" w:rsidP="00407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Коробка, 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бубен, деревянные ложки,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дудочка</w:t>
            </w:r>
            <w:r>
              <w:rPr>
                <w:rFonts w:ascii="Times New Roman" w:hAnsi="Times New Roman"/>
                <w:sz w:val="24"/>
                <w:szCs w:val="24"/>
              </w:rPr>
              <w:t>, колокольчик, бубенчики.</w:t>
            </w:r>
          </w:p>
        </w:tc>
        <w:tc>
          <w:tcPr>
            <w:tcW w:w="4002" w:type="dxa"/>
          </w:tcPr>
          <w:p w:rsidR="00346471" w:rsidRPr="00EA0921" w:rsidRDefault="00346471" w:rsidP="00E27FE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Pr="00EA0921">
              <w:t>Упражнение в кругу</w:t>
            </w:r>
            <w:r>
              <w:t xml:space="preserve"> «Здравствуй, солнышко»</w:t>
            </w:r>
          </w:p>
          <w:p w:rsidR="00346471" w:rsidRDefault="00346471" w:rsidP="00ED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добрым утром, солнце!</w:t>
            </w:r>
          </w:p>
          <w:p w:rsidR="00346471" w:rsidRDefault="00346471" w:rsidP="00ED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Споем тебе песню!</w:t>
            </w:r>
          </w:p>
          <w:p w:rsidR="00346471" w:rsidRDefault="00346471" w:rsidP="00ED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добрым утром, небо!</w:t>
            </w:r>
          </w:p>
          <w:p w:rsidR="00346471" w:rsidRDefault="00346471" w:rsidP="00ED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такой чудесный!</w:t>
            </w:r>
          </w:p>
          <w:p w:rsidR="00346471" w:rsidRDefault="00346471" w:rsidP="00ED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ED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все проснулись,</w:t>
            </w:r>
          </w:p>
          <w:p w:rsidR="00346471" w:rsidRDefault="00346471" w:rsidP="00ED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садик наш пришли</w:t>
            </w:r>
          </w:p>
          <w:p w:rsidR="00346471" w:rsidRDefault="00346471" w:rsidP="00ED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друзей хороших в садике нашли.</w:t>
            </w:r>
          </w:p>
          <w:p w:rsidR="00346471" w:rsidRDefault="00346471" w:rsidP="00ED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ED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(Доносится плач, появляется лисичка). </w:t>
            </w:r>
          </w:p>
          <w:p w:rsidR="00346471" w:rsidRPr="000E0358" w:rsidRDefault="00346471" w:rsidP="00ED4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>Ребята, кто это?</w:t>
            </w:r>
          </w:p>
          <w:p w:rsidR="00346471" w:rsidRPr="000E0358" w:rsidRDefault="00346471" w:rsidP="00ED4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>Здравствуй, Лисичка, почему ты плачешь?</w:t>
            </w:r>
          </w:p>
          <w:p w:rsidR="00346471" w:rsidRPr="000E0358" w:rsidRDefault="00346471" w:rsidP="00ED47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02E">
              <w:rPr>
                <w:rFonts w:ascii="Times New Roman" w:hAnsi="Times New Roman"/>
                <w:sz w:val="24"/>
                <w:szCs w:val="24"/>
              </w:rPr>
              <w:t>Лисичка: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Здрав</w:t>
            </w:r>
            <w:r>
              <w:rPr>
                <w:rFonts w:ascii="Times New Roman" w:hAnsi="Times New Roman"/>
                <w:sz w:val="24"/>
                <w:szCs w:val="24"/>
              </w:rPr>
              <w:t>ствуйте ребята, я заблудилась  и потеряла свой дом.</w:t>
            </w:r>
          </w:p>
          <w:p w:rsidR="00346471" w:rsidRPr="000E0358" w:rsidRDefault="00346471" w:rsidP="00ED4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Ребята, поможем </w:t>
            </w:r>
            <w:r>
              <w:rPr>
                <w:rFonts w:ascii="Times New Roman" w:hAnsi="Times New Roman"/>
                <w:sz w:val="24"/>
                <w:szCs w:val="24"/>
              </w:rPr>
              <w:t>лисичке найти ее дом?</w:t>
            </w:r>
          </w:p>
          <w:p w:rsidR="00346471" w:rsidRPr="000E0358" w:rsidRDefault="00346471" w:rsidP="00ED4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Ты, лисичка,   посиди и подожди. А мы пойдем  вот по этой тропинке.</w:t>
            </w:r>
          </w:p>
          <w:p w:rsidR="00346471" w:rsidRPr="008467C5" w:rsidRDefault="00346471" w:rsidP="00BB5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46471" w:rsidRPr="000E0358" w:rsidRDefault="00346471" w:rsidP="00BB5F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0E0358">
              <w:rPr>
                <w:rFonts w:ascii="Times New Roman" w:hAnsi="Times New Roman"/>
                <w:b/>
                <w:sz w:val="24"/>
                <w:szCs w:val="24"/>
              </w:rPr>
              <w:t>Игра №1</w:t>
            </w:r>
          </w:p>
          <w:p w:rsidR="00346471" w:rsidRDefault="00346471" w:rsidP="00BB5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идут с воспитателем по тропинке и находят коробку, в ней муз. инструменты.</w:t>
            </w:r>
          </w:p>
          <w:p w:rsidR="00346471" w:rsidRDefault="00346471" w:rsidP="00BB5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BB5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 Эта коробочка,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не простая, а музыкальная. Откройте и посмотрите, что же там лежит. </w:t>
            </w:r>
          </w:p>
          <w:p w:rsidR="00346471" w:rsidRPr="00F53EA4" w:rsidRDefault="00346471" w:rsidP="00BB5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4">
              <w:rPr>
                <w:rFonts w:ascii="Times New Roman" w:hAnsi="Times New Roman"/>
                <w:sz w:val="24"/>
                <w:szCs w:val="24"/>
              </w:rPr>
              <w:t xml:space="preserve">Я   достаю   музыкальные игрушки. </w:t>
            </w:r>
          </w:p>
          <w:p w:rsidR="00346471" w:rsidRPr="000E0358" w:rsidRDefault="00346471" w:rsidP="00BB5F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Ребята, давайте послушаем, как звучит </w:t>
            </w:r>
            <w:r>
              <w:rPr>
                <w:rFonts w:ascii="Times New Roman" w:hAnsi="Times New Roman"/>
                <w:sz w:val="24"/>
                <w:szCs w:val="24"/>
              </w:rPr>
              <w:t>каждый из этих  муз. инструментов,   и запоминайте, как звучит каждый инструмент.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А потом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6471" w:rsidRDefault="00346471" w:rsidP="0040711C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 закрытыми глазами угадайте что звучит.</w:t>
            </w:r>
          </w:p>
          <w:p w:rsidR="00346471" w:rsidRDefault="00346471" w:rsidP="0040711C">
            <w:pPr>
              <w:pStyle w:val="BodyText"/>
              <w:spacing w:after="0"/>
              <w:rPr>
                <w:rFonts w:cs="Times New Roman"/>
              </w:rPr>
            </w:pPr>
          </w:p>
          <w:p w:rsidR="00346471" w:rsidRDefault="00346471" w:rsidP="0040711C">
            <w:pPr>
              <w:pStyle w:val="BodyText"/>
              <w:spacing w:after="0"/>
              <w:rPr>
                <w:rFonts w:cs="Times New Roman"/>
              </w:rPr>
            </w:pPr>
          </w:p>
          <w:p w:rsidR="00346471" w:rsidRDefault="00346471" w:rsidP="0040711C">
            <w:pPr>
              <w:pStyle w:val="BodyText"/>
              <w:spacing w:after="0"/>
              <w:rPr>
                <w:rFonts w:cs="Times New Roman"/>
              </w:rPr>
            </w:pPr>
          </w:p>
          <w:p w:rsidR="00346471" w:rsidRDefault="00346471" w:rsidP="0040711C">
            <w:pPr>
              <w:pStyle w:val="BodyText"/>
              <w:spacing w:after="0"/>
              <w:rPr>
                <w:rFonts w:cs="Times New Roman"/>
              </w:rPr>
            </w:pPr>
          </w:p>
          <w:p w:rsidR="00346471" w:rsidRDefault="00346471" w:rsidP="0040711C">
            <w:pPr>
              <w:pStyle w:val="BodyText"/>
              <w:spacing w:after="0"/>
              <w:rPr>
                <w:rFonts w:cs="Times New Roman"/>
              </w:rPr>
            </w:pPr>
          </w:p>
          <w:p w:rsidR="00346471" w:rsidRDefault="00346471" w:rsidP="0040711C">
            <w:pPr>
              <w:pStyle w:val="BodyText"/>
              <w:spacing w:after="0"/>
              <w:rPr>
                <w:rFonts w:cs="Times New Roman"/>
              </w:rPr>
            </w:pPr>
          </w:p>
          <w:p w:rsidR="00346471" w:rsidRDefault="00346471" w:rsidP="0040711C">
            <w:pPr>
              <w:pStyle w:val="BodyText"/>
              <w:spacing w:after="0"/>
              <w:rPr>
                <w:rFonts w:cs="Times New Roman"/>
              </w:rPr>
            </w:pPr>
          </w:p>
          <w:p w:rsidR="00346471" w:rsidRDefault="00346471" w:rsidP="0040711C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Отдаю детям одну часть домика лисы.</w:t>
            </w:r>
          </w:p>
          <w:p w:rsidR="00346471" w:rsidRPr="000E0358" w:rsidRDefault="00346471" w:rsidP="0040711C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260" w:type="dxa"/>
          </w:tcPr>
          <w:p w:rsidR="00346471" w:rsidRPr="000E0358" w:rsidRDefault="00346471" w:rsidP="000A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471" w:rsidRDefault="00346471" w:rsidP="00ED4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Поднимают правую руку</w:t>
            </w:r>
          </w:p>
          <w:p w:rsidR="00346471" w:rsidRDefault="00346471" w:rsidP="00ED4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Машут правой рукой</w:t>
            </w:r>
          </w:p>
          <w:p w:rsidR="00346471" w:rsidRDefault="00346471" w:rsidP="00773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Поднимают  левую руку</w:t>
            </w:r>
          </w:p>
          <w:p w:rsidR="00346471" w:rsidRDefault="00346471" w:rsidP="00ED4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Скрещивают руки над головой</w:t>
            </w:r>
          </w:p>
          <w:p w:rsidR="00346471" w:rsidRDefault="00346471" w:rsidP="00ED4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Вытягивают прямые руки вперед  Ставят их на пояс.</w:t>
            </w:r>
          </w:p>
          <w:p w:rsidR="00346471" w:rsidRDefault="00346471" w:rsidP="00773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Протягивают прямые руки вперед. Ставят их на пояс.</w:t>
            </w:r>
          </w:p>
          <w:p w:rsidR="00346471" w:rsidRDefault="00346471" w:rsidP="00ED4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ED4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ED4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>Лисичка.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Идут за воспитателем.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  <w:p w:rsidR="00346471" w:rsidRPr="00F53EA4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F53EA4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играют в  </w:t>
            </w:r>
            <w:r w:rsidRPr="00F53EA4">
              <w:rPr>
                <w:rFonts w:ascii="Times New Roman" w:hAnsi="Times New Roman"/>
                <w:sz w:val="24"/>
                <w:szCs w:val="24"/>
              </w:rPr>
              <w:t xml:space="preserve"> муз.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ы и называют их.</w:t>
            </w:r>
          </w:p>
          <w:p w:rsidR="00346471" w:rsidRPr="00F53EA4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F53EA4">
              <w:rPr>
                <w:rFonts w:ascii="Times New Roman" w:hAnsi="Times New Roman"/>
                <w:sz w:val="24"/>
                <w:szCs w:val="24"/>
              </w:rPr>
              <w:t xml:space="preserve">Затем с </w:t>
            </w:r>
            <w:r>
              <w:rPr>
                <w:rFonts w:ascii="Times New Roman" w:hAnsi="Times New Roman"/>
                <w:sz w:val="24"/>
                <w:szCs w:val="24"/>
              </w:rPr>
              <w:t>закрытыми глазами узнают звуки и проговаривают названия инструментов.</w:t>
            </w:r>
          </w:p>
          <w:p w:rsidR="00346471" w:rsidRPr="00F53EA4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F53E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 кладет в  сумочку.</w:t>
            </w: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7F04C2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идут по тропинке дальше, видят мешок, достают картинки профессий  и называют профессии, отхлопывая в ладоши.</w:t>
            </w:r>
          </w:p>
        </w:tc>
        <w:tc>
          <w:tcPr>
            <w:tcW w:w="3936" w:type="dxa"/>
          </w:tcPr>
          <w:p w:rsidR="00346471" w:rsidRPr="000E0358" w:rsidRDefault="00346471" w:rsidP="000A06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E0358">
              <w:rPr>
                <w:bCs/>
              </w:rPr>
              <w:t xml:space="preserve">  </w:t>
            </w:r>
            <w:r w:rsidRPr="000E0358">
              <w:rPr>
                <w:color w:val="000000"/>
              </w:rPr>
              <w:t>Создание условий для эмоционального комфорта и рабочего настроя.</w:t>
            </w:r>
          </w:p>
          <w:p w:rsidR="00346471" w:rsidRPr="000E0358" w:rsidRDefault="00346471" w:rsidP="000A06F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для мотивации к игровой деятельности.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>Условия для развития слухового внимания и памяти.</w:t>
            </w: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для развития чувства ритма.</w:t>
            </w:r>
          </w:p>
        </w:tc>
      </w:tr>
      <w:tr w:rsidR="00346471" w:rsidRPr="000E0358" w:rsidTr="00E27FE9">
        <w:trPr>
          <w:trHeight w:val="1967"/>
          <w:jc w:val="center"/>
        </w:trPr>
        <w:tc>
          <w:tcPr>
            <w:tcW w:w="1271" w:type="dxa"/>
          </w:tcPr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</w:t>
            </w: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410" w:type="dxa"/>
          </w:tcPr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На панно 4 картинки профессий (повар, врач, парикмахер,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>) и картинки атрибутов к профессиям.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илуэты зайца, медведя и лисы.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Кружочки коричневого, оранжевого и белого цветов 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для деления на  пары.</w:t>
            </w:r>
          </w:p>
        </w:tc>
        <w:tc>
          <w:tcPr>
            <w:tcW w:w="4002" w:type="dxa"/>
          </w:tcPr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358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358">
              <w:rPr>
                <w:rFonts w:ascii="Times New Roman" w:hAnsi="Times New Roman"/>
                <w:b/>
                <w:sz w:val="24"/>
                <w:szCs w:val="24"/>
              </w:rPr>
              <w:t>Игра №2 «Кому что нужно».</w:t>
            </w: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>Дети, посмотрите, кто это?</w:t>
            </w: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мы можем подарить эти картинки?</w:t>
            </w: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471" w:rsidRPr="00BB6AB2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BB6AB2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AB2">
              <w:rPr>
                <w:rFonts w:ascii="Times New Roman" w:hAnsi="Times New Roman"/>
                <w:sz w:val="24"/>
                <w:szCs w:val="24"/>
              </w:rPr>
              <w:t>Отдаю часть картинки домика лисы.</w:t>
            </w:r>
          </w:p>
          <w:p w:rsidR="00346471" w:rsidRDefault="00346471" w:rsidP="00E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471" w:rsidRDefault="00346471" w:rsidP="00E27F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471" w:rsidRPr="00E27FE9" w:rsidRDefault="00346471" w:rsidP="00E2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0358">
              <w:rPr>
                <w:rFonts w:ascii="Times New Roman" w:hAnsi="Times New Roman"/>
                <w:b/>
                <w:sz w:val="24"/>
                <w:szCs w:val="24"/>
              </w:rPr>
              <w:t xml:space="preserve"> «Две лисички»</w:t>
            </w:r>
          </w:p>
          <w:p w:rsidR="00346471" w:rsidRPr="000E0358" w:rsidRDefault="00346471" w:rsidP="00860BC9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>Давайте нашей лисичке расскажем вместе стишок о ней! Становимся в круг.</w:t>
            </w:r>
          </w:p>
          <w:p w:rsidR="00346471" w:rsidRPr="000E0358" w:rsidRDefault="00346471" w:rsidP="00860BC9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Две лисички, две подружки </w:t>
            </w:r>
          </w:p>
          <w:p w:rsidR="00346471" w:rsidRDefault="00346471" w:rsidP="00860BC9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Умывались на речушке </w:t>
            </w:r>
          </w:p>
          <w:p w:rsidR="00346471" w:rsidRPr="000E0358" w:rsidRDefault="00346471" w:rsidP="00860BC9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AB2">
              <w:rPr>
                <w:rFonts w:ascii="Times New Roman" w:hAnsi="Times New Roman"/>
                <w:b/>
                <w:sz w:val="24"/>
                <w:szCs w:val="24"/>
              </w:rPr>
              <w:t>Буль- буль- бу-ли -ли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раза)</w:t>
            </w:r>
          </w:p>
          <w:p w:rsidR="00346471" w:rsidRPr="000E0358" w:rsidRDefault="00346471" w:rsidP="00860BC9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Две лисички, две подружки </w:t>
            </w:r>
          </w:p>
          <w:p w:rsidR="00346471" w:rsidRPr="000E0358" w:rsidRDefault="00346471" w:rsidP="00860BC9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Мыли лапки </w:t>
            </w:r>
          </w:p>
          <w:p w:rsidR="00346471" w:rsidRPr="000E0358" w:rsidRDefault="00346471" w:rsidP="00860BC9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Мыли ушки </w:t>
            </w:r>
          </w:p>
          <w:p w:rsidR="00346471" w:rsidRPr="000E0358" w:rsidRDefault="00346471" w:rsidP="006B1778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AB2">
              <w:rPr>
                <w:rFonts w:ascii="Times New Roman" w:hAnsi="Times New Roman"/>
                <w:b/>
                <w:sz w:val="24"/>
                <w:szCs w:val="24"/>
              </w:rPr>
              <w:t>Хлюп -хлюп- хлюп- лю-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раза)</w:t>
            </w:r>
          </w:p>
          <w:p w:rsidR="00346471" w:rsidRPr="000E0358" w:rsidRDefault="00346471" w:rsidP="00860BC9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Затем хвостики помыли </w:t>
            </w:r>
          </w:p>
          <w:p w:rsidR="00346471" w:rsidRPr="000E0358" w:rsidRDefault="00346471" w:rsidP="00860BC9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AB2">
              <w:rPr>
                <w:rFonts w:ascii="Times New Roman" w:hAnsi="Times New Roman"/>
                <w:b/>
                <w:sz w:val="24"/>
                <w:szCs w:val="24"/>
              </w:rPr>
              <w:t>Тра –ля -ля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(2раза)</w:t>
            </w:r>
          </w:p>
          <w:p w:rsidR="00346471" w:rsidRPr="000E0358" w:rsidRDefault="00346471" w:rsidP="00860BC9">
            <w:pPr>
              <w:shd w:val="clear" w:color="auto" w:fill="FFFFFF"/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И на солнышке сушили </w:t>
            </w:r>
          </w:p>
          <w:p w:rsidR="00346471" w:rsidRPr="00BB6AB2" w:rsidRDefault="00346471" w:rsidP="00C9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AB2">
              <w:rPr>
                <w:rFonts w:ascii="Times New Roman" w:hAnsi="Times New Roman"/>
                <w:b/>
                <w:sz w:val="24"/>
                <w:szCs w:val="24"/>
              </w:rPr>
              <w:t xml:space="preserve">Динь- ля- ля, динь –ля -ля </w:t>
            </w: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471" w:rsidRPr="00BB6AB2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AB2">
              <w:rPr>
                <w:rFonts w:ascii="Times New Roman" w:hAnsi="Times New Roman"/>
                <w:sz w:val="24"/>
                <w:szCs w:val="24"/>
              </w:rPr>
              <w:t>Отдаю детям часть домика лисы.</w:t>
            </w: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358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358">
              <w:rPr>
                <w:rFonts w:ascii="Times New Roman" w:hAnsi="Times New Roman"/>
                <w:b/>
                <w:sz w:val="24"/>
                <w:szCs w:val="24"/>
              </w:rPr>
              <w:t xml:space="preserve">               Игра №3</w:t>
            </w: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AB2">
              <w:rPr>
                <w:rFonts w:ascii="Times New Roman" w:hAnsi="Times New Roman"/>
                <w:sz w:val="24"/>
                <w:szCs w:val="24"/>
              </w:rPr>
              <w:t xml:space="preserve"> Дети идут дальше. За пеньками кто- то спрятался. Это, заяц, лиса и медведь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они из геометрических фигур </w:t>
            </w:r>
            <w:r w:rsidRPr="00BB6AB2">
              <w:rPr>
                <w:rFonts w:ascii="Times New Roman" w:hAnsi="Times New Roman"/>
                <w:sz w:val="24"/>
                <w:szCs w:val="24"/>
              </w:rPr>
              <w:t>белого цвета.</w:t>
            </w:r>
          </w:p>
          <w:p w:rsidR="00346471" w:rsidRPr="00BB6AB2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а они бывают такими? Каким цветом у них шубки? Давайте оденем их.</w:t>
            </w:r>
          </w:p>
          <w:p w:rsidR="00346471" w:rsidRPr="00BB6AB2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лисичка   не знает,  что нужно кричать в лесу, когда заблудишься.</w:t>
            </w: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громко крикнем «АУ».</w:t>
            </w: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E27FE9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FE9">
              <w:rPr>
                <w:rFonts w:ascii="Times New Roman" w:hAnsi="Times New Roman"/>
                <w:sz w:val="24"/>
                <w:szCs w:val="24"/>
              </w:rPr>
              <w:t xml:space="preserve">Отдаю последнюю 4 часть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картинки домика лисы. </w:t>
            </w:r>
          </w:p>
          <w:p w:rsidR="00346471" w:rsidRPr="00E27FE9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А теперь, дети, надо  сложить все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картинки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тогда мы узнаем, где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живет лиса.</w:t>
            </w: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>Вот вы и помогли лисичке найти ее дом. Где живет лиса?</w:t>
            </w: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C90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>Лисичка благодарит детей за помощь и дарит им лесные шишки</w:t>
            </w:r>
          </w:p>
        </w:tc>
        <w:tc>
          <w:tcPr>
            <w:tcW w:w="3260" w:type="dxa"/>
          </w:tcPr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Идут дальше, видят лежит мешочек, а в нем картинки профессий, достают и  расставляют.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овар, врач, парикмахер,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учитель.</w:t>
            </w:r>
          </w:p>
          <w:p w:rsidR="00346471" w:rsidRPr="007F04C2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7F04C2">
              <w:rPr>
                <w:rFonts w:ascii="Times New Roman" w:hAnsi="Times New Roman"/>
                <w:sz w:val="24"/>
                <w:szCs w:val="24"/>
              </w:rPr>
              <w:t>Дети произносят слова и отхлопывают в ладоши.</w:t>
            </w: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>ети выбирают нужные картинки</w:t>
            </w:r>
            <w:r>
              <w:rPr>
                <w:rFonts w:ascii="Times New Roman" w:hAnsi="Times New Roman"/>
                <w:sz w:val="24"/>
                <w:szCs w:val="24"/>
              </w:rPr>
              <w:t>- атрибуты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и ставят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  к каждой профессии.</w:t>
            </w:r>
          </w:p>
          <w:p w:rsidR="00346471" w:rsidRDefault="00346471" w:rsidP="00407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46471" w:rsidRPr="00421A3E" w:rsidRDefault="00346471" w:rsidP="00407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A7D">
              <w:rPr>
                <w:rFonts w:ascii="Times New Roman" w:hAnsi="Times New Roman"/>
                <w:sz w:val="24"/>
                <w:szCs w:val="24"/>
              </w:rPr>
              <w:t>Кирилл кладет в сумочку.</w:t>
            </w:r>
          </w:p>
          <w:p w:rsidR="00346471" w:rsidRPr="000E0358" w:rsidRDefault="00346471" w:rsidP="000A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0A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0A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0A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BB6AB2" w:rsidRDefault="00346471" w:rsidP="00E2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AB2">
              <w:rPr>
                <w:rFonts w:ascii="Times New Roman" w:hAnsi="Times New Roman"/>
                <w:sz w:val="24"/>
                <w:szCs w:val="24"/>
              </w:rPr>
              <w:t>Дети становятся в круг</w:t>
            </w:r>
          </w:p>
          <w:p w:rsidR="00346471" w:rsidRPr="000E0358" w:rsidRDefault="00346471" w:rsidP="000A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F5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(приседаем, руки на поясе) 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ударяем в ладоши 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46471" w:rsidRPr="000E0358" w:rsidRDefault="00346471" w:rsidP="0086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(приседаем, руки на поясе) 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ритмично ударяют по щечкам и ушкам ладошками</w:t>
            </w: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ударяют по бедрам ладошками</w:t>
            </w: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кулачки над головой, стучат друг о друга</w:t>
            </w: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Кирилл кладет в сумочку </w:t>
            </w:r>
            <w:r w:rsidRPr="00BB6AB2">
              <w:rPr>
                <w:rFonts w:ascii="Times New Roman" w:hAnsi="Times New Roman"/>
                <w:sz w:val="24"/>
                <w:szCs w:val="24"/>
              </w:rPr>
              <w:t>часть домика лисы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1E1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(деление на пары)</w:t>
            </w: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Дети берут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кружочки,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находят свою пару и </w:t>
            </w:r>
            <w:r>
              <w:rPr>
                <w:rFonts w:ascii="Times New Roman" w:hAnsi="Times New Roman"/>
                <w:sz w:val="24"/>
                <w:szCs w:val="24"/>
              </w:rPr>
              <w:t>подходят к животному, достают из конверта геометрические фигуры и накладывают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>цветные части на белые силуэты животных.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один за  другим кричат «АУ»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как пазл 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>складывают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картинки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и получается нора лисы.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>В норе.</w:t>
            </w: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Дети проговаривают слово «ШИШКА»,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прощаются с </w:t>
            </w:r>
            <w:r w:rsidRPr="000E0358">
              <w:rPr>
                <w:rFonts w:ascii="Times New Roman" w:hAnsi="Times New Roman"/>
                <w:sz w:val="24"/>
                <w:szCs w:val="24"/>
              </w:rPr>
              <w:t>лисой.</w:t>
            </w:r>
          </w:p>
        </w:tc>
        <w:tc>
          <w:tcPr>
            <w:tcW w:w="3936" w:type="dxa"/>
          </w:tcPr>
          <w:p w:rsidR="00346471" w:rsidRPr="000E0358" w:rsidRDefault="00346471" w:rsidP="004071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471" w:rsidRPr="000E0358" w:rsidRDefault="00346471" w:rsidP="00DF41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3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46471" w:rsidRPr="000E0358" w:rsidRDefault="00346471" w:rsidP="00DF41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471" w:rsidRDefault="00346471" w:rsidP="00DF4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DF41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>Условия для развития умственных способностей.</w:t>
            </w:r>
          </w:p>
          <w:p w:rsidR="00346471" w:rsidRPr="000E0358" w:rsidRDefault="00346471" w:rsidP="00DF4105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0358">
              <w:rPr>
                <w:rFonts w:ascii="Times New Roman" w:hAnsi="Times New Roman"/>
                <w:bCs/>
                <w:sz w:val="24"/>
                <w:szCs w:val="24"/>
              </w:rPr>
              <w:t>Условия для речевой активности.</w:t>
            </w:r>
          </w:p>
          <w:p w:rsidR="00346471" w:rsidRPr="000E0358" w:rsidRDefault="00346471" w:rsidP="00DF410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03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6471" w:rsidRPr="000E0358" w:rsidRDefault="00346471" w:rsidP="002E30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471" w:rsidRPr="000E0358" w:rsidRDefault="00346471" w:rsidP="002E30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471" w:rsidRPr="000E0358" w:rsidRDefault="00346471" w:rsidP="002E303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471" w:rsidRPr="000E0358" w:rsidRDefault="00346471" w:rsidP="002E303E">
            <w:pPr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bCs/>
                <w:sz w:val="24"/>
                <w:szCs w:val="24"/>
              </w:rPr>
              <w:t>Условия для  физической  активности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46471" w:rsidRPr="000E0358" w:rsidRDefault="00346471" w:rsidP="002264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0358">
              <w:rPr>
                <w:rFonts w:ascii="Times New Roman" w:hAnsi="Times New Roman"/>
                <w:bCs/>
                <w:sz w:val="24"/>
                <w:szCs w:val="24"/>
              </w:rPr>
              <w:t>Условия для речевой активности.</w:t>
            </w: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color w:val="000000"/>
                <w:sz w:val="24"/>
                <w:szCs w:val="24"/>
              </w:rPr>
              <w:t>Условия для самостоятельной деятельности, мышления, коммуникативных навыков.</w:t>
            </w: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46471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46471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Условия для развития силы голоса.</w:t>
            </w: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color w:val="000000"/>
                <w:sz w:val="24"/>
                <w:szCs w:val="24"/>
              </w:rPr>
              <w:t>Условия для совместной деятельности, сотрудничества.</w:t>
            </w: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Pr="000E0358" w:rsidRDefault="00346471" w:rsidP="0067200A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6471" w:rsidRDefault="00346471" w:rsidP="00E27FE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46471" w:rsidRDefault="00346471" w:rsidP="00E27FE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46471" w:rsidRDefault="00346471" w:rsidP="00E27FE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46471" w:rsidRPr="000E0358" w:rsidRDefault="00346471" w:rsidP="00E27FE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Условия для закрепления произношения звука «Ш».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71" w:rsidRPr="000E0358" w:rsidTr="00B10C4B">
        <w:trPr>
          <w:jc w:val="center"/>
        </w:trPr>
        <w:tc>
          <w:tcPr>
            <w:tcW w:w="1271" w:type="dxa"/>
          </w:tcPr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46471" w:rsidRPr="000E0358" w:rsidRDefault="00346471" w:rsidP="00E032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0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471" w:rsidRPr="000E0358" w:rsidRDefault="00346471" w:rsidP="00407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471" w:rsidRPr="000E0358" w:rsidRDefault="00346471" w:rsidP="00DA3292">
      <w:pPr>
        <w:rPr>
          <w:rFonts w:ascii="Times New Roman" w:hAnsi="Times New Roman"/>
          <w:sz w:val="24"/>
          <w:szCs w:val="24"/>
        </w:rPr>
      </w:pPr>
    </w:p>
    <w:p w:rsidR="00346471" w:rsidRPr="000E0358" w:rsidRDefault="00346471">
      <w:pPr>
        <w:rPr>
          <w:rFonts w:ascii="Times New Roman" w:hAnsi="Times New Roman"/>
          <w:sz w:val="24"/>
          <w:szCs w:val="24"/>
        </w:rPr>
      </w:pPr>
    </w:p>
    <w:sectPr w:rsidR="00346471" w:rsidRPr="000E0358" w:rsidSect="00850D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0D65"/>
    <w:multiLevelType w:val="hybridMultilevel"/>
    <w:tmpl w:val="1BC479CA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504436A"/>
    <w:multiLevelType w:val="hybridMultilevel"/>
    <w:tmpl w:val="1BD29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D3577E"/>
    <w:multiLevelType w:val="hybridMultilevel"/>
    <w:tmpl w:val="1EDA1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642"/>
    <w:rsid w:val="00016E49"/>
    <w:rsid w:val="000255D2"/>
    <w:rsid w:val="00040DDE"/>
    <w:rsid w:val="000A06F3"/>
    <w:rsid w:val="000B002E"/>
    <w:rsid w:val="000E0358"/>
    <w:rsid w:val="0011069B"/>
    <w:rsid w:val="00127F61"/>
    <w:rsid w:val="001917DD"/>
    <w:rsid w:val="00192DBC"/>
    <w:rsid w:val="001A7BF5"/>
    <w:rsid w:val="001C7E02"/>
    <w:rsid w:val="001D1832"/>
    <w:rsid w:val="001E139E"/>
    <w:rsid w:val="00203A6E"/>
    <w:rsid w:val="00215FA3"/>
    <w:rsid w:val="0022646C"/>
    <w:rsid w:val="00227D11"/>
    <w:rsid w:val="00235416"/>
    <w:rsid w:val="0024457B"/>
    <w:rsid w:val="002922DF"/>
    <w:rsid w:val="002C4A70"/>
    <w:rsid w:val="002E303E"/>
    <w:rsid w:val="003008BD"/>
    <w:rsid w:val="003209EE"/>
    <w:rsid w:val="00346471"/>
    <w:rsid w:val="003611D3"/>
    <w:rsid w:val="00390AE9"/>
    <w:rsid w:val="003E0D23"/>
    <w:rsid w:val="003E43BA"/>
    <w:rsid w:val="0040711C"/>
    <w:rsid w:val="00421A3E"/>
    <w:rsid w:val="00421C12"/>
    <w:rsid w:val="00465D34"/>
    <w:rsid w:val="00482D65"/>
    <w:rsid w:val="005078DB"/>
    <w:rsid w:val="00514C30"/>
    <w:rsid w:val="00524D80"/>
    <w:rsid w:val="00526C82"/>
    <w:rsid w:val="00533FCE"/>
    <w:rsid w:val="005B2395"/>
    <w:rsid w:val="005D5CC5"/>
    <w:rsid w:val="005F7ED0"/>
    <w:rsid w:val="00624E01"/>
    <w:rsid w:val="00630642"/>
    <w:rsid w:val="006604A2"/>
    <w:rsid w:val="006613BD"/>
    <w:rsid w:val="0067200A"/>
    <w:rsid w:val="006A45C8"/>
    <w:rsid w:val="006B1778"/>
    <w:rsid w:val="006E1254"/>
    <w:rsid w:val="00757EBA"/>
    <w:rsid w:val="007616E0"/>
    <w:rsid w:val="0077221C"/>
    <w:rsid w:val="00773418"/>
    <w:rsid w:val="007C7C99"/>
    <w:rsid w:val="007E1EDD"/>
    <w:rsid w:val="007F04C2"/>
    <w:rsid w:val="007F5DA3"/>
    <w:rsid w:val="008138FA"/>
    <w:rsid w:val="008467C5"/>
    <w:rsid w:val="00850DF7"/>
    <w:rsid w:val="0085527E"/>
    <w:rsid w:val="00860BC9"/>
    <w:rsid w:val="008911E1"/>
    <w:rsid w:val="00897ED1"/>
    <w:rsid w:val="00915203"/>
    <w:rsid w:val="0091739B"/>
    <w:rsid w:val="0093601F"/>
    <w:rsid w:val="00942ECA"/>
    <w:rsid w:val="00972E58"/>
    <w:rsid w:val="009D4187"/>
    <w:rsid w:val="00A15D0B"/>
    <w:rsid w:val="00A2050E"/>
    <w:rsid w:val="00A2660A"/>
    <w:rsid w:val="00A3292A"/>
    <w:rsid w:val="00A32B78"/>
    <w:rsid w:val="00A52542"/>
    <w:rsid w:val="00A67A7D"/>
    <w:rsid w:val="00A87354"/>
    <w:rsid w:val="00AA5AFA"/>
    <w:rsid w:val="00B10C4B"/>
    <w:rsid w:val="00B22E91"/>
    <w:rsid w:val="00B76081"/>
    <w:rsid w:val="00BB5F31"/>
    <w:rsid w:val="00BB63DE"/>
    <w:rsid w:val="00BB6AB2"/>
    <w:rsid w:val="00BE0F86"/>
    <w:rsid w:val="00C276D8"/>
    <w:rsid w:val="00C534F2"/>
    <w:rsid w:val="00C66F06"/>
    <w:rsid w:val="00C873CB"/>
    <w:rsid w:val="00C9025B"/>
    <w:rsid w:val="00CC75C8"/>
    <w:rsid w:val="00CF37EA"/>
    <w:rsid w:val="00CF4CE9"/>
    <w:rsid w:val="00D11552"/>
    <w:rsid w:val="00D4596F"/>
    <w:rsid w:val="00D6281F"/>
    <w:rsid w:val="00D7751A"/>
    <w:rsid w:val="00DA3292"/>
    <w:rsid w:val="00DB6447"/>
    <w:rsid w:val="00DD7B09"/>
    <w:rsid w:val="00DF4105"/>
    <w:rsid w:val="00E032B0"/>
    <w:rsid w:val="00E25E56"/>
    <w:rsid w:val="00E27FE9"/>
    <w:rsid w:val="00E71F7B"/>
    <w:rsid w:val="00EA0921"/>
    <w:rsid w:val="00EB465A"/>
    <w:rsid w:val="00ED47D7"/>
    <w:rsid w:val="00EF67C0"/>
    <w:rsid w:val="00F50E4D"/>
    <w:rsid w:val="00F53EA4"/>
    <w:rsid w:val="00F6209D"/>
    <w:rsid w:val="00F869D8"/>
    <w:rsid w:val="00FF38E5"/>
    <w:rsid w:val="00FF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0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7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DD7B09"/>
    <w:rPr>
      <w:rFonts w:eastAsia="Times New Roman"/>
    </w:rPr>
  </w:style>
  <w:style w:type="paragraph" w:customStyle="1" w:styleId="c14">
    <w:name w:val="c14"/>
    <w:basedOn w:val="Normal"/>
    <w:uiPriority w:val="99"/>
    <w:rsid w:val="00DD7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DD7B09"/>
    <w:rPr>
      <w:rFonts w:cs="Times New Roman"/>
    </w:rPr>
  </w:style>
  <w:style w:type="table" w:styleId="TableGrid">
    <w:name w:val="Table Grid"/>
    <w:basedOn w:val="TableNormal"/>
    <w:uiPriority w:val="99"/>
    <w:rsid w:val="00DD7B0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A3292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3292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DF4105"/>
    <w:pPr>
      <w:spacing w:after="160" w:line="259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c1">
    <w:name w:val="c1"/>
    <w:basedOn w:val="Normal"/>
    <w:uiPriority w:val="99"/>
    <w:rsid w:val="00DF4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DF410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F4105"/>
    <w:rPr>
      <w:rFonts w:cs="Times New Roman"/>
    </w:rPr>
  </w:style>
  <w:style w:type="paragraph" w:customStyle="1" w:styleId="1">
    <w:name w:val="Без интервала1"/>
    <w:uiPriority w:val="99"/>
    <w:rsid w:val="00ED47D7"/>
    <w:rPr>
      <w:rFonts w:eastAsia="Times New Roman"/>
      <w:lang w:eastAsia="en-US"/>
    </w:rPr>
  </w:style>
  <w:style w:type="character" w:styleId="Strong">
    <w:name w:val="Strong"/>
    <w:basedOn w:val="DefaultParagraphFont"/>
    <w:uiPriority w:val="99"/>
    <w:qFormat/>
    <w:locked/>
    <w:rsid w:val="00972E5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5</Pages>
  <Words>813</Words>
  <Characters>4637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40</cp:revision>
  <cp:lastPrinted>2019-01-30T06:39:00Z</cp:lastPrinted>
  <dcterms:created xsi:type="dcterms:W3CDTF">2018-10-14T09:44:00Z</dcterms:created>
  <dcterms:modified xsi:type="dcterms:W3CDTF">2019-02-28T10:54:00Z</dcterms:modified>
</cp:coreProperties>
</file>